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Clear"/>
        <w:tblpPr w:bottomFromText="425" w:vertAnchor="page" w:horzAnchor="page" w:tblpX="1135" w:tblpY="1135"/>
        <w:tblOverlap w:val="never"/>
        <w:tblW w:w="5000" w:type="pct"/>
        <w:shd w:val="clear" w:color="auto" w:fill="FFFFFF" w:themeFill="background1"/>
        <w:tblLayout w:type="fixed"/>
        <w:tblCellMar>
          <w:left w:w="0" w:type="dxa"/>
          <w:right w:w="0" w:type="dxa"/>
        </w:tblCellMar>
        <w:tblLook w:val="04A0" w:firstRow="1" w:lastRow="0" w:firstColumn="1" w:lastColumn="0" w:noHBand="0" w:noVBand="1"/>
      </w:tblPr>
      <w:tblGrid>
        <w:gridCol w:w="9638"/>
      </w:tblGrid>
      <w:tr w:rsidR="008A5E55" w:rsidRPr="000D5D39" w14:paraId="07DA5E3C" w14:textId="77777777" w:rsidTr="00147107">
        <w:trPr>
          <w:cantSplit/>
          <w:trHeight w:val="1077"/>
        </w:trPr>
        <w:tc>
          <w:tcPr>
            <w:tcW w:w="9638" w:type="dxa"/>
            <w:tcBorders>
              <w:bottom w:val="single" w:sz="4" w:space="0" w:color="653279" w:themeColor="accent1"/>
            </w:tcBorders>
            <w:shd w:val="clear" w:color="auto" w:fill="FFFFFF" w:themeFill="background1"/>
            <w:vAlign w:val="bottom"/>
          </w:tcPr>
          <w:p w14:paraId="45DB445C" w14:textId="77777777" w:rsidR="008A5E55" w:rsidRPr="000D5D39" w:rsidRDefault="008A5E55" w:rsidP="000D5D39">
            <w:pPr>
              <w:pStyle w:val="NoSpacing"/>
            </w:pPr>
            <w:bookmarkStart w:id="0" w:name="_Toc362259574"/>
            <w:bookmarkStart w:id="1" w:name="_Toc362025674"/>
            <w:bookmarkStart w:id="2" w:name="_Toc361660212"/>
            <w:bookmarkStart w:id="3" w:name="_Toc361314397"/>
            <w:bookmarkStart w:id="4" w:name="_Toc358632737"/>
            <w:bookmarkStart w:id="5" w:name="_Toc370742703"/>
            <w:bookmarkStart w:id="6" w:name="_Toc369880030"/>
            <w:bookmarkStart w:id="7" w:name="_Toc369876267"/>
            <w:bookmarkStart w:id="8" w:name="_Toc369875151"/>
            <w:bookmarkStart w:id="9" w:name="_Toc369872887"/>
            <w:bookmarkStart w:id="10" w:name="_Toc369615666"/>
            <w:bookmarkStart w:id="11" w:name="_Toc369292239"/>
            <w:bookmarkStart w:id="12" w:name="_Toc369289987"/>
            <w:bookmarkStart w:id="13" w:name="_Toc369288644"/>
            <w:bookmarkStart w:id="14" w:name="_Toc369287796"/>
            <w:bookmarkStart w:id="15" w:name="_Toc369284263"/>
            <w:bookmarkStart w:id="16" w:name="_Toc369074785"/>
            <w:bookmarkStart w:id="17" w:name="_Toc369074536"/>
            <w:bookmarkStart w:id="18" w:name="_Toc368985220"/>
            <w:bookmarkStart w:id="19" w:name="_Toc368693167"/>
            <w:bookmarkStart w:id="20" w:name="_Toc368692863"/>
            <w:bookmarkStart w:id="21" w:name="_Toc368488893"/>
            <w:bookmarkStart w:id="22" w:name="_Toc368479952"/>
            <w:bookmarkStart w:id="23" w:name="_Toc368036952"/>
            <w:bookmarkStart w:id="24" w:name="_Toc367780714"/>
            <w:bookmarkStart w:id="25" w:name="_Toc367190209"/>
            <w:bookmarkStart w:id="26" w:name="_Toc367176002"/>
            <w:bookmarkStart w:id="27" w:name="_Toc362522398"/>
            <w:bookmarkStart w:id="28" w:name="_Toc362342695"/>
            <w:bookmarkStart w:id="29" w:name="_Toc467593560"/>
            <w:r w:rsidRPr="000D5D39">
              <w:rPr>
                <w:noProof/>
                <w:lang w:eastAsia="en-GB"/>
              </w:rPr>
              <w:drawing>
                <wp:anchor distT="0" distB="0" distL="114300" distR="114300" simplePos="0" relativeHeight="251666432" behindDoc="0" locked="1" layoutInCell="1" allowOverlap="1" wp14:anchorId="72B562A3" wp14:editId="3395FB81">
                  <wp:simplePos x="0" y="0"/>
                  <wp:positionH relativeFrom="page">
                    <wp:align>right</wp:align>
                  </wp:positionH>
                  <wp:positionV relativeFrom="page">
                    <wp:align>top</wp:align>
                  </wp:positionV>
                  <wp:extent cx="2160000" cy="1756800"/>
                  <wp:effectExtent l="0" t="0" r="0" b="0"/>
                  <wp:wrapSquare wrapText="bothSides"/>
                  <wp:docPr id="9" name="Sense Welsh" descr="Sense Welsh Logo" hidden="1" title="Sense Wels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8" cstate="print">
                            <a:extLst>
                              <a:ext uri="{28A0092B-C50C-407E-A947-70E740481C1C}">
                                <a14:useLocalDpi xmlns:a14="http://schemas.microsoft.com/office/drawing/2010/main" val="0"/>
                              </a:ext>
                            </a:extLst>
                          </a:blip>
                          <a:srcRect t="-1" b="-18144"/>
                          <a:stretch/>
                        </pic:blipFill>
                        <pic:spPr>
                          <a:xfrm>
                            <a:off x="0" y="0"/>
                            <a:ext cx="2160000" cy="1756800"/>
                          </a:xfrm>
                          <a:prstGeom prst="rect">
                            <a:avLst/>
                          </a:prstGeom>
                        </pic:spPr>
                      </pic:pic>
                    </a:graphicData>
                  </a:graphic>
                  <wp14:sizeRelH relativeFrom="page">
                    <wp14:pctWidth>0</wp14:pctWidth>
                  </wp14:sizeRelH>
                  <wp14:sizeRelV relativeFrom="page">
                    <wp14:pctHeight>0</wp14:pctHeight>
                  </wp14:sizeRelV>
                </wp:anchor>
              </w:drawing>
            </w:r>
            <w:r w:rsidRPr="000D5D39">
              <w:rPr>
                <w:noProof/>
                <w:lang w:eastAsia="en-GB"/>
              </w:rPr>
              <w:drawing>
                <wp:anchor distT="0" distB="0" distL="114300" distR="114300" simplePos="0" relativeHeight="251665408" behindDoc="0" locked="1" layoutInCell="1" allowOverlap="1" wp14:anchorId="1BDE5A1C" wp14:editId="3C339A45">
                  <wp:simplePos x="0" y="0"/>
                  <wp:positionH relativeFrom="page">
                    <wp:align>right</wp:align>
                  </wp:positionH>
                  <wp:positionV relativeFrom="page">
                    <wp:align>top</wp:align>
                  </wp:positionV>
                  <wp:extent cx="2160000" cy="2354400"/>
                  <wp:effectExtent l="0" t="0" r="0" b="0"/>
                  <wp:wrapSquare wrapText="bothSides"/>
                  <wp:docPr id="14" name="Sense Welsh Logo with Taglin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rotWithShape="1">
                          <a:blip r:embed="rId9" cstate="print">
                            <a:extLst>
                              <a:ext uri="{28A0092B-C50C-407E-A947-70E740481C1C}">
                                <a14:useLocalDpi xmlns:a14="http://schemas.microsoft.com/office/drawing/2010/main" val="0"/>
                              </a:ext>
                            </a:extLst>
                          </a:blip>
                          <a:srcRect b="-12956"/>
                          <a:stretch/>
                        </pic:blipFill>
                        <pic:spPr>
                          <a:xfrm>
                            <a:off x="0" y="0"/>
                            <a:ext cx="2160000" cy="2354400"/>
                          </a:xfrm>
                          <a:prstGeom prst="rect">
                            <a:avLst/>
                          </a:prstGeom>
                        </pic:spPr>
                      </pic:pic>
                    </a:graphicData>
                  </a:graphic>
                  <wp14:sizeRelH relativeFrom="page">
                    <wp14:pctWidth>0</wp14:pctWidth>
                  </wp14:sizeRelH>
                  <wp14:sizeRelV relativeFrom="page">
                    <wp14:pctHeight>0</wp14:pctHeight>
                  </wp14:sizeRelV>
                </wp:anchor>
              </w:drawing>
            </w:r>
            <w:r w:rsidRPr="000D5D39">
              <w:rPr>
                <w:noProof/>
                <w:lang w:eastAsia="en-GB"/>
              </w:rPr>
              <w:drawing>
                <wp:anchor distT="0" distB="0" distL="114300" distR="114300" simplePos="0" relativeHeight="251666943" behindDoc="0" locked="1" layoutInCell="1" allowOverlap="1" wp14:anchorId="22B22874" wp14:editId="27C6A663">
                  <wp:simplePos x="0" y="0"/>
                  <wp:positionH relativeFrom="page">
                    <wp:align>right</wp:align>
                  </wp:positionH>
                  <wp:positionV relativeFrom="page">
                    <wp:align>top</wp:align>
                  </wp:positionV>
                  <wp:extent cx="2160000" cy="1656000"/>
                  <wp:effectExtent l="0" t="0" r="0" b="0"/>
                  <wp:wrapSquare wrapText="bothSides"/>
                  <wp:docPr id="7" name="Sense Logo with Tagline" descr="Sense Logo with tagline" title="Sense Logo with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10" cstate="print">
                            <a:extLst>
                              <a:ext uri="{28A0092B-C50C-407E-A947-70E740481C1C}">
                                <a14:useLocalDpi xmlns:a14="http://schemas.microsoft.com/office/drawing/2010/main" val="0"/>
                              </a:ext>
                            </a:extLst>
                          </a:blip>
                          <a:srcRect b="-19474"/>
                          <a:stretch/>
                        </pic:blipFill>
                        <pic:spPr>
                          <a:xfrm>
                            <a:off x="0" y="0"/>
                            <a:ext cx="2160000" cy="1656000"/>
                          </a:xfrm>
                          <a:prstGeom prst="rect">
                            <a:avLst/>
                          </a:prstGeom>
                        </pic:spPr>
                      </pic:pic>
                    </a:graphicData>
                  </a:graphic>
                  <wp14:sizeRelH relativeFrom="page">
                    <wp14:pctWidth>0</wp14:pctWidth>
                  </wp14:sizeRelH>
                  <wp14:sizeRelV relativeFrom="page">
                    <wp14:pctHeight>0</wp14:pctHeight>
                  </wp14:sizeRelV>
                </wp:anchor>
              </w:drawing>
            </w:r>
            <w:r w:rsidRPr="000D5D39">
              <w:rPr>
                <w:noProof/>
                <w:lang w:eastAsia="en-GB"/>
              </w:rPr>
              <w:drawing>
                <wp:anchor distT="0" distB="0" distL="114300" distR="114300" simplePos="0" relativeHeight="251667456" behindDoc="0" locked="1" layoutInCell="1" allowOverlap="1" wp14:anchorId="0AE9D8F1" wp14:editId="48345923">
                  <wp:simplePos x="0" y="0"/>
                  <wp:positionH relativeFrom="page">
                    <wp:align>right</wp:align>
                  </wp:positionH>
                  <wp:positionV relativeFrom="page">
                    <wp:align>top</wp:align>
                  </wp:positionV>
                  <wp:extent cx="1080000" cy="838800"/>
                  <wp:effectExtent l="0" t="0" r="6350" b="0"/>
                  <wp:wrapSquare wrapText="bothSides"/>
                  <wp:docPr id="15" name="Sense Logo" descr="Sense Logo" hidden="1" title="Sen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11" cstate="print">
                            <a:extLst>
                              <a:ext uri="{28A0092B-C50C-407E-A947-70E740481C1C}">
                                <a14:useLocalDpi xmlns:a14="http://schemas.microsoft.com/office/drawing/2010/main" val="0"/>
                              </a:ext>
                            </a:extLst>
                          </a:blip>
                          <a:srcRect t="-1" b="-47581"/>
                          <a:stretch/>
                        </pic:blipFill>
                        <pic:spPr>
                          <a:xfrm>
                            <a:off x="0" y="0"/>
                            <a:ext cx="1080000" cy="838800"/>
                          </a:xfrm>
                          <a:prstGeom prst="rect">
                            <a:avLst/>
                          </a:prstGeom>
                        </pic:spPr>
                      </pic:pic>
                    </a:graphicData>
                  </a:graphic>
                  <wp14:sizeRelH relativeFrom="page">
                    <wp14:pctWidth>0</wp14:pctWidth>
                  </wp14:sizeRelH>
                  <wp14:sizeRelV relativeFrom="page">
                    <wp14:pctHeight>0</wp14:pctHeight>
                  </wp14:sizeRelV>
                </wp:anchor>
              </w:drawing>
            </w:r>
          </w:p>
        </w:tc>
      </w:tr>
    </w:tbl>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5F5DCAFC" w14:textId="77777777" w:rsidR="006C24CB" w:rsidRPr="000D5D39" w:rsidRDefault="006C24CB" w:rsidP="006C24CB">
      <w:pPr>
        <w:pStyle w:val="DocTitle"/>
      </w:pPr>
      <w:r>
        <w:rPr>
          <w:b w:val="0"/>
          <w:color w:val="E57200"/>
          <w:szCs w:val="48"/>
        </w:rPr>
        <w:fldChar w:fldCharType="begin">
          <w:ffData>
            <w:name w:val=""/>
            <w:enabled/>
            <w:calcOnExit w:val="0"/>
            <w:textInput>
              <w:default w:val="Sense Operational Policy"/>
            </w:textInput>
          </w:ffData>
        </w:fldChar>
      </w:r>
      <w:r>
        <w:rPr>
          <w:color w:val="E57200"/>
          <w:szCs w:val="48"/>
        </w:rPr>
        <w:instrText xml:space="preserve"> FORMTEXT </w:instrText>
      </w:r>
      <w:r>
        <w:rPr>
          <w:b w:val="0"/>
          <w:color w:val="E57200"/>
          <w:szCs w:val="48"/>
        </w:rPr>
      </w:r>
      <w:r>
        <w:rPr>
          <w:b w:val="0"/>
          <w:color w:val="E57200"/>
          <w:szCs w:val="48"/>
        </w:rPr>
        <w:fldChar w:fldCharType="separate"/>
      </w:r>
      <w:r>
        <w:rPr>
          <w:noProof/>
          <w:color w:val="E57200"/>
          <w:szCs w:val="48"/>
        </w:rPr>
        <w:t>Sense Operational Policy</w:t>
      </w:r>
      <w:r>
        <w:rPr>
          <w:b w:val="0"/>
          <w:color w:val="E57200"/>
          <w:szCs w:val="48"/>
        </w:rPr>
        <w:fldChar w:fldCharType="end"/>
      </w:r>
    </w:p>
    <w:p w14:paraId="2C40FF50" w14:textId="77777777" w:rsidR="006C24CB" w:rsidRDefault="006C24CB" w:rsidP="006C24CB">
      <w:pPr>
        <w:pStyle w:val="DocDate"/>
      </w:pPr>
    </w:p>
    <w:p w14:paraId="548F6AC4" w14:textId="77777777" w:rsidR="006C24CB" w:rsidRPr="000D5D62" w:rsidRDefault="006C24CB" w:rsidP="006C24CB">
      <w:pPr>
        <w:pStyle w:val="DocDate"/>
        <w:rPr>
          <w:rFonts w:asciiTheme="majorHAnsi" w:hAnsiTheme="majorHAnsi"/>
          <w:b/>
          <w:color w:val="653279"/>
          <w:sz w:val="48"/>
          <w:szCs w:val="48"/>
        </w:rPr>
      </w:pPr>
      <w:r>
        <w:rPr>
          <w:rFonts w:asciiTheme="majorHAnsi" w:hAnsiTheme="majorHAnsi"/>
          <w:b/>
          <w:color w:val="653279"/>
          <w:sz w:val="48"/>
          <w:szCs w:val="48"/>
        </w:rPr>
        <w:t xml:space="preserve">Safeguarding Children and Young People </w:t>
      </w:r>
      <w:r w:rsidRPr="000D5D62">
        <w:rPr>
          <w:rFonts w:asciiTheme="majorHAnsi" w:hAnsiTheme="majorHAnsi"/>
          <w:b/>
          <w:color w:val="653279"/>
          <w:sz w:val="48"/>
          <w:szCs w:val="48"/>
        </w:rPr>
        <w:t xml:space="preserve"> </w:t>
      </w:r>
    </w:p>
    <w:p w14:paraId="1CFFBEB7" w14:textId="77777777" w:rsidR="006C24CB" w:rsidRDefault="006C24CB" w:rsidP="006C24CB">
      <w:pPr>
        <w:rPr>
          <w:b/>
          <w:color w:val="E57200"/>
          <w:sz w:val="48"/>
          <w:szCs w:val="48"/>
        </w:rPr>
      </w:pPr>
      <w:r>
        <w:rPr>
          <w:b/>
          <w:color w:val="E57200"/>
          <w:sz w:val="48"/>
          <w:szCs w:val="48"/>
        </w:rPr>
        <w:t xml:space="preserve">Northern Ireland  </w:t>
      </w:r>
    </w:p>
    <w:p w14:paraId="1A444055" w14:textId="77777777" w:rsidR="006C24CB" w:rsidRDefault="006C24CB" w:rsidP="006C24CB">
      <w:pPr>
        <w:rPr>
          <w:b/>
          <w:color w:val="E57200"/>
          <w:sz w:val="48"/>
          <w:szCs w:val="48"/>
        </w:rPr>
      </w:pPr>
      <w:r>
        <w:rPr>
          <w:b/>
          <w:color w:val="E57200"/>
          <w:sz w:val="48"/>
          <w:szCs w:val="48"/>
        </w:rPr>
        <w:t>Procedure</w:t>
      </w:r>
    </w:p>
    <w:p w14:paraId="4764CC27" w14:textId="77777777" w:rsidR="006C24CB" w:rsidRDefault="006C24CB" w:rsidP="006C24CB">
      <w:pPr>
        <w:rPr>
          <w:b/>
          <w:color w:val="E57200"/>
          <w:sz w:val="48"/>
          <w:szCs w:val="48"/>
        </w:rPr>
      </w:pPr>
    </w:p>
    <w:p w14:paraId="00F8D4C1" w14:textId="77777777" w:rsidR="006C24CB" w:rsidRDefault="006C24CB" w:rsidP="006C24CB">
      <w:pPr>
        <w:rPr>
          <w:b/>
          <w:color w:val="E57200"/>
          <w:sz w:val="48"/>
          <w:szCs w:val="48"/>
        </w:rPr>
      </w:pPr>
    </w:p>
    <w:p w14:paraId="6506A8C2" w14:textId="77777777" w:rsidR="006C24CB" w:rsidRDefault="006C24CB" w:rsidP="006C24CB">
      <w:pPr>
        <w:rPr>
          <w:b/>
          <w:color w:val="E57200"/>
          <w:sz w:val="48"/>
          <w:szCs w:val="48"/>
        </w:rPr>
      </w:pPr>
    </w:p>
    <w:p w14:paraId="4B85009B" w14:textId="77777777" w:rsidR="006C24CB" w:rsidRDefault="006C24CB" w:rsidP="006C24CB">
      <w:pPr>
        <w:rPr>
          <w:b/>
          <w:color w:val="E57200"/>
          <w:sz w:val="48"/>
          <w:szCs w:val="48"/>
        </w:rPr>
      </w:pPr>
    </w:p>
    <w:p w14:paraId="48750F5A" w14:textId="77777777" w:rsidR="006C24CB" w:rsidRDefault="006C24CB" w:rsidP="006C24CB">
      <w:pPr>
        <w:rPr>
          <w:b/>
          <w:color w:val="E57200"/>
          <w:sz w:val="48"/>
          <w:szCs w:val="48"/>
        </w:rPr>
      </w:pPr>
    </w:p>
    <w:p w14:paraId="4DDACFC1" w14:textId="77777777" w:rsidR="006C24CB" w:rsidRDefault="006C24CB" w:rsidP="006C24CB">
      <w:pPr>
        <w:rPr>
          <w:b/>
          <w:color w:val="E57200"/>
          <w:sz w:val="48"/>
          <w:szCs w:val="48"/>
        </w:rPr>
      </w:pPr>
    </w:p>
    <w:p w14:paraId="5E60F3B5" w14:textId="77777777" w:rsidR="006C24CB" w:rsidRPr="003F42DB" w:rsidRDefault="006C24CB" w:rsidP="006C24CB">
      <w:pPr>
        <w:keepNext/>
        <w:spacing w:after="120" w:line="240" w:lineRule="auto"/>
        <w:outlineLvl w:val="0"/>
        <w:rPr>
          <w:rFonts w:asciiTheme="majorHAnsi" w:eastAsiaTheme="minorHAnsi" w:hAnsiTheme="majorHAnsi" w:cs="Arial"/>
          <w:b/>
          <w:color w:val="653279" w:themeColor="accent1"/>
          <w:sz w:val="36"/>
          <w:lang w:eastAsia="en-US"/>
        </w:rPr>
      </w:pPr>
      <w:r w:rsidRPr="003F42DB">
        <w:rPr>
          <w:rFonts w:asciiTheme="majorHAnsi" w:eastAsiaTheme="minorHAnsi" w:hAnsiTheme="majorHAnsi" w:cs="Arial"/>
          <w:b/>
          <w:color w:val="653279" w:themeColor="accent1"/>
          <w:sz w:val="36"/>
          <w:lang w:eastAsia="en-US"/>
        </w:rPr>
        <w:lastRenderedPageBreak/>
        <w:t xml:space="preserve">Outcomes </w:t>
      </w:r>
    </w:p>
    <w:p w14:paraId="4872435D" w14:textId="77777777" w:rsidR="006C24CB" w:rsidRPr="000900C5" w:rsidRDefault="006C24CB" w:rsidP="00EE4140">
      <w:pPr>
        <w:pStyle w:val="ListParagraph"/>
        <w:numPr>
          <w:ilvl w:val="0"/>
          <w:numId w:val="7"/>
        </w:numPr>
        <w:spacing w:before="0"/>
        <w:ind w:left="714" w:hanging="357"/>
      </w:pPr>
      <w:r w:rsidRPr="000900C5">
        <w:t>Children and young people should be involved as practically possible in the safeguarding process.</w:t>
      </w:r>
    </w:p>
    <w:p w14:paraId="628F341B" w14:textId="77777777" w:rsidR="006C24CB" w:rsidRPr="000900C5" w:rsidRDefault="006C24CB" w:rsidP="00EE4140">
      <w:pPr>
        <w:pStyle w:val="ListParagraph"/>
        <w:numPr>
          <w:ilvl w:val="0"/>
          <w:numId w:val="7"/>
        </w:numPr>
        <w:spacing w:before="0"/>
        <w:ind w:left="714" w:hanging="357"/>
      </w:pPr>
      <w:r w:rsidRPr="000900C5">
        <w:t>Children and young people are supported to keep themselves safe; they are provided with meaningful information to recognise and report abuse.</w:t>
      </w:r>
    </w:p>
    <w:p w14:paraId="2ACECA2C" w14:textId="77777777" w:rsidR="006C24CB" w:rsidRPr="000900C5" w:rsidRDefault="006C24CB" w:rsidP="00EE4140">
      <w:pPr>
        <w:pStyle w:val="ListParagraph"/>
        <w:numPr>
          <w:ilvl w:val="0"/>
          <w:numId w:val="7"/>
        </w:numPr>
        <w:spacing w:before="0"/>
        <w:ind w:left="714" w:hanging="357"/>
      </w:pPr>
      <w:r w:rsidRPr="000900C5">
        <w:t xml:space="preserve">Children and young people are to be engaged in a conversation about how best to respond to their safeguarding situation that enhances involvement, choice and control as well as improving their quality of life, wellbeing and safety. </w:t>
      </w:r>
    </w:p>
    <w:p w14:paraId="5A2ED612" w14:textId="77777777" w:rsidR="006C24CB" w:rsidRPr="000900C5" w:rsidRDefault="006C24CB" w:rsidP="00EE4140">
      <w:pPr>
        <w:pStyle w:val="ListParagraph"/>
        <w:numPr>
          <w:ilvl w:val="0"/>
          <w:numId w:val="7"/>
        </w:numPr>
        <w:spacing w:before="0"/>
        <w:ind w:left="714" w:hanging="357"/>
      </w:pPr>
      <w:r w:rsidRPr="000900C5">
        <w:t xml:space="preserve">Children and young people’s safety is respected and protected. </w:t>
      </w:r>
    </w:p>
    <w:p w14:paraId="51D75372" w14:textId="77777777" w:rsidR="006C24CB" w:rsidRPr="000900C5" w:rsidRDefault="006C24CB" w:rsidP="00EE4140">
      <w:pPr>
        <w:pStyle w:val="ListParagraph"/>
        <w:numPr>
          <w:ilvl w:val="0"/>
          <w:numId w:val="7"/>
        </w:numPr>
        <w:spacing w:before="0"/>
        <w:ind w:left="714" w:hanging="357"/>
      </w:pPr>
      <w:r w:rsidRPr="000900C5">
        <w:t xml:space="preserve">Children and young people, family members’ and staff members’ concerns about safeguarding are taken seriously and acted upon appropriately. </w:t>
      </w:r>
    </w:p>
    <w:p w14:paraId="4CA90D43" w14:textId="77777777" w:rsidR="006C24CB" w:rsidRPr="000900C5" w:rsidRDefault="006C24CB" w:rsidP="00EE4140">
      <w:pPr>
        <w:pStyle w:val="ListParagraph"/>
        <w:numPr>
          <w:ilvl w:val="0"/>
          <w:numId w:val="7"/>
        </w:numPr>
        <w:spacing w:before="0"/>
        <w:ind w:left="714" w:hanging="357"/>
      </w:pPr>
      <w:r w:rsidRPr="000900C5">
        <w:t>Staff understand safeguarding procedures and feel skilled, knowledgeable, confident and supported to report concerns about abuse.</w:t>
      </w:r>
    </w:p>
    <w:p w14:paraId="0C6E9CCF" w14:textId="77777777" w:rsidR="006C24CB" w:rsidRPr="000900C5" w:rsidRDefault="006C24CB" w:rsidP="00EE4140">
      <w:pPr>
        <w:pStyle w:val="ListParagraph"/>
        <w:numPr>
          <w:ilvl w:val="0"/>
          <w:numId w:val="7"/>
        </w:numPr>
        <w:spacing w:before="0"/>
        <w:ind w:left="714" w:hanging="357"/>
      </w:pPr>
      <w:r w:rsidRPr="000900C5">
        <w:t xml:space="preserve">Safeguarding issues are dealt with responsively and appropriately, actions are taken to prevent and reduce risks. The organisation promotes best practice in relation to safeguarding and learns lessons from internal and external experience.  </w:t>
      </w:r>
    </w:p>
    <w:p w14:paraId="0A826008" w14:textId="77777777" w:rsidR="006C24CB" w:rsidRPr="006C24CB" w:rsidRDefault="006C24CB" w:rsidP="006C24CB">
      <w:pPr>
        <w:rPr>
          <w:rFonts w:asciiTheme="majorHAnsi" w:eastAsiaTheme="minorHAnsi" w:hAnsiTheme="majorHAnsi" w:cs="Arial"/>
          <w:b/>
          <w:color w:val="653279" w:themeColor="accent1"/>
          <w:sz w:val="36"/>
          <w:lang w:eastAsia="en-US"/>
        </w:rPr>
      </w:pPr>
      <w:r w:rsidRPr="006C24CB">
        <w:rPr>
          <w:rFonts w:asciiTheme="majorHAnsi" w:eastAsiaTheme="minorHAnsi" w:hAnsiTheme="majorHAnsi" w:cs="Arial"/>
          <w:b/>
          <w:color w:val="653279" w:themeColor="accent1"/>
          <w:sz w:val="36"/>
          <w:lang w:eastAsia="en-US"/>
        </w:rPr>
        <w:t xml:space="preserve">What is this procedure about? </w:t>
      </w:r>
    </w:p>
    <w:p w14:paraId="46AADA8A" w14:textId="77777777" w:rsidR="000A3FAD" w:rsidRPr="005F1FE9" w:rsidRDefault="000A3FAD" w:rsidP="000A3FAD">
      <w:pPr>
        <w:rPr>
          <w:rFonts w:ascii="Arial" w:hAnsi="Arial" w:cs="Arial"/>
        </w:rPr>
      </w:pPr>
      <w:r w:rsidRPr="005F1FE9">
        <w:rPr>
          <w:rFonts w:ascii="Arial" w:hAnsi="Arial" w:cs="Arial"/>
        </w:rPr>
        <w:t xml:space="preserve">Safeguarding is working with children and young people with care and support needs to keep them safe from abuse or neglect. Safeguarding is everybody’s business and the responsibility for dealing with it belongs to us all. Sense takes its responsibilities in relation to safeguarding extremely seriously. </w:t>
      </w:r>
    </w:p>
    <w:p w14:paraId="238EAC7D" w14:textId="77777777" w:rsidR="000A3FAD" w:rsidRPr="00A71A4A" w:rsidRDefault="000A3FAD" w:rsidP="000A3FAD">
      <w:pPr>
        <w:rPr>
          <w:rFonts w:ascii="Arial" w:hAnsi="Arial" w:cs="Arial"/>
        </w:rPr>
      </w:pPr>
      <w:r>
        <w:rPr>
          <w:rFonts w:ascii="Arial" w:hAnsi="Arial" w:cs="Arial"/>
        </w:rPr>
        <w:t>For this procedure</w:t>
      </w:r>
      <w:r w:rsidRPr="00A71A4A">
        <w:rPr>
          <w:rFonts w:ascii="Arial" w:hAnsi="Arial" w:cs="Arial"/>
        </w:rPr>
        <w:t xml:space="preserve"> to</w:t>
      </w:r>
      <w:r>
        <w:rPr>
          <w:rFonts w:ascii="Arial" w:hAnsi="Arial" w:cs="Arial"/>
        </w:rPr>
        <w:t xml:space="preserve"> be</w:t>
      </w:r>
      <w:r w:rsidRPr="00A71A4A">
        <w:rPr>
          <w:rFonts w:ascii="Arial" w:hAnsi="Arial" w:cs="Arial"/>
        </w:rPr>
        <w:t xml:space="preserve"> effective it is essential that each person has an understanding of wh</w:t>
      </w:r>
      <w:r>
        <w:rPr>
          <w:rFonts w:ascii="Arial" w:hAnsi="Arial" w:cs="Arial"/>
        </w:rPr>
        <w:t xml:space="preserve">at safeguarding is, knows that </w:t>
      </w:r>
      <w:r w:rsidRPr="00A71A4A">
        <w:rPr>
          <w:rFonts w:ascii="Arial" w:hAnsi="Arial" w:cs="Arial"/>
        </w:rPr>
        <w:t>safeguardi</w:t>
      </w:r>
      <w:r>
        <w:rPr>
          <w:rFonts w:ascii="Arial" w:hAnsi="Arial" w:cs="Arial"/>
        </w:rPr>
        <w:t>ng is everyone’s responsibility</w:t>
      </w:r>
      <w:r w:rsidRPr="00A71A4A">
        <w:rPr>
          <w:rFonts w:ascii="Arial" w:hAnsi="Arial" w:cs="Arial"/>
        </w:rPr>
        <w:t>, knows how to access safeguarding information, k</w:t>
      </w:r>
      <w:r>
        <w:rPr>
          <w:rFonts w:ascii="Arial" w:hAnsi="Arial" w:cs="Arial"/>
        </w:rPr>
        <w:t>nows of any likely contribution</w:t>
      </w:r>
      <w:r w:rsidRPr="00A71A4A">
        <w:rPr>
          <w:rFonts w:ascii="Arial" w:hAnsi="Arial" w:cs="Arial"/>
        </w:rPr>
        <w:t xml:space="preserve"> that they may be required to make to safeguard children and young people and how to access further advice, support and services. </w:t>
      </w:r>
    </w:p>
    <w:p w14:paraId="337BEE69" w14:textId="77777777" w:rsidR="000A3FAD" w:rsidRPr="00692178" w:rsidRDefault="000A3FAD" w:rsidP="000A3FAD">
      <w:pPr>
        <w:rPr>
          <w:rFonts w:ascii="Arial" w:hAnsi="Arial" w:cs="Arial"/>
        </w:rPr>
      </w:pPr>
      <w:r>
        <w:rPr>
          <w:rFonts w:ascii="Arial" w:hAnsi="Arial" w:cs="Arial"/>
        </w:rPr>
        <w:lastRenderedPageBreak/>
        <w:t xml:space="preserve">Sense has adopted a multi-disciplinary approach to child safeguarding, recognising the importance of working successfully across partner boundaries. </w:t>
      </w:r>
    </w:p>
    <w:p w14:paraId="3475F20F" w14:textId="77777777" w:rsidR="000A3FAD" w:rsidRDefault="000A3FAD" w:rsidP="000A3FAD">
      <w:pPr>
        <w:spacing w:line="240" w:lineRule="auto"/>
        <w:rPr>
          <w:rFonts w:ascii="Arial" w:hAnsi="Arial" w:cs="Arial"/>
        </w:rPr>
      </w:pPr>
      <w:r w:rsidRPr="00A71A4A">
        <w:rPr>
          <w:rFonts w:ascii="Arial" w:hAnsi="Arial" w:cs="Arial"/>
          <w:u w:val="single"/>
        </w:rPr>
        <w:t>Abuse definition</w:t>
      </w:r>
    </w:p>
    <w:p w14:paraId="2BD400F8" w14:textId="77777777" w:rsidR="000A3FAD" w:rsidRPr="00A71A4A" w:rsidRDefault="000A3FAD" w:rsidP="000A3FAD">
      <w:pPr>
        <w:rPr>
          <w:rFonts w:ascii="Arial" w:hAnsi="Arial" w:cs="Arial"/>
        </w:rPr>
      </w:pPr>
      <w:r w:rsidRPr="00A71A4A">
        <w:rPr>
          <w:rFonts w:ascii="Arial" w:hAnsi="Arial" w:cs="Arial"/>
        </w:rPr>
        <w:t xml:space="preserve">Abuse is categorised in the following areas: </w:t>
      </w:r>
    </w:p>
    <w:p w14:paraId="7F35E38F" w14:textId="77777777" w:rsidR="000A3FAD" w:rsidRDefault="000A3FAD" w:rsidP="0004462A">
      <w:pPr>
        <w:pStyle w:val="Bullet1"/>
      </w:pPr>
      <w:r w:rsidRPr="00A71A4A">
        <w:t>Physical abuse</w:t>
      </w:r>
    </w:p>
    <w:p w14:paraId="5167F15D" w14:textId="77777777" w:rsidR="000A3FAD" w:rsidRDefault="000A3FAD" w:rsidP="0004462A">
      <w:pPr>
        <w:pStyle w:val="Bullet1"/>
      </w:pPr>
      <w:r>
        <w:t>Emotional abuse</w:t>
      </w:r>
    </w:p>
    <w:p w14:paraId="1BA365E9" w14:textId="77777777" w:rsidR="000A3FAD" w:rsidRDefault="000A3FAD" w:rsidP="0004462A">
      <w:pPr>
        <w:pStyle w:val="Bullet1"/>
      </w:pPr>
      <w:r>
        <w:t>Sexual abuse</w:t>
      </w:r>
    </w:p>
    <w:p w14:paraId="66896F6A" w14:textId="77777777" w:rsidR="000A3FAD" w:rsidRDefault="000A3FAD" w:rsidP="0004462A">
      <w:pPr>
        <w:pStyle w:val="Bullet1"/>
      </w:pPr>
      <w:r>
        <w:t xml:space="preserve">Neglect </w:t>
      </w:r>
    </w:p>
    <w:p w14:paraId="41841232" w14:textId="77777777" w:rsidR="000A3FAD" w:rsidRPr="00A71A4A" w:rsidRDefault="000A3FAD" w:rsidP="0004462A">
      <w:pPr>
        <w:pStyle w:val="Bullet1"/>
      </w:pPr>
      <w:r>
        <w:t>Fabricated or Induced Illness</w:t>
      </w:r>
    </w:p>
    <w:p w14:paraId="02BAD618" w14:textId="77777777" w:rsidR="000A3FAD" w:rsidRDefault="000A3FAD" w:rsidP="000A3FAD">
      <w:pPr>
        <w:rPr>
          <w:rFonts w:ascii="Arial" w:hAnsi="Arial" w:cs="Arial"/>
        </w:rPr>
      </w:pPr>
      <w:r w:rsidRPr="00692178">
        <w:rPr>
          <w:rFonts w:ascii="Arial" w:hAnsi="Arial" w:cs="Arial"/>
          <w:b/>
        </w:rPr>
        <w:t>Note</w:t>
      </w:r>
      <w:r w:rsidRPr="00692178">
        <w:rPr>
          <w:rFonts w:ascii="Arial" w:hAnsi="Arial" w:cs="Arial"/>
        </w:rPr>
        <w:t xml:space="preserve">: Please see the Children and Young People’s Safeguarding Guidance for further detailed definitions of the above abuse categories. </w:t>
      </w:r>
    </w:p>
    <w:p w14:paraId="54B40699" w14:textId="77777777" w:rsidR="000A3FAD" w:rsidRDefault="000A3FAD" w:rsidP="000A3FAD">
      <w:pPr>
        <w:rPr>
          <w:rFonts w:ascii="Arial" w:hAnsi="Arial" w:cs="Arial"/>
          <w:u w:val="single"/>
        </w:rPr>
      </w:pPr>
      <w:r w:rsidRPr="00692178">
        <w:rPr>
          <w:rFonts w:ascii="Arial" w:hAnsi="Arial" w:cs="Arial"/>
          <w:u w:val="single"/>
        </w:rPr>
        <w:t>Safeguarding principles and promoting the welfare of children and young people</w:t>
      </w:r>
    </w:p>
    <w:p w14:paraId="196DF80C" w14:textId="31799F47" w:rsidR="000A3FAD" w:rsidRDefault="000A3FAD" w:rsidP="0004462A">
      <w:pPr>
        <w:pStyle w:val="Bullet1"/>
      </w:pPr>
      <w:r>
        <w:t xml:space="preserve">The child’s welfare must always be </w:t>
      </w:r>
      <w:r w:rsidR="00BB45BE">
        <w:t>paramount,</w:t>
      </w:r>
      <w:r>
        <w:t xml:space="preserve"> and this overrides all other considerations</w:t>
      </w:r>
    </w:p>
    <w:p w14:paraId="2AD1B462" w14:textId="77777777" w:rsidR="000A3FAD" w:rsidRDefault="000A3FAD" w:rsidP="0004462A">
      <w:pPr>
        <w:pStyle w:val="Bullet1"/>
      </w:pPr>
      <w:r>
        <w:t xml:space="preserve">A proper balance must be struck between protecting </w:t>
      </w:r>
      <w:r w:rsidR="008660DD">
        <w:t>children and</w:t>
      </w:r>
      <w:r>
        <w:t xml:space="preserve"> respecting the rights and needs of parents and families; but where there is a conflict, the child’s interests are paramount </w:t>
      </w:r>
    </w:p>
    <w:p w14:paraId="4A01ED24" w14:textId="77777777" w:rsidR="000A3FAD" w:rsidRDefault="000A3FAD" w:rsidP="0004462A">
      <w:pPr>
        <w:pStyle w:val="Bullet1"/>
      </w:pPr>
      <w:r>
        <w:t xml:space="preserve">Children have a right to be heard, to be listened to and to be taken seriously. Taking account of their age and understanding they should be consulted and involved in all matters and decisions which may affect their lives </w:t>
      </w:r>
    </w:p>
    <w:p w14:paraId="46F35A3D" w14:textId="77777777" w:rsidR="000A3FAD" w:rsidRPr="00850867" w:rsidRDefault="000A3FAD" w:rsidP="000A3FAD">
      <w:pPr>
        <w:rPr>
          <w:rFonts w:ascii="Arial" w:hAnsi="Arial" w:cs="Arial"/>
          <w:i/>
        </w:rPr>
      </w:pPr>
      <w:r w:rsidRPr="00850867">
        <w:rPr>
          <w:rFonts w:ascii="Arial" w:hAnsi="Arial" w:cs="Arial"/>
          <w:i/>
        </w:rPr>
        <w:t>(Co-Operating to Safeguard Children, 2003</w:t>
      </w:r>
      <w:r>
        <w:rPr>
          <w:rFonts w:ascii="Arial" w:hAnsi="Arial" w:cs="Arial"/>
          <w:i/>
        </w:rPr>
        <w:t>, NI</w:t>
      </w:r>
      <w:r w:rsidRPr="00850867">
        <w:rPr>
          <w:rFonts w:ascii="Arial" w:hAnsi="Arial" w:cs="Arial"/>
          <w:i/>
        </w:rPr>
        <w:t xml:space="preserve">) </w:t>
      </w:r>
    </w:p>
    <w:p w14:paraId="00D9C00A" w14:textId="77777777" w:rsidR="000A3FAD" w:rsidRPr="00524B98" w:rsidRDefault="000A3FAD" w:rsidP="000A3FAD">
      <w:pPr>
        <w:rPr>
          <w:rFonts w:asciiTheme="majorHAnsi" w:eastAsiaTheme="minorHAnsi" w:hAnsiTheme="majorHAnsi" w:cs="Arial"/>
          <w:b/>
          <w:color w:val="653279" w:themeColor="accent1"/>
          <w:sz w:val="36"/>
          <w:lang w:eastAsia="en-US"/>
        </w:rPr>
      </w:pPr>
      <w:r w:rsidRPr="00524B98">
        <w:rPr>
          <w:rFonts w:asciiTheme="majorHAnsi" w:eastAsiaTheme="minorHAnsi" w:hAnsiTheme="majorHAnsi" w:cs="Arial"/>
          <w:b/>
          <w:color w:val="653279" w:themeColor="accent1"/>
          <w:sz w:val="36"/>
          <w:lang w:eastAsia="en-US"/>
        </w:rPr>
        <w:t xml:space="preserve">Who is this procedure for? </w:t>
      </w:r>
    </w:p>
    <w:p w14:paraId="3CA8E5FF" w14:textId="77777777" w:rsidR="000A3FAD" w:rsidRPr="005F1FE9" w:rsidRDefault="000A3FAD" w:rsidP="00EE4140">
      <w:pPr>
        <w:pStyle w:val="ListBullet"/>
        <w:numPr>
          <w:ilvl w:val="0"/>
          <w:numId w:val="9"/>
        </w:numPr>
        <w:spacing w:before="0" w:after="0" w:line="360" w:lineRule="auto"/>
      </w:pPr>
      <w:r w:rsidRPr="005F1FE9">
        <w:t>Individuals using Sense services, their families and carers</w:t>
      </w:r>
    </w:p>
    <w:p w14:paraId="368C417A" w14:textId="77777777" w:rsidR="000A3FAD" w:rsidRPr="005F1FE9" w:rsidRDefault="000A3FAD" w:rsidP="00EE4140">
      <w:pPr>
        <w:pStyle w:val="ListBullet"/>
        <w:numPr>
          <w:ilvl w:val="0"/>
          <w:numId w:val="9"/>
        </w:numPr>
        <w:spacing w:before="0" w:after="0" w:line="360" w:lineRule="auto"/>
      </w:pPr>
      <w:r w:rsidRPr="005F1FE9">
        <w:t xml:space="preserve">All staff (including volunteers), Managers and Operational Managers </w:t>
      </w:r>
    </w:p>
    <w:p w14:paraId="3DB8C275" w14:textId="77777777" w:rsidR="000A3FAD" w:rsidRPr="005F1FE9" w:rsidRDefault="000A3FAD" w:rsidP="00EE4140">
      <w:pPr>
        <w:pStyle w:val="ListBullet"/>
        <w:numPr>
          <w:ilvl w:val="0"/>
          <w:numId w:val="9"/>
        </w:numPr>
        <w:spacing w:before="0" w:after="0" w:line="360" w:lineRule="auto"/>
      </w:pPr>
      <w:r w:rsidRPr="005F1FE9">
        <w:lastRenderedPageBreak/>
        <w:t>Director</w:t>
      </w:r>
      <w:r w:rsidR="00095479">
        <w:t xml:space="preserve">(‘s) </w:t>
      </w:r>
      <w:r w:rsidRPr="005F1FE9">
        <w:t>of Operations and Heads of Operations</w:t>
      </w:r>
    </w:p>
    <w:p w14:paraId="7408D3E0" w14:textId="77777777" w:rsidR="000A3FAD" w:rsidRPr="005F1FE9" w:rsidRDefault="000A3FAD" w:rsidP="00EE4140">
      <w:pPr>
        <w:pStyle w:val="ListBullet"/>
        <w:numPr>
          <w:ilvl w:val="0"/>
          <w:numId w:val="9"/>
        </w:numPr>
        <w:spacing w:before="0" w:after="0" w:line="360" w:lineRule="auto"/>
      </w:pPr>
      <w:r w:rsidRPr="005F1FE9">
        <w:t>Other professionals, such as social workers, police and therapists, Health and Social Care Trust (HSC Trust)</w:t>
      </w:r>
    </w:p>
    <w:p w14:paraId="11B51C42" w14:textId="77777777" w:rsidR="000A3FAD" w:rsidRPr="005F1FE9" w:rsidRDefault="000A3FAD" w:rsidP="00EE4140">
      <w:pPr>
        <w:pStyle w:val="ListBullet"/>
        <w:numPr>
          <w:ilvl w:val="0"/>
          <w:numId w:val="9"/>
        </w:numPr>
        <w:spacing w:before="0" w:after="0" w:line="360" w:lineRule="auto"/>
      </w:pPr>
      <w:r w:rsidRPr="005F1FE9">
        <w:t>Trustees</w:t>
      </w:r>
    </w:p>
    <w:p w14:paraId="6C09C865" w14:textId="77777777" w:rsidR="00C2218D" w:rsidRDefault="00C2218D" w:rsidP="00C2218D">
      <w:pPr>
        <w:rPr>
          <w:rFonts w:ascii="Arial" w:hAnsi="Arial" w:cs="Arial"/>
        </w:rPr>
      </w:pPr>
      <w:r w:rsidRPr="00CE7836">
        <w:rPr>
          <w:rFonts w:ascii="Arial" w:hAnsi="Arial" w:cs="Arial"/>
        </w:rPr>
        <w:t>This procedure is applicable to children and young people aged</w:t>
      </w:r>
      <w:r>
        <w:rPr>
          <w:rFonts w:ascii="Arial" w:hAnsi="Arial" w:cs="Arial"/>
        </w:rPr>
        <w:t xml:space="preserve"> between 0 years – and 18 years. </w:t>
      </w:r>
    </w:p>
    <w:p w14:paraId="4E59C247" w14:textId="77777777" w:rsidR="00C2218D" w:rsidRPr="00F96A42" w:rsidRDefault="00C2218D" w:rsidP="00C2218D">
      <w:pPr>
        <w:rPr>
          <w:rFonts w:ascii="Arial" w:hAnsi="Arial" w:cs="Arial"/>
        </w:rPr>
      </w:pPr>
      <w:r w:rsidRPr="00A71A4A">
        <w:rPr>
          <w:rFonts w:ascii="Arial" w:hAnsi="Arial" w:cs="Arial"/>
        </w:rPr>
        <w:t>All children and young people who recei</w:t>
      </w:r>
      <w:r w:rsidR="008660DD">
        <w:rPr>
          <w:rFonts w:ascii="Arial" w:hAnsi="Arial" w:cs="Arial"/>
        </w:rPr>
        <w:t xml:space="preserve">ve Sense services are </w:t>
      </w:r>
      <w:r w:rsidR="008660DD" w:rsidRPr="00F96A42">
        <w:rPr>
          <w:rFonts w:ascii="Arial" w:hAnsi="Arial" w:cs="Arial"/>
        </w:rPr>
        <w:t>at risk</w:t>
      </w:r>
      <w:r w:rsidRPr="00F96A42">
        <w:rPr>
          <w:rFonts w:ascii="Arial" w:hAnsi="Arial" w:cs="Arial"/>
        </w:rPr>
        <w:t xml:space="preserve">. Sense recognises the increased vulnerability of children and young people who: </w:t>
      </w:r>
    </w:p>
    <w:p w14:paraId="647EF3BC" w14:textId="77777777" w:rsidR="00090FB8" w:rsidRPr="00F96A42" w:rsidRDefault="00090FB8" w:rsidP="0004462A">
      <w:pPr>
        <w:pStyle w:val="Bullet1"/>
      </w:pPr>
      <w:r w:rsidRPr="00F96A42">
        <w:t xml:space="preserve">Have a high degree of complex needs resulting from their hearing and visual difficulties </w:t>
      </w:r>
    </w:p>
    <w:p w14:paraId="75595A3F" w14:textId="77777777" w:rsidR="00090FB8" w:rsidRPr="00F96A42" w:rsidRDefault="00090FB8" w:rsidP="0004462A">
      <w:pPr>
        <w:pStyle w:val="Bullet1"/>
      </w:pPr>
      <w:r w:rsidRPr="00F96A42">
        <w:t>Have extremely limited / no verbal / no formal communication</w:t>
      </w:r>
      <w:r w:rsidR="008660DD" w:rsidRPr="00F96A42">
        <w:t xml:space="preserve"> (communicate differently)</w:t>
      </w:r>
    </w:p>
    <w:p w14:paraId="7FE812C0" w14:textId="77777777" w:rsidR="00090FB8" w:rsidRPr="00F96A42" w:rsidRDefault="00090FB8" w:rsidP="0004462A">
      <w:pPr>
        <w:pStyle w:val="Bullet1"/>
      </w:pPr>
      <w:r w:rsidRPr="00F96A42">
        <w:t>Have limited / no knowledge of keeping safe</w:t>
      </w:r>
    </w:p>
    <w:p w14:paraId="0524574D" w14:textId="77777777" w:rsidR="00090FB8" w:rsidRPr="00F96A42" w:rsidRDefault="00090FB8" w:rsidP="0004462A">
      <w:pPr>
        <w:pStyle w:val="Bullet1"/>
      </w:pPr>
      <w:r w:rsidRPr="00F96A42">
        <w:t xml:space="preserve">Have limited mobility </w:t>
      </w:r>
    </w:p>
    <w:p w14:paraId="5E35C8B6" w14:textId="77777777" w:rsidR="00090FB8" w:rsidRPr="00F96A42" w:rsidRDefault="00090FB8" w:rsidP="0004462A">
      <w:pPr>
        <w:pStyle w:val="Bullet1"/>
      </w:pPr>
      <w:r w:rsidRPr="00F96A42">
        <w:t>Rely on others for support with personal care</w:t>
      </w:r>
    </w:p>
    <w:p w14:paraId="5061E09B" w14:textId="77777777" w:rsidR="00090FB8" w:rsidRPr="00F96A42" w:rsidRDefault="00090FB8" w:rsidP="00EE4140">
      <w:pPr>
        <w:pStyle w:val="Bullet1"/>
      </w:pPr>
      <w:r w:rsidRPr="00F96A42">
        <w:t>Experience social isolation as a result of relying on a small group of support staff</w:t>
      </w:r>
    </w:p>
    <w:p w14:paraId="55F28920" w14:textId="77777777" w:rsidR="00090FB8" w:rsidRPr="00F96A42" w:rsidRDefault="00090FB8" w:rsidP="00090FB8">
      <w:pPr>
        <w:pStyle w:val="P"/>
        <w:rPr>
          <w:lang w:eastAsia="en-GB"/>
        </w:rPr>
      </w:pPr>
      <w:r w:rsidRPr="00F96A42">
        <w:rPr>
          <w:b/>
          <w:lang w:eastAsia="en-GB"/>
        </w:rPr>
        <w:t xml:space="preserve">Note: </w:t>
      </w:r>
      <w:r w:rsidRPr="00F96A42">
        <w:rPr>
          <w:lang w:eastAsia="en-GB"/>
        </w:rPr>
        <w:t xml:space="preserve">All Sense staff have a responsibility and duty of care regarding safeguarding matters with vulnerable and non-vulnerable children and young people. </w:t>
      </w:r>
    </w:p>
    <w:p w14:paraId="54838344" w14:textId="77777777" w:rsidR="00090FB8" w:rsidRPr="00F96A42" w:rsidRDefault="00090FB8" w:rsidP="00090FB8">
      <w:pPr>
        <w:pStyle w:val="P"/>
        <w:rPr>
          <w:lang w:eastAsia="en-GB"/>
        </w:rPr>
      </w:pPr>
      <w:r w:rsidRPr="00F96A42">
        <w:rPr>
          <w:b/>
          <w:lang w:eastAsia="en-GB"/>
        </w:rPr>
        <w:t>Note:</w:t>
      </w:r>
      <w:r w:rsidRPr="00F96A42">
        <w:rPr>
          <w:lang w:eastAsia="en-GB"/>
        </w:rPr>
        <w:t xml:space="preserve"> Safeguarding children and young people is everybody’s business, as professionals we are required to be vigilant at all times. We are required to report concerns as well as any suspected, alleged or disclosed abuse. This reporting should take place in relation to any child or young person that we come into contact with. </w:t>
      </w:r>
    </w:p>
    <w:p w14:paraId="544F9E18" w14:textId="77777777" w:rsidR="0004462A" w:rsidRPr="00F96A42" w:rsidRDefault="0004462A" w:rsidP="00090FB8">
      <w:pPr>
        <w:rPr>
          <w:rFonts w:asciiTheme="majorHAnsi" w:eastAsiaTheme="minorHAnsi" w:hAnsiTheme="majorHAnsi" w:cs="Arial"/>
          <w:b/>
          <w:color w:val="653279" w:themeColor="accent1"/>
          <w:sz w:val="36"/>
          <w:lang w:eastAsia="en-US"/>
        </w:rPr>
      </w:pPr>
    </w:p>
    <w:p w14:paraId="0D70E91F" w14:textId="77777777" w:rsidR="0004462A" w:rsidRPr="00F96A42" w:rsidRDefault="0004462A" w:rsidP="00090FB8">
      <w:pPr>
        <w:rPr>
          <w:rFonts w:asciiTheme="majorHAnsi" w:eastAsiaTheme="minorHAnsi" w:hAnsiTheme="majorHAnsi" w:cs="Arial"/>
          <w:b/>
          <w:color w:val="653279" w:themeColor="accent1"/>
          <w:sz w:val="36"/>
          <w:lang w:eastAsia="en-US"/>
        </w:rPr>
      </w:pPr>
    </w:p>
    <w:p w14:paraId="3FABFB0A" w14:textId="77777777" w:rsidR="0004462A" w:rsidRPr="00F96A42" w:rsidRDefault="0004462A" w:rsidP="00090FB8">
      <w:pPr>
        <w:rPr>
          <w:rFonts w:asciiTheme="majorHAnsi" w:eastAsiaTheme="minorHAnsi" w:hAnsiTheme="majorHAnsi" w:cs="Arial"/>
          <w:b/>
          <w:color w:val="653279" w:themeColor="accent1"/>
          <w:sz w:val="36"/>
          <w:lang w:eastAsia="en-US"/>
        </w:rPr>
      </w:pPr>
    </w:p>
    <w:p w14:paraId="43CA91FD" w14:textId="77777777" w:rsidR="00090FB8" w:rsidRPr="00F96A42" w:rsidRDefault="00090FB8" w:rsidP="00090FB8">
      <w:pPr>
        <w:rPr>
          <w:rFonts w:asciiTheme="majorHAnsi" w:eastAsiaTheme="minorHAnsi" w:hAnsiTheme="majorHAnsi" w:cs="Arial"/>
          <w:b/>
          <w:color w:val="653279" w:themeColor="accent1"/>
          <w:sz w:val="36"/>
          <w:lang w:eastAsia="en-US"/>
        </w:rPr>
      </w:pPr>
      <w:r w:rsidRPr="00F96A42">
        <w:rPr>
          <w:rFonts w:asciiTheme="majorHAnsi" w:eastAsiaTheme="minorHAnsi" w:hAnsiTheme="majorHAnsi" w:cs="Arial"/>
          <w:b/>
          <w:color w:val="653279" w:themeColor="accent1"/>
          <w:sz w:val="36"/>
          <w:lang w:eastAsia="en-US"/>
        </w:rPr>
        <w:lastRenderedPageBreak/>
        <w:t>Contents</w:t>
      </w:r>
    </w:p>
    <w:p w14:paraId="4D4F6B34" w14:textId="77777777" w:rsidR="00090FB8" w:rsidRPr="00F96A42" w:rsidRDefault="00090FB8" w:rsidP="00090FB8">
      <w:pPr>
        <w:rPr>
          <w:rFonts w:ascii="Arial" w:hAnsi="Arial"/>
          <w:b/>
          <w:color w:val="E37222"/>
        </w:rPr>
      </w:pPr>
      <w:r w:rsidRPr="00F96A42">
        <w:rPr>
          <w:rFonts w:ascii="Arial" w:hAnsi="Arial"/>
          <w:b/>
          <w:color w:val="E37222"/>
        </w:rPr>
        <w:t>Part One</w:t>
      </w:r>
      <w:r w:rsidRPr="00F96A42">
        <w:rPr>
          <w:rFonts w:ascii="Arial" w:hAnsi="Arial"/>
          <w:b/>
          <w:color w:val="E37222"/>
        </w:rPr>
        <w:tab/>
      </w:r>
      <w:r w:rsidRPr="00F96A42">
        <w:t>General Points</w:t>
      </w:r>
      <w:r w:rsidRPr="00F96A42">
        <w:rPr>
          <w:rFonts w:ascii="Arial" w:hAnsi="Arial"/>
          <w:b/>
          <w:color w:val="E37222"/>
        </w:rPr>
        <w:t xml:space="preserve">  </w:t>
      </w:r>
    </w:p>
    <w:p w14:paraId="7AD090FD" w14:textId="77777777" w:rsidR="00090FB8" w:rsidRPr="00F96A42" w:rsidRDefault="00090FB8" w:rsidP="00090FB8">
      <w:pPr>
        <w:rPr>
          <w:rFonts w:ascii="Arial" w:hAnsi="Arial"/>
          <w:b/>
          <w:color w:val="E37222"/>
        </w:rPr>
      </w:pPr>
      <w:r w:rsidRPr="00F96A42">
        <w:rPr>
          <w:rFonts w:ascii="Arial" w:hAnsi="Arial"/>
          <w:b/>
          <w:color w:val="E37222"/>
        </w:rPr>
        <w:t>Part Two</w:t>
      </w:r>
      <w:r w:rsidRPr="00F96A42">
        <w:rPr>
          <w:rFonts w:ascii="Arial" w:hAnsi="Arial"/>
          <w:b/>
          <w:color w:val="E37222"/>
        </w:rPr>
        <w:tab/>
      </w:r>
      <w:r w:rsidRPr="00F96A42">
        <w:t xml:space="preserve">Practice </w:t>
      </w:r>
      <w:r w:rsidRPr="00F96A42">
        <w:tab/>
      </w:r>
      <w:r w:rsidRPr="00F96A42">
        <w:rPr>
          <w:rFonts w:ascii="Arial" w:hAnsi="Arial"/>
          <w:b/>
          <w:color w:val="E37222"/>
        </w:rPr>
        <w:t xml:space="preserve"> </w:t>
      </w:r>
    </w:p>
    <w:p w14:paraId="2E5737B7" w14:textId="77777777" w:rsidR="00090FB8" w:rsidRPr="00F96A42" w:rsidRDefault="00090FB8" w:rsidP="00090FB8">
      <w:pPr>
        <w:rPr>
          <w:rFonts w:ascii="Arial" w:hAnsi="Arial"/>
          <w:b/>
          <w:color w:val="E37222"/>
        </w:rPr>
      </w:pPr>
      <w:r w:rsidRPr="00F96A42">
        <w:rPr>
          <w:rFonts w:ascii="Arial" w:hAnsi="Arial"/>
          <w:b/>
          <w:color w:val="E37222"/>
        </w:rPr>
        <w:t>Part Three</w:t>
      </w:r>
      <w:r w:rsidRPr="00F96A42">
        <w:rPr>
          <w:rFonts w:ascii="Arial" w:hAnsi="Arial"/>
          <w:b/>
          <w:color w:val="E37222"/>
        </w:rPr>
        <w:tab/>
      </w:r>
      <w:r w:rsidRPr="00F96A42">
        <w:t>Responsibilities</w:t>
      </w:r>
      <w:r w:rsidRPr="00F96A42">
        <w:rPr>
          <w:rFonts w:ascii="Arial" w:hAnsi="Arial"/>
          <w:b/>
          <w:color w:val="E37222"/>
        </w:rPr>
        <w:t xml:space="preserve"> </w:t>
      </w:r>
    </w:p>
    <w:p w14:paraId="6301406B" w14:textId="77777777" w:rsidR="00090FB8" w:rsidRPr="00F96A42" w:rsidRDefault="00090FB8" w:rsidP="00090FB8">
      <w:pPr>
        <w:rPr>
          <w:rFonts w:ascii="Arial Bold" w:hAnsi="Arial Bold" w:hint="eastAsia"/>
          <w:bCs/>
          <w:color w:val="E57200"/>
        </w:rPr>
      </w:pPr>
      <w:r w:rsidRPr="00F96A42">
        <w:rPr>
          <w:rFonts w:ascii="Arial" w:hAnsi="Arial"/>
          <w:b/>
          <w:color w:val="E37222"/>
        </w:rPr>
        <w:t>Part Four</w:t>
      </w:r>
      <w:r w:rsidRPr="00F96A42">
        <w:rPr>
          <w:rFonts w:ascii="Arial" w:hAnsi="Arial"/>
          <w:b/>
          <w:color w:val="E37222"/>
        </w:rPr>
        <w:tab/>
      </w:r>
      <w:r w:rsidRPr="00F96A42">
        <w:t>Sources</w:t>
      </w:r>
      <w:r w:rsidRPr="00F96A42">
        <w:rPr>
          <w:rFonts w:ascii="Arial" w:hAnsi="Arial"/>
          <w:b/>
          <w:color w:val="E37222"/>
        </w:rPr>
        <w:t xml:space="preserve"> </w:t>
      </w:r>
    </w:p>
    <w:p w14:paraId="42113A03" w14:textId="77777777" w:rsidR="00090FB8" w:rsidRPr="00F96A42" w:rsidRDefault="00090FB8" w:rsidP="00C2218D">
      <w:pPr>
        <w:rPr>
          <w:rFonts w:ascii="Arial" w:hAnsi="Arial" w:cs="Arial"/>
        </w:rPr>
      </w:pPr>
    </w:p>
    <w:p w14:paraId="29EB6992" w14:textId="77777777" w:rsidR="00090FB8" w:rsidRPr="00F96A42" w:rsidRDefault="00090FB8" w:rsidP="00C2218D">
      <w:pPr>
        <w:rPr>
          <w:rFonts w:ascii="Arial" w:hAnsi="Arial" w:cs="Arial"/>
        </w:rPr>
      </w:pPr>
    </w:p>
    <w:p w14:paraId="473DCFC5" w14:textId="77777777" w:rsidR="0004462A" w:rsidRPr="00F96A42" w:rsidRDefault="0004462A" w:rsidP="00090FB8">
      <w:pPr>
        <w:rPr>
          <w:rFonts w:asciiTheme="majorHAnsi" w:eastAsiaTheme="minorHAnsi" w:hAnsiTheme="majorHAnsi" w:cs="Arial"/>
          <w:b/>
          <w:color w:val="653279" w:themeColor="accent1"/>
          <w:sz w:val="28"/>
        </w:rPr>
      </w:pPr>
    </w:p>
    <w:p w14:paraId="29588838" w14:textId="77777777" w:rsidR="0004462A" w:rsidRPr="00F96A42" w:rsidRDefault="0004462A" w:rsidP="00090FB8">
      <w:pPr>
        <w:rPr>
          <w:rFonts w:asciiTheme="majorHAnsi" w:eastAsiaTheme="minorHAnsi" w:hAnsiTheme="majorHAnsi" w:cs="Arial"/>
          <w:b/>
          <w:color w:val="653279" w:themeColor="accent1"/>
          <w:sz w:val="28"/>
        </w:rPr>
      </w:pPr>
    </w:p>
    <w:p w14:paraId="446E830B" w14:textId="77777777" w:rsidR="0004462A" w:rsidRPr="00F96A42" w:rsidRDefault="0004462A" w:rsidP="00090FB8">
      <w:pPr>
        <w:rPr>
          <w:rFonts w:asciiTheme="majorHAnsi" w:eastAsiaTheme="minorHAnsi" w:hAnsiTheme="majorHAnsi" w:cs="Arial"/>
          <w:b/>
          <w:color w:val="653279" w:themeColor="accent1"/>
          <w:sz w:val="28"/>
        </w:rPr>
      </w:pPr>
    </w:p>
    <w:p w14:paraId="5EA60766" w14:textId="77777777" w:rsidR="0004462A" w:rsidRPr="00F96A42" w:rsidRDefault="0004462A" w:rsidP="00090FB8">
      <w:pPr>
        <w:rPr>
          <w:rFonts w:asciiTheme="majorHAnsi" w:eastAsiaTheme="minorHAnsi" w:hAnsiTheme="majorHAnsi" w:cs="Arial"/>
          <w:b/>
          <w:color w:val="653279" w:themeColor="accent1"/>
          <w:sz w:val="28"/>
        </w:rPr>
      </w:pPr>
    </w:p>
    <w:p w14:paraId="2276BC0F" w14:textId="77777777" w:rsidR="0004462A" w:rsidRPr="00F96A42" w:rsidRDefault="0004462A" w:rsidP="00090FB8">
      <w:pPr>
        <w:rPr>
          <w:rFonts w:asciiTheme="majorHAnsi" w:eastAsiaTheme="minorHAnsi" w:hAnsiTheme="majorHAnsi" w:cs="Arial"/>
          <w:b/>
          <w:color w:val="653279" w:themeColor="accent1"/>
          <w:sz w:val="28"/>
        </w:rPr>
      </w:pPr>
    </w:p>
    <w:p w14:paraId="4019436C" w14:textId="77777777" w:rsidR="0004462A" w:rsidRPr="00F96A42" w:rsidRDefault="0004462A" w:rsidP="00090FB8">
      <w:pPr>
        <w:rPr>
          <w:rFonts w:asciiTheme="majorHAnsi" w:eastAsiaTheme="minorHAnsi" w:hAnsiTheme="majorHAnsi" w:cs="Arial"/>
          <w:b/>
          <w:color w:val="653279" w:themeColor="accent1"/>
          <w:sz w:val="28"/>
        </w:rPr>
      </w:pPr>
    </w:p>
    <w:p w14:paraId="243C5403" w14:textId="77777777" w:rsidR="0004462A" w:rsidRPr="00F96A42" w:rsidRDefault="0004462A" w:rsidP="00090FB8">
      <w:pPr>
        <w:rPr>
          <w:rFonts w:asciiTheme="majorHAnsi" w:eastAsiaTheme="minorHAnsi" w:hAnsiTheme="majorHAnsi" w:cs="Arial"/>
          <w:b/>
          <w:color w:val="653279" w:themeColor="accent1"/>
          <w:sz w:val="28"/>
        </w:rPr>
      </w:pPr>
    </w:p>
    <w:p w14:paraId="396FBF65" w14:textId="77777777" w:rsidR="0004462A" w:rsidRPr="00F96A42" w:rsidRDefault="0004462A" w:rsidP="00090FB8">
      <w:pPr>
        <w:rPr>
          <w:rFonts w:asciiTheme="majorHAnsi" w:eastAsiaTheme="minorHAnsi" w:hAnsiTheme="majorHAnsi" w:cs="Arial"/>
          <w:b/>
          <w:color w:val="653279" w:themeColor="accent1"/>
          <w:sz w:val="28"/>
        </w:rPr>
      </w:pPr>
    </w:p>
    <w:p w14:paraId="0F0E6A66" w14:textId="77777777" w:rsidR="0004462A" w:rsidRPr="00F96A42" w:rsidRDefault="0004462A" w:rsidP="00090FB8">
      <w:pPr>
        <w:rPr>
          <w:rFonts w:asciiTheme="majorHAnsi" w:eastAsiaTheme="minorHAnsi" w:hAnsiTheme="majorHAnsi" w:cs="Arial"/>
          <w:b/>
          <w:color w:val="653279" w:themeColor="accent1"/>
          <w:sz w:val="28"/>
        </w:rPr>
      </w:pPr>
    </w:p>
    <w:p w14:paraId="37148354" w14:textId="77777777" w:rsidR="0004462A" w:rsidRPr="00F96A42" w:rsidRDefault="0004462A" w:rsidP="00090FB8">
      <w:pPr>
        <w:rPr>
          <w:rFonts w:asciiTheme="majorHAnsi" w:eastAsiaTheme="minorHAnsi" w:hAnsiTheme="majorHAnsi" w:cs="Arial"/>
          <w:b/>
          <w:color w:val="653279" w:themeColor="accent1"/>
          <w:sz w:val="28"/>
        </w:rPr>
      </w:pPr>
    </w:p>
    <w:p w14:paraId="28FEF0CE" w14:textId="77777777" w:rsidR="00090FB8" w:rsidRPr="00F96A42" w:rsidRDefault="00090FB8" w:rsidP="00090FB8">
      <w:pPr>
        <w:rPr>
          <w:rFonts w:ascii="Arial" w:hAnsi="Arial" w:cs="Arial"/>
        </w:rPr>
      </w:pPr>
      <w:r w:rsidRPr="00F96A42">
        <w:rPr>
          <w:rFonts w:asciiTheme="majorHAnsi" w:eastAsiaTheme="minorHAnsi" w:hAnsiTheme="majorHAnsi" w:cs="Arial"/>
          <w:b/>
          <w:color w:val="653279" w:themeColor="accent1"/>
          <w:sz w:val="28"/>
        </w:rPr>
        <w:lastRenderedPageBreak/>
        <w:t>Part One:</w:t>
      </w:r>
      <w:r w:rsidRPr="00F96A42">
        <w:rPr>
          <w:rFonts w:ascii="Arial" w:hAnsi="Arial" w:cs="Arial"/>
        </w:rPr>
        <w:t xml:space="preserve"> </w:t>
      </w:r>
      <w:r w:rsidRPr="00F96A42">
        <w:rPr>
          <w:rFonts w:ascii="Arial Bold" w:hAnsi="Arial Bold"/>
          <w:bCs/>
          <w:color w:val="E57200"/>
        </w:rPr>
        <w:t>General Points</w:t>
      </w:r>
      <w:r w:rsidRPr="00F96A42">
        <w:rPr>
          <w:rFonts w:ascii="Arial" w:hAnsi="Arial" w:cs="Arial"/>
        </w:rPr>
        <w:t xml:space="preserve"> </w:t>
      </w:r>
    </w:p>
    <w:p w14:paraId="5768C6A8" w14:textId="30C6736D" w:rsidR="00090FB8" w:rsidRPr="00F96A42" w:rsidRDefault="00090FB8" w:rsidP="00090FB8">
      <w:pPr>
        <w:rPr>
          <w:rFonts w:ascii="Arial" w:hAnsi="Arial" w:cs="Arial"/>
        </w:rPr>
      </w:pPr>
      <w:r w:rsidRPr="00F96A42">
        <w:rPr>
          <w:rFonts w:ascii="Arial" w:hAnsi="Arial" w:cs="Arial"/>
        </w:rPr>
        <w:t xml:space="preserve">Every person has the right to live a life free from abuse and neglect. Sense has a </w:t>
      </w:r>
      <w:r w:rsidR="00BB45BE" w:rsidRPr="00F96A42">
        <w:rPr>
          <w:rFonts w:ascii="Arial" w:hAnsi="Arial" w:cs="Arial"/>
        </w:rPr>
        <w:t>zero-tolerance</w:t>
      </w:r>
      <w:r w:rsidRPr="00F96A42">
        <w:rPr>
          <w:rFonts w:ascii="Arial" w:hAnsi="Arial" w:cs="Arial"/>
        </w:rPr>
        <w:t xml:space="preserve"> approach to abuse. This means that all actual and alleged abuse and concerns must be reported.  Concerns should also be included as they may form part of a wider picture of abuse. </w:t>
      </w:r>
    </w:p>
    <w:p w14:paraId="176F8EE0" w14:textId="7BA6E853" w:rsidR="00BA264E" w:rsidRPr="00047F4D" w:rsidRDefault="00090FB8" w:rsidP="00BA264E">
      <w:pPr>
        <w:spacing w:before="120"/>
        <w:rPr>
          <w:rFonts w:ascii="Arial" w:hAnsi="Arial" w:cs="Arial"/>
        </w:rPr>
      </w:pPr>
      <w:r w:rsidRPr="00F96A42">
        <w:rPr>
          <w:rFonts w:ascii="Arial" w:hAnsi="Arial" w:cs="Arial"/>
        </w:rPr>
        <w:t xml:space="preserve">All allegations of abuse will be taken seriously and acted upon. Sense is committed to openness and honesty. Most reporting will be done under this procedure, but it is recognised staff may wish to report under the </w:t>
      </w:r>
      <w:r w:rsidR="003C7A4F" w:rsidRPr="003C7A4F">
        <w:rPr>
          <w:rFonts w:ascii="Arial" w:hAnsi="Arial" w:cs="Arial"/>
        </w:rPr>
        <w:t>HR05 Whistle-Blowing Policy</w:t>
      </w:r>
      <w:r w:rsidRPr="00F96A42">
        <w:t xml:space="preserve"> </w:t>
      </w:r>
      <w:hyperlink r:id="rId12" w:history="1">
        <w:r w:rsidR="003C7A4F">
          <w:rPr>
            <w:rStyle w:val="Hyperlink"/>
          </w:rPr>
          <w:t xml:space="preserve">HR05 Whistle-Blowing Policy </w:t>
        </w:r>
      </w:hyperlink>
      <w:r w:rsidR="00BA264E" w:rsidRPr="00047F4D">
        <w:rPr>
          <w:rFonts w:ascii="Arial" w:hAnsi="Arial" w:cs="Arial"/>
        </w:rPr>
        <w:t xml:space="preserve">. </w:t>
      </w:r>
    </w:p>
    <w:p w14:paraId="542E2B58" w14:textId="77777777" w:rsidR="00090FB8" w:rsidRPr="00F96A42" w:rsidRDefault="00090FB8" w:rsidP="00090FB8">
      <w:pPr>
        <w:rPr>
          <w:rFonts w:ascii="Arial" w:hAnsi="Arial" w:cs="Arial"/>
        </w:rPr>
      </w:pPr>
      <w:r w:rsidRPr="00F96A42">
        <w:rPr>
          <w:rFonts w:ascii="Arial" w:hAnsi="Arial" w:cs="Arial"/>
        </w:rPr>
        <w:t xml:space="preserve">Sense is committed to the following rights and principles with regards to safeguarding: </w:t>
      </w:r>
    </w:p>
    <w:p w14:paraId="0A41B2ED" w14:textId="77777777" w:rsidR="00090FB8" w:rsidRPr="00F96A42" w:rsidRDefault="00090FB8" w:rsidP="00090FB8">
      <w:pPr>
        <w:rPr>
          <w:rFonts w:ascii="Arial Bold" w:hAnsi="Arial Bold" w:hint="eastAsia"/>
          <w:bCs/>
          <w:color w:val="E57200"/>
        </w:rPr>
      </w:pPr>
      <w:r w:rsidRPr="00F96A42">
        <w:rPr>
          <w:rFonts w:ascii="Arial Bold" w:hAnsi="Arial Bold"/>
          <w:bCs/>
          <w:color w:val="E57200"/>
        </w:rPr>
        <w:t xml:space="preserve">Empowerment </w:t>
      </w:r>
    </w:p>
    <w:p w14:paraId="1579ED6A" w14:textId="77777777" w:rsidR="00090FB8" w:rsidRPr="00F96A42" w:rsidRDefault="00090FB8" w:rsidP="00090FB8">
      <w:pPr>
        <w:spacing w:after="120" w:line="240" w:lineRule="auto"/>
        <w:rPr>
          <w:rFonts w:ascii="Arial" w:hAnsi="Arial" w:cs="Arial"/>
        </w:rPr>
      </w:pPr>
      <w:r w:rsidRPr="00F96A42">
        <w:rPr>
          <w:rFonts w:ascii="Arial" w:hAnsi="Arial" w:cs="Arial"/>
        </w:rPr>
        <w:t xml:space="preserve">Children and young people have the right to: </w:t>
      </w:r>
    </w:p>
    <w:p w14:paraId="0195C1A5" w14:textId="77777777" w:rsidR="00090FB8" w:rsidRPr="00F96A42" w:rsidRDefault="00090FB8" w:rsidP="0004462A">
      <w:pPr>
        <w:pStyle w:val="Bullet1"/>
      </w:pPr>
      <w:r w:rsidRPr="00F96A42">
        <w:t>Be accorded the same respect and dignity as any other</w:t>
      </w:r>
      <w:r w:rsidR="008660DD" w:rsidRPr="00F96A42">
        <w:t xml:space="preserve"> person</w:t>
      </w:r>
      <w:r w:rsidRPr="00F96A42">
        <w:t>, by recognising their uniqueness and personal needs</w:t>
      </w:r>
    </w:p>
    <w:p w14:paraId="69328B04" w14:textId="77777777" w:rsidR="00090FB8" w:rsidRPr="00F96A42" w:rsidRDefault="00090FB8" w:rsidP="0004462A">
      <w:pPr>
        <w:pStyle w:val="Bullet1"/>
      </w:pPr>
      <w:r w:rsidRPr="00F96A42">
        <w:t>Guidance and assistance in seeking help as a consequence of abuse</w:t>
      </w:r>
    </w:p>
    <w:p w14:paraId="530BFB82" w14:textId="77777777" w:rsidR="00090FB8" w:rsidRPr="00F96A42" w:rsidRDefault="00090FB8" w:rsidP="0004462A">
      <w:pPr>
        <w:pStyle w:val="Bullet1"/>
      </w:pPr>
      <w:r w:rsidRPr="00F96A42">
        <w:t xml:space="preserve">Be supported in making their own decisions (if appropriate based on age, competence or capacity) about how they wish to proceed in the event of abuse and to know that their wishes will only be over-ridden if it is considered necessary for their own safety or the safety of others. It is important that we acknowledge the beliefs and wishes of the child or young person. </w:t>
      </w:r>
    </w:p>
    <w:p w14:paraId="0DBC947A" w14:textId="77777777" w:rsidR="00090FB8" w:rsidRPr="00F96A42" w:rsidRDefault="00090FB8" w:rsidP="0004462A">
      <w:pPr>
        <w:pStyle w:val="Bullet1"/>
      </w:pPr>
      <w:r w:rsidRPr="00F96A42">
        <w:t>Be supported in bringing a complaint under any existing complaints procedure</w:t>
      </w:r>
    </w:p>
    <w:p w14:paraId="1698D587" w14:textId="77777777" w:rsidR="00090FB8" w:rsidRPr="00F96A42" w:rsidRDefault="00090FB8" w:rsidP="0004462A">
      <w:pPr>
        <w:pStyle w:val="Bullet1"/>
      </w:pPr>
      <w:r w:rsidRPr="00F96A42">
        <w:t>Be supported in reporting the circumstances of any abuse to independent bodies</w:t>
      </w:r>
    </w:p>
    <w:p w14:paraId="00446148" w14:textId="77777777" w:rsidR="00090FB8" w:rsidRPr="00F96A42" w:rsidRDefault="00090FB8" w:rsidP="0004462A">
      <w:pPr>
        <w:pStyle w:val="Bullet1"/>
      </w:pPr>
      <w:r w:rsidRPr="00F96A42">
        <w:t>Receive appropriate support, education, counselling, therapy and treatment following abuse</w:t>
      </w:r>
    </w:p>
    <w:p w14:paraId="5A54B456" w14:textId="77777777" w:rsidR="00090FB8" w:rsidRPr="00F96A42" w:rsidRDefault="00090FB8" w:rsidP="0004462A">
      <w:pPr>
        <w:pStyle w:val="Bullet1"/>
      </w:pPr>
      <w:r w:rsidRPr="00F96A42">
        <w:t>Seek legal advice or representation on their own behalf</w:t>
      </w:r>
    </w:p>
    <w:p w14:paraId="7E973562" w14:textId="77777777" w:rsidR="00090FB8" w:rsidRPr="00F96A42" w:rsidRDefault="00090FB8" w:rsidP="0004462A">
      <w:pPr>
        <w:pStyle w:val="Bullet1"/>
      </w:pPr>
      <w:r w:rsidRPr="00F96A42">
        <w:lastRenderedPageBreak/>
        <w:t>Seek redress through appropriate agencies</w:t>
      </w:r>
    </w:p>
    <w:p w14:paraId="09E7FFA5" w14:textId="77777777" w:rsidR="00090FB8" w:rsidRPr="00F96A42" w:rsidRDefault="00090FB8" w:rsidP="00090FB8">
      <w:pPr>
        <w:spacing w:before="120" w:after="120"/>
        <w:rPr>
          <w:rFonts w:ascii="Arial Bold" w:hAnsi="Arial Bold" w:hint="eastAsia"/>
          <w:bCs/>
          <w:color w:val="E57200"/>
        </w:rPr>
      </w:pPr>
      <w:r w:rsidRPr="00F96A42">
        <w:rPr>
          <w:rFonts w:ascii="Arial Bold" w:hAnsi="Arial Bold"/>
          <w:bCs/>
          <w:color w:val="E57200"/>
        </w:rPr>
        <w:t>Protection</w:t>
      </w:r>
    </w:p>
    <w:p w14:paraId="244706FA" w14:textId="77777777" w:rsidR="00090FB8" w:rsidRPr="00F96A42" w:rsidRDefault="00090FB8" w:rsidP="00090FB8">
      <w:pPr>
        <w:spacing w:after="120" w:line="240" w:lineRule="auto"/>
        <w:rPr>
          <w:rFonts w:ascii="Arial" w:hAnsi="Arial" w:cs="Arial"/>
        </w:rPr>
      </w:pPr>
      <w:r w:rsidRPr="00F96A42">
        <w:rPr>
          <w:rFonts w:ascii="Arial" w:hAnsi="Arial" w:cs="Arial"/>
        </w:rPr>
        <w:t xml:space="preserve">Children and young people have the right to: </w:t>
      </w:r>
    </w:p>
    <w:p w14:paraId="53E37AD6" w14:textId="77777777" w:rsidR="00090FB8" w:rsidRPr="00F96A42" w:rsidRDefault="00090FB8" w:rsidP="00B5163E">
      <w:pPr>
        <w:pStyle w:val="Bullet1"/>
      </w:pPr>
      <w:r w:rsidRPr="00F96A42">
        <w:t>Live safely, without fear of violence or abuse in any form</w:t>
      </w:r>
    </w:p>
    <w:p w14:paraId="58EC51A9" w14:textId="77777777" w:rsidR="00090FB8" w:rsidRPr="00F96A42" w:rsidRDefault="00090FB8" w:rsidP="00B5163E">
      <w:pPr>
        <w:pStyle w:val="Bullet1"/>
      </w:pPr>
      <w:r w:rsidRPr="00F96A42">
        <w:t>Have alleged, suspected or actual cases of abuse investigated urgently</w:t>
      </w:r>
    </w:p>
    <w:p w14:paraId="7D05AC23" w14:textId="77777777" w:rsidR="00090FB8" w:rsidRPr="00F96A42" w:rsidRDefault="00090FB8" w:rsidP="00B5163E">
      <w:pPr>
        <w:pStyle w:val="Bullet1"/>
      </w:pPr>
      <w:r w:rsidRPr="00F96A42">
        <w:t>Have their rights respected and to have their family, informal carers or advocates act on their behalf as appropriate</w:t>
      </w:r>
    </w:p>
    <w:p w14:paraId="5DA9C28F" w14:textId="77777777" w:rsidR="00090FB8" w:rsidRPr="00F96A42" w:rsidRDefault="00090FB8" w:rsidP="00B5163E">
      <w:pPr>
        <w:pStyle w:val="Bullet1"/>
      </w:pPr>
      <w:r w:rsidRPr="00F96A42">
        <w:t>Have their money, goods and possessions treated with respect, and to receive equal protection for themselves and their property through the law</w:t>
      </w:r>
    </w:p>
    <w:p w14:paraId="5499CDED" w14:textId="77777777" w:rsidR="00090FB8" w:rsidRPr="00F96A42" w:rsidRDefault="00090FB8" w:rsidP="00B5163E">
      <w:pPr>
        <w:spacing w:before="120" w:after="120"/>
        <w:rPr>
          <w:rFonts w:ascii="Arial Bold" w:hAnsi="Arial Bold" w:hint="eastAsia"/>
          <w:bCs/>
          <w:color w:val="E57200"/>
        </w:rPr>
      </w:pPr>
      <w:r w:rsidRPr="00F96A42">
        <w:rPr>
          <w:rFonts w:ascii="Arial Bold" w:hAnsi="Arial Bold"/>
          <w:bCs/>
          <w:color w:val="E57200"/>
        </w:rPr>
        <w:t>Prevention</w:t>
      </w:r>
    </w:p>
    <w:p w14:paraId="2B7DDF1B" w14:textId="77777777" w:rsidR="00090FB8" w:rsidRPr="00F96A42" w:rsidRDefault="00090FB8" w:rsidP="00090FB8">
      <w:pPr>
        <w:spacing w:after="120" w:line="240" w:lineRule="auto"/>
        <w:rPr>
          <w:rFonts w:ascii="Arial" w:hAnsi="Arial" w:cs="Arial"/>
        </w:rPr>
      </w:pPr>
      <w:r w:rsidRPr="00F96A42">
        <w:rPr>
          <w:rFonts w:ascii="Arial" w:hAnsi="Arial" w:cs="Arial"/>
        </w:rPr>
        <w:t xml:space="preserve">Children and young people have a right to: </w:t>
      </w:r>
    </w:p>
    <w:p w14:paraId="16E4D8C4" w14:textId="77777777" w:rsidR="00090FB8" w:rsidRPr="00F96A42" w:rsidRDefault="00090FB8" w:rsidP="00B5163E">
      <w:pPr>
        <w:pStyle w:val="Bullet1"/>
      </w:pPr>
      <w:r w:rsidRPr="00F96A42">
        <w:t>Be given access to knowledge and information which they can understand to help them make informed choices</w:t>
      </w:r>
    </w:p>
    <w:p w14:paraId="645C9564" w14:textId="77777777" w:rsidR="00090FB8" w:rsidRPr="00F96A42" w:rsidRDefault="00090FB8" w:rsidP="00B5163E">
      <w:pPr>
        <w:pStyle w:val="Bullet1"/>
      </w:pPr>
      <w:r w:rsidRPr="00F96A42">
        <w:t>Information about, and practical help in, keeping themselves safe and protecting themselves from abuse</w:t>
      </w:r>
    </w:p>
    <w:p w14:paraId="4EDC1463" w14:textId="77777777" w:rsidR="00090FB8" w:rsidRPr="00F96A42" w:rsidRDefault="00090FB8" w:rsidP="00B5163E">
      <w:pPr>
        <w:pStyle w:val="Bullet1"/>
      </w:pPr>
      <w:r w:rsidRPr="00F96A42">
        <w:t>Have the right to information about why their wishes are not followed in some cases</w:t>
      </w:r>
    </w:p>
    <w:p w14:paraId="6C070BDA" w14:textId="77777777" w:rsidR="00090FB8" w:rsidRPr="00F96A42" w:rsidRDefault="00090FB8" w:rsidP="00090FB8">
      <w:pPr>
        <w:spacing w:line="240" w:lineRule="auto"/>
        <w:rPr>
          <w:rFonts w:ascii="Arial Bold" w:hAnsi="Arial Bold" w:hint="eastAsia"/>
          <w:bCs/>
          <w:color w:val="E57200"/>
        </w:rPr>
      </w:pPr>
      <w:r w:rsidRPr="00F96A42">
        <w:rPr>
          <w:rFonts w:ascii="Arial Bold" w:hAnsi="Arial Bold"/>
          <w:bCs/>
          <w:color w:val="E57200"/>
        </w:rPr>
        <w:t xml:space="preserve">Child-Centred Approaches and Multi Agency Working </w:t>
      </w:r>
    </w:p>
    <w:p w14:paraId="655EADFE" w14:textId="77777777" w:rsidR="00090FB8" w:rsidRPr="00F96A42" w:rsidRDefault="00090FB8" w:rsidP="00B5163E">
      <w:pPr>
        <w:spacing w:before="120"/>
        <w:rPr>
          <w:rFonts w:ascii="Arial" w:hAnsi="Arial" w:cs="Arial"/>
        </w:rPr>
      </w:pPr>
      <w:r w:rsidRPr="00F96A42">
        <w:rPr>
          <w:rFonts w:ascii="Arial" w:hAnsi="Arial" w:cs="Arial"/>
        </w:rPr>
        <w:t xml:space="preserve">Safeguarding children is </w:t>
      </w:r>
      <w:r w:rsidR="00B5163E" w:rsidRPr="00F96A42">
        <w:rPr>
          <w:rFonts w:ascii="Arial" w:hAnsi="Arial" w:cs="Arial"/>
        </w:rPr>
        <w:t>dependent</w:t>
      </w:r>
      <w:r w:rsidRPr="00F96A42">
        <w:rPr>
          <w:rFonts w:ascii="Arial" w:hAnsi="Arial" w:cs="Arial"/>
        </w:rPr>
        <w:t xml:space="preserve"> on effective information sharing, collaboration and understanding between families, agencies and professionals. Constructive relationships between individual workers and agencies need to be supported by the organisations senior managers. </w:t>
      </w:r>
    </w:p>
    <w:p w14:paraId="7C45D697" w14:textId="77777777" w:rsidR="00090FB8" w:rsidRPr="00F96A42" w:rsidRDefault="00090FB8" w:rsidP="00B5163E">
      <w:pPr>
        <w:spacing w:before="120"/>
        <w:rPr>
          <w:rFonts w:ascii="Arial" w:hAnsi="Arial" w:cs="Arial"/>
        </w:rPr>
      </w:pPr>
      <w:r w:rsidRPr="00F96A42">
        <w:rPr>
          <w:rFonts w:ascii="Arial" w:hAnsi="Arial" w:cs="Arial"/>
        </w:rPr>
        <w:t xml:space="preserve">For those children who are suffering, or who are at risk of suffering significant harm, </w:t>
      </w:r>
      <w:r w:rsidR="00B5163E" w:rsidRPr="00F96A42">
        <w:rPr>
          <w:rFonts w:ascii="Arial" w:hAnsi="Arial" w:cs="Arial"/>
        </w:rPr>
        <w:t>multi-disciplinary</w:t>
      </w:r>
      <w:r w:rsidRPr="00F96A42">
        <w:rPr>
          <w:rFonts w:ascii="Arial" w:hAnsi="Arial" w:cs="Arial"/>
        </w:rPr>
        <w:t xml:space="preserve">/agency working is essential to safeguard them. Sense staff should: </w:t>
      </w:r>
    </w:p>
    <w:p w14:paraId="1E465F96" w14:textId="77777777" w:rsidR="00090FB8" w:rsidRPr="00F96A42" w:rsidRDefault="00090FB8" w:rsidP="00B5163E">
      <w:pPr>
        <w:pStyle w:val="Bullet1"/>
      </w:pPr>
      <w:r w:rsidRPr="00F96A42">
        <w:t>Be alert to potential indicators of abuse, neglect or failure to thrive</w:t>
      </w:r>
    </w:p>
    <w:p w14:paraId="0CCDB35E" w14:textId="77777777" w:rsidR="00090FB8" w:rsidRPr="00F96A42" w:rsidRDefault="00090FB8" w:rsidP="00B5163E">
      <w:pPr>
        <w:pStyle w:val="Bullet1"/>
      </w:pPr>
      <w:r w:rsidRPr="00F96A42">
        <w:lastRenderedPageBreak/>
        <w:t xml:space="preserve">Be </w:t>
      </w:r>
      <w:r w:rsidR="008660DD" w:rsidRPr="00F96A42">
        <w:t>alert to</w:t>
      </w:r>
      <w:r w:rsidRPr="00F96A42">
        <w:t xml:space="preserve"> the risks which individual abusers, or potential abusers, may pose to children</w:t>
      </w:r>
    </w:p>
    <w:p w14:paraId="4A66E7A0" w14:textId="77777777" w:rsidR="00090FB8" w:rsidRPr="00F96A42" w:rsidRDefault="00090FB8" w:rsidP="00B5163E">
      <w:pPr>
        <w:pStyle w:val="Bullet1"/>
      </w:pPr>
      <w:r w:rsidRPr="00F96A42">
        <w:t>Share and help to analyse information so that informed assessments can be made of each child’s needs and circumstances</w:t>
      </w:r>
    </w:p>
    <w:p w14:paraId="68D0D417" w14:textId="77777777" w:rsidR="00090FB8" w:rsidRPr="00F96A42" w:rsidRDefault="00090FB8" w:rsidP="00B5163E">
      <w:pPr>
        <w:pStyle w:val="Bullet1"/>
      </w:pPr>
      <w:r w:rsidRPr="00F96A42">
        <w:t>Contribute to whatever actions are required to safeguard the individual child and promote his welfare</w:t>
      </w:r>
    </w:p>
    <w:p w14:paraId="2E6576EF" w14:textId="77777777" w:rsidR="00090FB8" w:rsidRPr="00F96A42" w:rsidRDefault="00090FB8" w:rsidP="00B5163E">
      <w:pPr>
        <w:spacing w:line="240" w:lineRule="auto"/>
        <w:rPr>
          <w:rFonts w:ascii="Arial" w:hAnsi="Arial" w:cs="Arial"/>
          <w:i/>
        </w:rPr>
      </w:pPr>
      <w:r w:rsidRPr="00F96A42">
        <w:rPr>
          <w:rFonts w:ascii="Arial" w:hAnsi="Arial" w:cs="Arial"/>
          <w:i/>
        </w:rPr>
        <w:t xml:space="preserve">(Co-Operating to Safeguard Children, 2003)  </w:t>
      </w:r>
    </w:p>
    <w:p w14:paraId="05907CFA" w14:textId="77777777" w:rsidR="00B5163E" w:rsidRPr="00F96A42" w:rsidRDefault="00B5163E" w:rsidP="00090FB8">
      <w:pPr>
        <w:spacing w:line="240" w:lineRule="auto"/>
        <w:rPr>
          <w:rFonts w:ascii="Arial Bold" w:hAnsi="Arial Bold" w:hint="eastAsia"/>
          <w:bCs/>
          <w:color w:val="E57200"/>
        </w:rPr>
      </w:pPr>
    </w:p>
    <w:p w14:paraId="1317479C" w14:textId="77777777" w:rsidR="00090FB8" w:rsidRPr="00F96A42" w:rsidRDefault="00090FB8" w:rsidP="00090FB8">
      <w:pPr>
        <w:spacing w:line="240" w:lineRule="auto"/>
        <w:rPr>
          <w:rFonts w:ascii="Arial Bold" w:hAnsi="Arial Bold" w:hint="eastAsia"/>
          <w:bCs/>
          <w:color w:val="E57200"/>
        </w:rPr>
      </w:pPr>
      <w:r w:rsidRPr="00F96A42">
        <w:rPr>
          <w:rFonts w:ascii="Arial Bold" w:hAnsi="Arial Bold"/>
          <w:bCs/>
          <w:color w:val="E57200"/>
        </w:rPr>
        <w:t xml:space="preserve">UN Convention on the Rights of the Child </w:t>
      </w:r>
    </w:p>
    <w:p w14:paraId="7F22D567" w14:textId="77777777" w:rsidR="00B5163E" w:rsidRPr="00F96A42" w:rsidRDefault="00090FB8" w:rsidP="00090FB8">
      <w:pPr>
        <w:spacing w:line="240" w:lineRule="auto"/>
        <w:rPr>
          <w:rFonts w:ascii="Arial" w:hAnsi="Arial" w:cs="Arial"/>
        </w:rPr>
      </w:pPr>
      <w:r w:rsidRPr="00F96A42">
        <w:rPr>
          <w:rFonts w:ascii="Arial" w:hAnsi="Arial" w:cs="Arial"/>
        </w:rPr>
        <w:t xml:space="preserve">The UN Convention on the Rights of the Child says that every child has: </w:t>
      </w:r>
    </w:p>
    <w:p w14:paraId="7661D749" w14:textId="77777777" w:rsidR="00090FB8" w:rsidRPr="00F96A42" w:rsidRDefault="00090FB8" w:rsidP="00B5163E">
      <w:pPr>
        <w:pStyle w:val="Bullet1"/>
      </w:pPr>
      <w:r w:rsidRPr="00F96A42">
        <w:t xml:space="preserve">The right to a childhood </w:t>
      </w:r>
    </w:p>
    <w:p w14:paraId="228D09ED" w14:textId="77777777" w:rsidR="00090FB8" w:rsidRPr="00F96A42" w:rsidRDefault="00090FB8" w:rsidP="00B5163E">
      <w:pPr>
        <w:pStyle w:val="Bullet1"/>
      </w:pPr>
      <w:r w:rsidRPr="00F96A42">
        <w:t>The right to be educated</w:t>
      </w:r>
    </w:p>
    <w:p w14:paraId="17C28D0F" w14:textId="77777777" w:rsidR="00090FB8" w:rsidRPr="00F96A42" w:rsidRDefault="00090FB8" w:rsidP="00B5163E">
      <w:pPr>
        <w:pStyle w:val="Bullet1"/>
      </w:pPr>
      <w:r w:rsidRPr="00F96A42">
        <w:t>The right to be healthy</w:t>
      </w:r>
    </w:p>
    <w:p w14:paraId="1DAA48A0" w14:textId="77777777" w:rsidR="00090FB8" w:rsidRPr="00F96A42" w:rsidRDefault="00090FB8" w:rsidP="00B5163E">
      <w:pPr>
        <w:pStyle w:val="Bullet1"/>
      </w:pPr>
      <w:r w:rsidRPr="00F96A42">
        <w:t xml:space="preserve">The right to be treated fairly </w:t>
      </w:r>
    </w:p>
    <w:p w14:paraId="28B0E33D" w14:textId="77777777" w:rsidR="00090FB8" w:rsidRPr="00F96A42" w:rsidRDefault="00090FB8" w:rsidP="00EE4140">
      <w:pPr>
        <w:pStyle w:val="Bullet1"/>
      </w:pPr>
      <w:r w:rsidRPr="00F96A42">
        <w:t xml:space="preserve">The right to be heard </w:t>
      </w:r>
    </w:p>
    <w:p w14:paraId="250A6F15" w14:textId="77777777" w:rsidR="00090FB8" w:rsidRPr="00F96A42" w:rsidRDefault="00090FB8" w:rsidP="00B5163E">
      <w:pPr>
        <w:spacing w:before="120"/>
        <w:rPr>
          <w:rFonts w:ascii="Arial" w:hAnsi="Arial" w:cs="Arial"/>
        </w:rPr>
      </w:pPr>
      <w:r w:rsidRPr="00F96A42">
        <w:rPr>
          <w:rFonts w:ascii="Arial" w:hAnsi="Arial" w:cs="Arial"/>
        </w:rPr>
        <w:t xml:space="preserve">In particular, the following articles of the UN Convention of the Rights of the Child should be paramount in relation to safeguarding children and young people: </w:t>
      </w:r>
    </w:p>
    <w:p w14:paraId="1C543CE4" w14:textId="77777777" w:rsidR="00090FB8" w:rsidRPr="00F96A42" w:rsidRDefault="00090FB8" w:rsidP="00090FB8">
      <w:pPr>
        <w:spacing w:line="240" w:lineRule="auto"/>
        <w:rPr>
          <w:rFonts w:ascii="Arial" w:hAnsi="Arial" w:cs="Arial"/>
          <w:b/>
        </w:rPr>
      </w:pPr>
      <w:r w:rsidRPr="00F96A42">
        <w:rPr>
          <w:rFonts w:ascii="Arial" w:hAnsi="Arial" w:cs="Arial"/>
          <w:b/>
        </w:rPr>
        <w:t>Article 3: Best interests of the child</w:t>
      </w:r>
    </w:p>
    <w:p w14:paraId="66B0BC82" w14:textId="77777777" w:rsidR="00090FB8" w:rsidRPr="00F96A42" w:rsidRDefault="00090FB8" w:rsidP="00090FB8">
      <w:pPr>
        <w:spacing w:line="240" w:lineRule="auto"/>
        <w:rPr>
          <w:rFonts w:ascii="Arial" w:hAnsi="Arial" w:cs="Arial"/>
        </w:rPr>
      </w:pPr>
      <w:r w:rsidRPr="00F96A42">
        <w:rPr>
          <w:rFonts w:ascii="Arial" w:hAnsi="Arial" w:cs="Arial"/>
        </w:rPr>
        <w:t>The best interests of the child must be a top priority in all actions concerning children</w:t>
      </w:r>
    </w:p>
    <w:p w14:paraId="253CC495" w14:textId="77777777" w:rsidR="00090FB8" w:rsidRPr="00F96A42" w:rsidRDefault="00090FB8" w:rsidP="00090FB8">
      <w:pPr>
        <w:spacing w:line="240" w:lineRule="auto"/>
        <w:rPr>
          <w:rFonts w:ascii="Arial" w:hAnsi="Arial" w:cs="Arial"/>
          <w:b/>
        </w:rPr>
      </w:pPr>
      <w:r w:rsidRPr="00F96A42">
        <w:rPr>
          <w:rFonts w:ascii="Arial" w:hAnsi="Arial" w:cs="Arial"/>
          <w:b/>
        </w:rPr>
        <w:t>Article 12: Respect for the views of the child</w:t>
      </w:r>
    </w:p>
    <w:p w14:paraId="274E5D8D" w14:textId="77777777" w:rsidR="00090FB8" w:rsidRPr="00F96A42" w:rsidRDefault="00090FB8" w:rsidP="00B5163E">
      <w:pPr>
        <w:spacing w:before="120"/>
        <w:rPr>
          <w:rFonts w:ascii="Arial" w:hAnsi="Arial" w:cs="Arial"/>
        </w:rPr>
      </w:pPr>
      <w:r w:rsidRPr="00F96A42">
        <w:rPr>
          <w:rFonts w:ascii="Arial" w:hAnsi="Arial" w:cs="Arial"/>
        </w:rPr>
        <w:t xml:space="preserve">Every child has the right to say what they think in all matters affecting them, and to have their views taken seriously. </w:t>
      </w:r>
    </w:p>
    <w:p w14:paraId="0467A066" w14:textId="77777777" w:rsidR="00090FB8" w:rsidRPr="00F96A42" w:rsidRDefault="00090FB8" w:rsidP="00090FB8">
      <w:pPr>
        <w:spacing w:line="240" w:lineRule="auto"/>
        <w:rPr>
          <w:rFonts w:ascii="Arial" w:hAnsi="Arial" w:cs="Arial"/>
          <w:b/>
        </w:rPr>
      </w:pPr>
      <w:r w:rsidRPr="00F96A42">
        <w:rPr>
          <w:rFonts w:ascii="Arial" w:hAnsi="Arial" w:cs="Arial"/>
          <w:b/>
        </w:rPr>
        <w:t>Article 13: Freedom of expression</w:t>
      </w:r>
    </w:p>
    <w:p w14:paraId="1681290C" w14:textId="77777777" w:rsidR="00090FB8" w:rsidRPr="00F96A42" w:rsidRDefault="00090FB8" w:rsidP="00B5163E">
      <w:pPr>
        <w:spacing w:before="120"/>
        <w:rPr>
          <w:rFonts w:ascii="Arial" w:hAnsi="Arial" w:cs="Arial"/>
        </w:rPr>
      </w:pPr>
      <w:r w:rsidRPr="00F96A42">
        <w:rPr>
          <w:rFonts w:ascii="Arial" w:hAnsi="Arial" w:cs="Arial"/>
        </w:rPr>
        <w:t>Every child must be free to say what they think and seek and receive information of any kind as long as it is within the law</w:t>
      </w:r>
    </w:p>
    <w:p w14:paraId="7410697A" w14:textId="77777777" w:rsidR="00090FB8" w:rsidRPr="00F96A42" w:rsidRDefault="00090FB8" w:rsidP="00090FB8">
      <w:pPr>
        <w:spacing w:line="240" w:lineRule="auto"/>
        <w:rPr>
          <w:rFonts w:ascii="Arial" w:hAnsi="Arial" w:cs="Arial"/>
          <w:b/>
        </w:rPr>
      </w:pPr>
      <w:r w:rsidRPr="00F96A42">
        <w:rPr>
          <w:rFonts w:ascii="Arial" w:hAnsi="Arial" w:cs="Arial"/>
          <w:b/>
        </w:rPr>
        <w:lastRenderedPageBreak/>
        <w:t xml:space="preserve">Article 23: Children with disability </w:t>
      </w:r>
    </w:p>
    <w:p w14:paraId="34AB6F66" w14:textId="77777777" w:rsidR="00090FB8" w:rsidRPr="00F96A42" w:rsidRDefault="00090FB8" w:rsidP="00B5163E">
      <w:pPr>
        <w:spacing w:before="120"/>
        <w:rPr>
          <w:rFonts w:ascii="Arial" w:hAnsi="Arial" w:cs="Arial"/>
        </w:rPr>
      </w:pPr>
      <w:r w:rsidRPr="00F96A42">
        <w:rPr>
          <w:rFonts w:ascii="Arial" w:hAnsi="Arial" w:cs="Arial"/>
        </w:rPr>
        <w:t xml:space="preserve">A child with a disability has the right to live a full and decent life in conditions that promote dignity, independence and an active role in the community. </w:t>
      </w:r>
    </w:p>
    <w:p w14:paraId="2FDD5C1F" w14:textId="77777777" w:rsidR="00090FB8" w:rsidRPr="00F96A42" w:rsidRDefault="00090FB8" w:rsidP="00090FB8">
      <w:pPr>
        <w:rPr>
          <w:rFonts w:ascii="Arial Bold" w:hAnsi="Arial Bold" w:hint="eastAsia"/>
          <w:bCs/>
          <w:color w:val="E57200"/>
        </w:rPr>
      </w:pPr>
      <w:r w:rsidRPr="00F96A42">
        <w:rPr>
          <w:rFonts w:asciiTheme="majorHAnsi" w:eastAsiaTheme="minorHAnsi" w:hAnsiTheme="majorHAnsi" w:cs="Arial"/>
          <w:b/>
          <w:color w:val="653279" w:themeColor="accent1"/>
          <w:sz w:val="28"/>
        </w:rPr>
        <w:t xml:space="preserve">Part Two: </w:t>
      </w:r>
      <w:r w:rsidRPr="00F96A42">
        <w:rPr>
          <w:rFonts w:ascii="Arial Bold" w:hAnsi="Arial Bold"/>
          <w:bCs/>
          <w:color w:val="E57200"/>
        </w:rPr>
        <w:t xml:space="preserve">Practice </w:t>
      </w:r>
    </w:p>
    <w:p w14:paraId="5A23D05A" w14:textId="4C55E5C4" w:rsidR="00090FB8" w:rsidRPr="00F96A42" w:rsidRDefault="00090FB8" w:rsidP="00B5163E">
      <w:pPr>
        <w:spacing w:before="120"/>
        <w:rPr>
          <w:rFonts w:ascii="Arial" w:hAnsi="Arial" w:cs="Arial"/>
        </w:rPr>
      </w:pPr>
      <w:r w:rsidRPr="00F96A42">
        <w:rPr>
          <w:rFonts w:ascii="Arial" w:hAnsi="Arial" w:cs="Arial"/>
        </w:rPr>
        <w:t xml:space="preserve">You might suspect </w:t>
      </w:r>
      <w:r w:rsidR="00BA264E" w:rsidRPr="00F96A42">
        <w:rPr>
          <w:rFonts w:ascii="Arial" w:hAnsi="Arial" w:cs="Arial"/>
        </w:rPr>
        <w:t>abuse or</w:t>
      </w:r>
      <w:r w:rsidRPr="00F96A42">
        <w:rPr>
          <w:rFonts w:ascii="Arial" w:hAnsi="Arial" w:cs="Arial"/>
        </w:rPr>
        <w:t xml:space="preserve"> have concerns about a child if you recognise some of the symptoms in the guidance. You may have concerns if you see someone behaving in a way that raises your suspicious. This change in behaviour might be seen in the behaviour of the child or young person or in the behaviour of the alleged perpetrator.  </w:t>
      </w:r>
    </w:p>
    <w:p w14:paraId="2AFCE44A" w14:textId="77777777" w:rsidR="00090FB8" w:rsidRPr="00F96A42" w:rsidRDefault="00090FB8" w:rsidP="00B5163E">
      <w:pPr>
        <w:pStyle w:val="P"/>
        <w:spacing w:after="0"/>
      </w:pPr>
      <w:r w:rsidRPr="00F96A42">
        <w:rPr>
          <w:rFonts w:cs="Arial"/>
          <w:szCs w:val="24"/>
        </w:rPr>
        <w:t>Alternatively, a family member, staff member, friend or member of the public might tell you that they are concerned about abuse, or an individual might communicate</w:t>
      </w:r>
      <w:r w:rsidR="00B5163E" w:rsidRPr="00F96A42">
        <w:rPr>
          <w:rFonts w:cs="Arial"/>
          <w:szCs w:val="24"/>
        </w:rPr>
        <w:t xml:space="preserve"> </w:t>
      </w:r>
      <w:r w:rsidRPr="00F96A42">
        <w:t xml:space="preserve">concerns about abuse or their safety to you. </w:t>
      </w:r>
    </w:p>
    <w:p w14:paraId="42CEAB52" w14:textId="77777777" w:rsidR="00090FB8" w:rsidRPr="00F96A42" w:rsidRDefault="00090FB8" w:rsidP="00090FB8">
      <w:pPr>
        <w:rPr>
          <w:rFonts w:ascii="Arial" w:hAnsi="Arial" w:cs="Arial"/>
          <w:lang w:eastAsia="en-GB"/>
        </w:rPr>
      </w:pPr>
      <w:r w:rsidRPr="00F96A42">
        <w:rPr>
          <w:rFonts w:ascii="Arial" w:hAnsi="Arial" w:cs="Arial"/>
          <w:lang w:eastAsia="en-GB"/>
        </w:rPr>
        <w:t xml:space="preserve">As a Sense employee you have an obligation to report to the police if a criminal act has occurred where there has been sexual, financial and </w:t>
      </w:r>
      <w:r w:rsidR="008660DD" w:rsidRPr="00F96A42">
        <w:rPr>
          <w:rFonts w:ascii="Arial" w:hAnsi="Arial" w:cs="Arial"/>
          <w:lang w:eastAsia="en-GB"/>
        </w:rPr>
        <w:t xml:space="preserve">or </w:t>
      </w:r>
      <w:r w:rsidRPr="00F96A42">
        <w:rPr>
          <w:rFonts w:ascii="Arial" w:hAnsi="Arial" w:cs="Arial"/>
          <w:lang w:eastAsia="en-GB"/>
        </w:rPr>
        <w:t>physical abuse. Prior to this you should discuss this with your line manager unless there is a risk of im</w:t>
      </w:r>
      <w:r w:rsidR="008660DD" w:rsidRPr="00F96A42">
        <w:rPr>
          <w:rFonts w:ascii="Arial" w:hAnsi="Arial" w:cs="Arial"/>
          <w:lang w:eastAsia="en-GB"/>
        </w:rPr>
        <w:t>mediate danger to the child or young person</w:t>
      </w:r>
      <w:r w:rsidRPr="00F96A42">
        <w:rPr>
          <w:rFonts w:ascii="Arial" w:hAnsi="Arial" w:cs="Arial"/>
          <w:lang w:eastAsia="en-GB"/>
        </w:rPr>
        <w:t xml:space="preserve">. </w:t>
      </w:r>
    </w:p>
    <w:p w14:paraId="0D8F4AB9" w14:textId="77777777" w:rsidR="00090FB8" w:rsidRPr="00F96A42" w:rsidRDefault="00090FB8" w:rsidP="00090FB8">
      <w:pPr>
        <w:rPr>
          <w:rFonts w:ascii="Arial Bold" w:hAnsi="Arial Bold" w:hint="eastAsia"/>
          <w:bCs/>
          <w:color w:val="E57200"/>
        </w:rPr>
      </w:pPr>
      <w:r w:rsidRPr="00F96A42">
        <w:rPr>
          <w:rFonts w:ascii="Arial Bold" w:hAnsi="Arial Bold"/>
          <w:bCs/>
          <w:color w:val="E57200"/>
        </w:rPr>
        <w:t xml:space="preserve">This is what you should do: </w:t>
      </w:r>
    </w:p>
    <w:p w14:paraId="4D325E31" w14:textId="77777777" w:rsidR="00090FB8" w:rsidRPr="00F96A42" w:rsidRDefault="00090FB8" w:rsidP="00090FB8">
      <w:pPr>
        <w:rPr>
          <w:rFonts w:ascii="Arial" w:hAnsi="Arial" w:cs="Arial"/>
          <w:b/>
        </w:rPr>
      </w:pPr>
      <w:r w:rsidRPr="00F96A42">
        <w:rPr>
          <w:rFonts w:ascii="Arial" w:hAnsi="Arial" w:cs="Arial"/>
          <w:b/>
        </w:rPr>
        <w:t xml:space="preserve">Ensure the child or young person’s immediate safety and medical needs are met. </w:t>
      </w:r>
    </w:p>
    <w:p w14:paraId="2054667A" w14:textId="77777777" w:rsidR="00090FB8" w:rsidRPr="00F96A42" w:rsidRDefault="00090FB8" w:rsidP="00090FB8">
      <w:pPr>
        <w:rPr>
          <w:rFonts w:ascii="Arial" w:hAnsi="Arial" w:cs="Arial"/>
        </w:rPr>
      </w:pPr>
      <w:r w:rsidRPr="00F96A42">
        <w:rPr>
          <w:rFonts w:ascii="Arial" w:hAnsi="Arial" w:cs="Arial"/>
          <w:b/>
        </w:rPr>
        <w:t xml:space="preserve">If you are told about a suspicion, listen carefully to what is being said. </w:t>
      </w:r>
      <w:r w:rsidRPr="00F96A42">
        <w:rPr>
          <w:rFonts w:ascii="Arial" w:hAnsi="Arial" w:cs="Arial"/>
        </w:rPr>
        <w:t xml:space="preserve">Do not make assumptions or accusations. Take what is being said seriously. Find out the basics of what happened, but do not investigate the matter. </w:t>
      </w:r>
    </w:p>
    <w:p w14:paraId="60EC26A4" w14:textId="77777777" w:rsidR="00090FB8" w:rsidRPr="00F96A42" w:rsidRDefault="00090FB8" w:rsidP="00090FB8">
      <w:pPr>
        <w:rPr>
          <w:rFonts w:ascii="Arial" w:hAnsi="Arial" w:cs="Arial"/>
        </w:rPr>
      </w:pPr>
      <w:r w:rsidRPr="00F96A42">
        <w:rPr>
          <w:rFonts w:ascii="Arial" w:hAnsi="Arial" w:cs="Arial"/>
          <w:b/>
        </w:rPr>
        <w:t xml:space="preserve">If you observe </w:t>
      </w:r>
      <w:r w:rsidR="008660DD" w:rsidRPr="00F96A42">
        <w:rPr>
          <w:rFonts w:ascii="Arial" w:hAnsi="Arial" w:cs="Arial"/>
          <w:b/>
        </w:rPr>
        <w:t>non-verbal</w:t>
      </w:r>
      <w:r w:rsidRPr="00F96A42">
        <w:rPr>
          <w:rFonts w:ascii="Arial" w:hAnsi="Arial" w:cs="Arial"/>
          <w:b/>
        </w:rPr>
        <w:t xml:space="preserve"> disclosure and see something that concerns you.  </w:t>
      </w:r>
      <w:r w:rsidRPr="00F96A42">
        <w:rPr>
          <w:rFonts w:ascii="Arial" w:hAnsi="Arial" w:cs="Arial"/>
        </w:rPr>
        <w:t xml:space="preserve">Do not make assumptions or accusations. Take what you see seriously. Make clear notes so that you can report your concerns, but do not investigate the matter. </w:t>
      </w:r>
    </w:p>
    <w:p w14:paraId="5E9356FD" w14:textId="77777777" w:rsidR="00090FB8" w:rsidRPr="00F96A42" w:rsidRDefault="00090FB8" w:rsidP="00090FB8">
      <w:pPr>
        <w:rPr>
          <w:rFonts w:ascii="Arial" w:hAnsi="Arial" w:cs="Arial"/>
        </w:rPr>
      </w:pPr>
      <w:r w:rsidRPr="00F96A42">
        <w:rPr>
          <w:rFonts w:ascii="Arial" w:hAnsi="Arial" w:cs="Arial"/>
          <w:b/>
        </w:rPr>
        <w:t xml:space="preserve">Do not ask leading questions. </w:t>
      </w:r>
      <w:r w:rsidRPr="00F96A42">
        <w:rPr>
          <w:rFonts w:ascii="Arial" w:hAnsi="Arial" w:cs="Arial"/>
        </w:rPr>
        <w:t xml:space="preserve">A leading question is a question which contains part of the answer, for example, ‘’that man / woman hurt you on Wednesday, didn’t he / she’’. It is </w:t>
      </w:r>
      <w:r w:rsidRPr="00F96A42">
        <w:rPr>
          <w:rFonts w:ascii="Arial" w:hAnsi="Arial" w:cs="Arial"/>
        </w:rPr>
        <w:lastRenderedPageBreak/>
        <w:t>more appropriate to ask an open question, such as ‘’can you tell me what happened on Wednesday’’, or ‘’can you give me more detail?’’.</w:t>
      </w:r>
      <w:r w:rsidRPr="00F96A42">
        <w:rPr>
          <w:rFonts w:ascii="Arial" w:hAnsi="Arial" w:cs="Arial"/>
          <w:b/>
        </w:rPr>
        <w:t xml:space="preserve"> </w:t>
      </w:r>
    </w:p>
    <w:p w14:paraId="557D19F3" w14:textId="77777777" w:rsidR="00090FB8" w:rsidRPr="00F96A42" w:rsidRDefault="00090FB8" w:rsidP="00090FB8">
      <w:pPr>
        <w:rPr>
          <w:rFonts w:ascii="Arial" w:hAnsi="Arial" w:cs="Arial"/>
        </w:rPr>
      </w:pPr>
      <w:r w:rsidRPr="00F96A42">
        <w:rPr>
          <w:rFonts w:ascii="Arial" w:hAnsi="Arial" w:cs="Arial"/>
          <w:b/>
        </w:rPr>
        <w:t xml:space="preserve">Make a clear record of what has been said / seen. </w:t>
      </w:r>
      <w:r w:rsidRPr="00F96A42">
        <w:rPr>
          <w:rFonts w:ascii="Arial" w:hAnsi="Arial" w:cs="Arial"/>
        </w:rPr>
        <w:t xml:space="preserve">You can include diagrams if it would help to explain what happened. Write the date and time on the recording and sign it. </w:t>
      </w:r>
    </w:p>
    <w:p w14:paraId="3B596AA6" w14:textId="77777777" w:rsidR="00090FB8" w:rsidRPr="00F96A42" w:rsidRDefault="00090FB8" w:rsidP="00090FB8">
      <w:pPr>
        <w:rPr>
          <w:rFonts w:ascii="Arial" w:hAnsi="Arial" w:cs="Arial"/>
        </w:rPr>
      </w:pPr>
      <w:r w:rsidRPr="00F96A42">
        <w:rPr>
          <w:rFonts w:ascii="Arial" w:hAnsi="Arial" w:cs="Arial"/>
          <w:b/>
        </w:rPr>
        <w:t xml:space="preserve">Do not guarantee confidentiality. </w:t>
      </w:r>
      <w:r w:rsidRPr="00F96A42">
        <w:rPr>
          <w:rFonts w:ascii="Arial" w:hAnsi="Arial" w:cs="Arial"/>
        </w:rPr>
        <w:t xml:space="preserve">When a safeguarding issue has been disclosed or suspected, it is not always possible to keep everything confidential. You can assure the child or young person that you will only share information with people if they need to know about it. </w:t>
      </w:r>
    </w:p>
    <w:p w14:paraId="705D474E" w14:textId="77777777" w:rsidR="00090FB8" w:rsidRPr="00F96A42" w:rsidRDefault="00090FB8" w:rsidP="00090FB8">
      <w:pPr>
        <w:rPr>
          <w:rFonts w:ascii="Arial" w:hAnsi="Arial" w:cs="Arial"/>
        </w:rPr>
      </w:pPr>
      <w:r w:rsidRPr="00F96A42">
        <w:rPr>
          <w:rFonts w:ascii="Arial" w:hAnsi="Arial" w:cs="Arial"/>
          <w:b/>
        </w:rPr>
        <w:t xml:space="preserve">You must tell someone. </w:t>
      </w:r>
      <w:r w:rsidRPr="005D0BD7">
        <w:rPr>
          <w:rFonts w:ascii="Arial" w:hAnsi="Arial" w:cs="Arial"/>
          <w:b/>
          <w:bCs/>
        </w:rPr>
        <w:t>This is very important. This should be your head of service, line manager, on-call, senior manager or the designated person (in an external environment this could be the head teacher).</w:t>
      </w:r>
      <w:r w:rsidRPr="00F96A42">
        <w:rPr>
          <w:rFonts w:ascii="Arial" w:hAnsi="Arial" w:cs="Arial"/>
        </w:rPr>
        <w:t xml:space="preserve"> If the alleged abuse is about your line manager, you should report the matter to a more senior manager. </w:t>
      </w:r>
    </w:p>
    <w:p w14:paraId="27F2602C" w14:textId="6FB11B9E" w:rsidR="005D0BD7" w:rsidRPr="005B059E" w:rsidRDefault="005D0BD7" w:rsidP="005D0BD7">
      <w:pPr>
        <w:spacing w:line="240" w:lineRule="auto"/>
        <w:ind w:left="720"/>
        <w:rPr>
          <w:rFonts w:ascii="Arial" w:hAnsi="Arial" w:cs="Arial"/>
        </w:rPr>
      </w:pPr>
      <w:r w:rsidRPr="005B059E">
        <w:rPr>
          <w:rFonts w:ascii="Arial" w:hAnsi="Arial" w:cs="Arial"/>
        </w:rPr>
        <w:t xml:space="preserve">Alternatively, you can inform the </w:t>
      </w:r>
      <w:r w:rsidR="009E5BB7">
        <w:rPr>
          <w:rFonts w:ascii="Arial" w:hAnsi="Arial" w:cs="Arial"/>
        </w:rPr>
        <w:t>safeguarding team</w:t>
      </w:r>
      <w:r w:rsidRPr="005B059E">
        <w:rPr>
          <w:rFonts w:ascii="Arial" w:hAnsi="Arial" w:cs="Arial"/>
        </w:rPr>
        <w:t xml:space="preserve">: </w:t>
      </w:r>
    </w:p>
    <w:p w14:paraId="18604FCE" w14:textId="4946BFC1" w:rsidR="005D0BD7" w:rsidRPr="005B059E" w:rsidRDefault="005D0BD7" w:rsidP="005D0BD7">
      <w:pPr>
        <w:spacing w:line="240" w:lineRule="auto"/>
        <w:ind w:left="720"/>
        <w:rPr>
          <w:rFonts w:ascii="Arial" w:hAnsi="Arial" w:cs="Arial"/>
        </w:rPr>
      </w:pPr>
      <w:bookmarkStart w:id="30" w:name="_Hlk158714922"/>
      <w:r w:rsidRPr="005B059E">
        <w:rPr>
          <w:rFonts w:ascii="Arial" w:hAnsi="Arial" w:cs="Arial"/>
        </w:rPr>
        <w:t xml:space="preserve">Email: </w:t>
      </w:r>
      <w:hyperlink r:id="rId13" w:history="1">
        <w:r w:rsidR="00E53A20" w:rsidRPr="00551E99">
          <w:rPr>
            <w:rStyle w:val="Hyperlink"/>
          </w:rPr>
          <w:t>safeguarding@sense.org.uk</w:t>
        </w:r>
      </w:hyperlink>
      <w:r w:rsidR="00E53A20">
        <w:t xml:space="preserve"> </w:t>
      </w:r>
    </w:p>
    <w:bookmarkEnd w:id="30"/>
    <w:p w14:paraId="5BF32392" w14:textId="77777777" w:rsidR="00E53A20" w:rsidRDefault="00100369" w:rsidP="00100369">
      <w:pPr>
        <w:spacing w:line="240" w:lineRule="auto"/>
        <w:ind w:left="720"/>
        <w:rPr>
          <w:rFonts w:ascii="Arial" w:hAnsi="Arial" w:cs="Arial"/>
        </w:rPr>
      </w:pPr>
      <w:r>
        <w:rPr>
          <w:rFonts w:ascii="Arial" w:hAnsi="Arial" w:cs="Arial"/>
        </w:rPr>
        <w:t xml:space="preserve">Or </w:t>
      </w:r>
    </w:p>
    <w:p w14:paraId="15A3C9EB" w14:textId="6DEAA919" w:rsidR="00100369" w:rsidRPr="005B059E" w:rsidRDefault="00E53A20" w:rsidP="00100369">
      <w:pPr>
        <w:spacing w:line="240" w:lineRule="auto"/>
        <w:ind w:left="720"/>
        <w:rPr>
          <w:rFonts w:ascii="Arial" w:hAnsi="Arial" w:cs="Arial"/>
        </w:rPr>
      </w:pPr>
      <w:r>
        <w:rPr>
          <w:rFonts w:ascii="Arial" w:hAnsi="Arial" w:cs="Arial"/>
        </w:rPr>
        <w:t>E</w:t>
      </w:r>
      <w:r w:rsidR="00100369">
        <w:rPr>
          <w:rFonts w:ascii="Arial" w:hAnsi="Arial" w:cs="Arial"/>
        </w:rPr>
        <w:t xml:space="preserve">mail </w:t>
      </w:r>
      <w:hyperlink r:id="rId14" w:history="1">
        <w:r w:rsidR="00100369" w:rsidRPr="009E6A84">
          <w:rPr>
            <w:rStyle w:val="Hyperlink"/>
            <w:rFonts w:ascii="Arial" w:hAnsi="Arial" w:cs="Arial"/>
          </w:rPr>
          <w:t>Sense.AbuseReports@sense.org.uk</w:t>
        </w:r>
      </w:hyperlink>
      <w:r w:rsidR="00100369">
        <w:rPr>
          <w:rFonts w:ascii="Arial" w:hAnsi="Arial" w:cs="Arial"/>
        </w:rPr>
        <w:t xml:space="preserve"> </w:t>
      </w:r>
    </w:p>
    <w:p w14:paraId="5CEFCF41" w14:textId="77777777" w:rsidR="005D0BD7" w:rsidRDefault="005D0BD7" w:rsidP="00B5163E">
      <w:pPr>
        <w:spacing w:before="0"/>
        <w:rPr>
          <w:rFonts w:ascii="Arial" w:hAnsi="Arial" w:cs="Arial"/>
        </w:rPr>
      </w:pPr>
    </w:p>
    <w:p w14:paraId="4AB9A63E" w14:textId="7B2531AE" w:rsidR="00B5163E" w:rsidRPr="00F96A42" w:rsidRDefault="00090FB8" w:rsidP="00B5163E">
      <w:pPr>
        <w:spacing w:before="0"/>
        <w:rPr>
          <w:rFonts w:ascii="Arial" w:hAnsi="Arial" w:cs="Arial"/>
        </w:rPr>
      </w:pPr>
      <w:r w:rsidRPr="00F96A42">
        <w:rPr>
          <w:rFonts w:ascii="Arial" w:hAnsi="Arial" w:cs="Arial"/>
        </w:rPr>
        <w:t xml:space="preserve">The </w:t>
      </w:r>
      <w:r w:rsidRPr="00F96A42">
        <w:rPr>
          <w:rFonts w:ascii="Arial" w:hAnsi="Arial" w:cs="Arial"/>
          <w:b/>
        </w:rPr>
        <w:t>police</w:t>
      </w:r>
      <w:r w:rsidRPr="00F96A42">
        <w:rPr>
          <w:rFonts w:ascii="Arial" w:hAnsi="Arial" w:cs="Arial"/>
        </w:rPr>
        <w:t xml:space="preserve"> are to be contacted: </w:t>
      </w:r>
    </w:p>
    <w:p w14:paraId="4F2B6FE4" w14:textId="77777777" w:rsidR="00090FB8" w:rsidRPr="00F96A42" w:rsidRDefault="00090FB8" w:rsidP="00B5163E">
      <w:pPr>
        <w:pStyle w:val="Bullet1"/>
        <w:spacing w:before="0" w:after="0"/>
        <w:rPr>
          <w:b/>
        </w:rPr>
      </w:pPr>
      <w:r w:rsidRPr="00F96A42">
        <w:t xml:space="preserve">In an emergency (immediately); or </w:t>
      </w:r>
    </w:p>
    <w:p w14:paraId="4E72E3E2" w14:textId="77777777" w:rsidR="005D0BD7" w:rsidRPr="005D0BD7" w:rsidRDefault="00090FB8" w:rsidP="00B5163E">
      <w:pPr>
        <w:pStyle w:val="Bullet1"/>
        <w:spacing w:before="0" w:after="0"/>
        <w:rPr>
          <w:b/>
        </w:rPr>
      </w:pPr>
      <w:r w:rsidRPr="00F96A42">
        <w:t>If a crime has been committed, after a</w:t>
      </w:r>
      <w:r w:rsidR="008660DD" w:rsidRPr="00F96A42">
        <w:t xml:space="preserve"> discussion with a senior manager</w:t>
      </w:r>
      <w:r w:rsidRPr="00F96A42">
        <w:t>.</w:t>
      </w:r>
    </w:p>
    <w:p w14:paraId="0AC7D427" w14:textId="77777777" w:rsidR="005D0BD7" w:rsidRDefault="005D0BD7" w:rsidP="005D0BD7">
      <w:pPr>
        <w:pStyle w:val="Bullet1"/>
      </w:pPr>
      <w:bookmarkStart w:id="31" w:name="_Hlk158714989"/>
      <w:r>
        <w:t xml:space="preserve">Services will complete the </w:t>
      </w:r>
      <w:hyperlink r:id="rId15" w:history="1">
        <w:r>
          <w:rPr>
            <w:rStyle w:val="Hyperlink"/>
          </w:rPr>
          <w:t>What to do if you suspect abuse</w:t>
        </w:r>
      </w:hyperlink>
      <w:r>
        <w:t xml:space="preserve"> and display/make available to staff in the service location. </w:t>
      </w:r>
    </w:p>
    <w:bookmarkEnd w:id="31"/>
    <w:p w14:paraId="2F22811C" w14:textId="77777777" w:rsidR="005D0BD7" w:rsidRPr="005B059E" w:rsidRDefault="005D0BD7" w:rsidP="005D0BD7">
      <w:pPr>
        <w:spacing w:line="240" w:lineRule="auto"/>
        <w:rPr>
          <w:rFonts w:ascii="Arial" w:hAnsi="Arial" w:cs="Arial"/>
        </w:rPr>
      </w:pPr>
      <w:r w:rsidRPr="005B059E">
        <w:rPr>
          <w:rFonts w:ascii="Arial" w:hAnsi="Arial" w:cs="Arial"/>
        </w:rPr>
        <w:t>Note: This practice sheet should be made readily accessible to staff.</w:t>
      </w:r>
    </w:p>
    <w:p w14:paraId="7FAF5A7F" w14:textId="77777777" w:rsidR="00090FB8" w:rsidRPr="00F96A42" w:rsidRDefault="00090FB8" w:rsidP="00090FB8">
      <w:pPr>
        <w:pStyle w:val="Heading3"/>
        <w:rPr>
          <w:rFonts w:ascii="Arial Bold" w:eastAsiaTheme="minorEastAsia" w:hAnsi="Arial Bold" w:cstheme="minorBidi" w:hint="eastAsia"/>
          <w:b w:val="0"/>
          <w:bCs/>
          <w:color w:val="E57200"/>
          <w:sz w:val="24"/>
          <w:lang w:eastAsia="zh-CN"/>
        </w:rPr>
      </w:pPr>
      <w:r w:rsidRPr="00F96A42">
        <w:rPr>
          <w:rFonts w:ascii="Arial Bold" w:eastAsiaTheme="minorEastAsia" w:hAnsi="Arial Bold" w:cstheme="minorBidi"/>
          <w:b w:val="0"/>
          <w:bCs/>
          <w:color w:val="E57200"/>
          <w:sz w:val="24"/>
          <w:lang w:eastAsia="zh-CN"/>
        </w:rPr>
        <w:lastRenderedPageBreak/>
        <w:t xml:space="preserve">What Happens next: </w:t>
      </w:r>
    </w:p>
    <w:p w14:paraId="052FC8BB" w14:textId="77777777" w:rsidR="00090FB8" w:rsidRPr="00F96A42" w:rsidRDefault="00090FB8" w:rsidP="00090FB8">
      <w:pPr>
        <w:rPr>
          <w:rFonts w:ascii="Arial" w:hAnsi="Arial" w:cs="Arial"/>
        </w:rPr>
      </w:pPr>
      <w:r w:rsidRPr="00F96A42">
        <w:rPr>
          <w:rFonts w:ascii="Arial" w:hAnsi="Arial" w:cs="Arial"/>
        </w:rPr>
        <w:t xml:space="preserve">The manager (or on call manager or Designated Officer) will decide what will happen next. The manager should: </w:t>
      </w:r>
    </w:p>
    <w:p w14:paraId="15345486" w14:textId="77777777" w:rsidR="00090FB8" w:rsidRPr="00F96A42" w:rsidRDefault="00090FB8" w:rsidP="00AD4E02">
      <w:pPr>
        <w:pStyle w:val="ListParagraph"/>
        <w:numPr>
          <w:ilvl w:val="0"/>
          <w:numId w:val="18"/>
        </w:numPr>
        <w:spacing w:before="0" w:line="240" w:lineRule="auto"/>
        <w:rPr>
          <w:rFonts w:ascii="Arial" w:hAnsi="Arial" w:cs="Arial"/>
        </w:rPr>
      </w:pPr>
      <w:r w:rsidRPr="00F96A42">
        <w:rPr>
          <w:rFonts w:ascii="Arial" w:hAnsi="Arial" w:cs="Arial"/>
        </w:rPr>
        <w:t xml:space="preserve">Check further that the child or young person’s needs are being met, i.e. that they are in no immediate danger and that medical assistance, if necessary, has been sought. </w:t>
      </w:r>
    </w:p>
    <w:p w14:paraId="139B6110" w14:textId="74C032FB" w:rsidR="00090FB8" w:rsidRDefault="00090FB8" w:rsidP="00A6441D">
      <w:pPr>
        <w:pStyle w:val="Bullet1"/>
        <w:numPr>
          <w:ilvl w:val="0"/>
          <w:numId w:val="18"/>
        </w:numPr>
      </w:pPr>
      <w:r w:rsidRPr="00F96A42">
        <w:t xml:space="preserve">Inform relevant statutory authorities where </w:t>
      </w:r>
      <w:r w:rsidR="00A6441D" w:rsidRPr="00F96A42">
        <w:t>appropriate, including</w:t>
      </w:r>
      <w:r w:rsidRPr="00F96A42">
        <w:t xml:space="preserve"> the Gateway Team, Social Worker, the Police, Head Teacher in external </w:t>
      </w:r>
      <w:r w:rsidR="00A6441D" w:rsidRPr="00F96A42">
        <w:t>environment, RQIA</w:t>
      </w:r>
      <w:r w:rsidRPr="00F96A42">
        <w:t xml:space="preserve">, etc), </w:t>
      </w:r>
      <w:r w:rsidRPr="00F96A42">
        <w:rPr>
          <w:b/>
        </w:rPr>
        <w:t>immediately</w:t>
      </w:r>
      <w:r w:rsidRPr="00F96A42">
        <w:t xml:space="preserve"> and within </w:t>
      </w:r>
      <w:r w:rsidRPr="00F96A42">
        <w:rPr>
          <w:b/>
        </w:rPr>
        <w:t>24 hours</w:t>
      </w:r>
      <w:r w:rsidRPr="00F96A42">
        <w:t xml:space="preserve"> or the next working day. The Local Authority (or the Police) will provide instructions about whether the matter should be investigated.  </w:t>
      </w:r>
    </w:p>
    <w:p w14:paraId="40FBCB61" w14:textId="77777777" w:rsidR="00BE5978" w:rsidRPr="00047F4D" w:rsidRDefault="00BE5978" w:rsidP="00BE5978">
      <w:pPr>
        <w:pStyle w:val="Bullet1"/>
        <w:numPr>
          <w:ilvl w:val="0"/>
          <w:numId w:val="18"/>
        </w:numPr>
      </w:pPr>
      <w:r>
        <w:t xml:space="preserve">Services will complete the </w:t>
      </w:r>
      <w:hyperlink r:id="rId16" w:history="1">
        <w:r>
          <w:rPr>
            <w:rStyle w:val="Hyperlink"/>
          </w:rPr>
          <w:t>What to do if you suspect form</w:t>
        </w:r>
      </w:hyperlink>
      <w:r>
        <w:t xml:space="preserve"> and display/make available to staff in the service location. </w:t>
      </w:r>
    </w:p>
    <w:p w14:paraId="4AE7681F" w14:textId="77777777" w:rsidR="00090FB8" w:rsidRPr="00F96A42" w:rsidRDefault="00090FB8" w:rsidP="00B5163E">
      <w:pPr>
        <w:spacing w:line="240" w:lineRule="auto"/>
        <w:rPr>
          <w:rFonts w:ascii="Arial" w:hAnsi="Arial" w:cs="Arial"/>
        </w:rPr>
      </w:pPr>
      <w:r w:rsidRPr="00F96A42">
        <w:rPr>
          <w:rFonts w:ascii="Arial" w:hAnsi="Arial" w:cs="Arial"/>
          <w:b/>
        </w:rPr>
        <w:t>Note:</w:t>
      </w:r>
      <w:r w:rsidRPr="00F96A42">
        <w:rPr>
          <w:rFonts w:ascii="Arial" w:hAnsi="Arial" w:cs="Arial"/>
        </w:rPr>
        <w:t xml:space="preserve"> Sense appreciates that you may not have all the information you need at the time where an incident of abuse has been alleged/disclosed/suspected.</w:t>
      </w:r>
    </w:p>
    <w:p w14:paraId="2A9247C7" w14:textId="77777777" w:rsidR="00090FB8" w:rsidRPr="00F96A42" w:rsidRDefault="00090FB8" w:rsidP="00090FB8">
      <w:pPr>
        <w:spacing w:line="240" w:lineRule="auto"/>
        <w:ind w:left="720"/>
        <w:rPr>
          <w:rFonts w:ascii="Arial" w:hAnsi="Arial" w:cs="Arial"/>
        </w:rPr>
      </w:pPr>
    </w:p>
    <w:p w14:paraId="48D860F4" w14:textId="77777777" w:rsidR="00090FB8" w:rsidRPr="00F96A42" w:rsidRDefault="00090FB8" w:rsidP="00EE4140">
      <w:pPr>
        <w:pStyle w:val="Bullet1"/>
      </w:pPr>
      <w:r w:rsidRPr="00F96A42">
        <w:t xml:space="preserve">The next of kin, carer, family or advocate should usually be informed within a reasonable time. This is immediately or as soon as possible thereafter and no longer than 24 hours after the report or incident. This would not be appropriate if: </w:t>
      </w:r>
    </w:p>
    <w:p w14:paraId="300C4B4E" w14:textId="77777777" w:rsidR="00090FB8" w:rsidRPr="00F96A42" w:rsidRDefault="00090FB8" w:rsidP="008660DD">
      <w:pPr>
        <w:numPr>
          <w:ilvl w:val="1"/>
          <w:numId w:val="16"/>
        </w:numPr>
        <w:spacing w:before="0"/>
        <w:ind w:left="1434" w:hanging="357"/>
        <w:rPr>
          <w:rFonts w:ascii="Arial" w:hAnsi="Arial" w:cs="Arial"/>
        </w:rPr>
      </w:pPr>
      <w:r w:rsidRPr="00F96A42">
        <w:rPr>
          <w:rFonts w:ascii="Arial" w:hAnsi="Arial" w:cs="Arial"/>
        </w:rPr>
        <w:t xml:space="preserve">The abused child or young person has capacity and makes an informed choice not to inform them </w:t>
      </w:r>
      <w:r w:rsidR="008660DD" w:rsidRPr="00F96A42">
        <w:rPr>
          <w:rFonts w:ascii="Arial" w:hAnsi="Arial" w:cs="Arial"/>
        </w:rPr>
        <w:t>(this</w:t>
      </w:r>
      <w:r w:rsidRPr="00F96A42">
        <w:rPr>
          <w:rFonts w:ascii="Arial" w:hAnsi="Arial" w:cs="Arial"/>
        </w:rPr>
        <w:t xml:space="preserve"> is only applicable to children and young people over the age of 16 years old) </w:t>
      </w:r>
    </w:p>
    <w:p w14:paraId="62B1C0EE" w14:textId="77777777" w:rsidR="00090FB8" w:rsidRPr="00F96A42" w:rsidRDefault="00090FB8" w:rsidP="008660DD">
      <w:pPr>
        <w:numPr>
          <w:ilvl w:val="1"/>
          <w:numId w:val="16"/>
        </w:numPr>
        <w:spacing w:before="0"/>
        <w:ind w:left="1434" w:hanging="357"/>
        <w:rPr>
          <w:rFonts w:ascii="Arial" w:hAnsi="Arial" w:cs="Arial"/>
        </w:rPr>
      </w:pPr>
      <w:r w:rsidRPr="00F96A42">
        <w:rPr>
          <w:rFonts w:ascii="Arial" w:hAnsi="Arial" w:cs="Arial"/>
        </w:rPr>
        <w:t xml:space="preserve">If the child is under 16 and any of the above are implicated in the concern – direction will be given by the Police, Children’s Social Services or Emergency Duty Team (EDT). This must be followed. </w:t>
      </w:r>
    </w:p>
    <w:p w14:paraId="5843633F" w14:textId="77777777" w:rsidR="00090FB8" w:rsidRPr="00F96A42" w:rsidRDefault="00090FB8" w:rsidP="00090FB8">
      <w:pPr>
        <w:spacing w:line="240" w:lineRule="auto"/>
        <w:rPr>
          <w:rFonts w:ascii="Arial" w:hAnsi="Arial" w:cs="Arial"/>
        </w:rPr>
      </w:pPr>
    </w:p>
    <w:p w14:paraId="2C433A3C" w14:textId="77777777" w:rsidR="00090FB8" w:rsidRPr="00F96A42" w:rsidRDefault="00090FB8" w:rsidP="00EE4140">
      <w:pPr>
        <w:pStyle w:val="Bullet1"/>
      </w:pPr>
      <w:r w:rsidRPr="00F96A42">
        <w:t>It will be necessary to notify the applicable funder.</w:t>
      </w:r>
    </w:p>
    <w:p w14:paraId="2A1DDB2D" w14:textId="0A96BC4C" w:rsidR="00F96A42" w:rsidRPr="00F96A42" w:rsidRDefault="00090FB8" w:rsidP="00F96A42">
      <w:pPr>
        <w:pStyle w:val="Bullet1"/>
      </w:pPr>
      <w:r w:rsidRPr="00F96A42">
        <w:lastRenderedPageBreak/>
        <w:t xml:space="preserve">The manager will, immediately or as soon as possible, inform the relevant senior manager and if </w:t>
      </w:r>
      <w:r w:rsidR="00BB45BE" w:rsidRPr="00F96A42">
        <w:t>necessary,</w:t>
      </w:r>
      <w:r w:rsidRPr="00F96A42">
        <w:t xml:space="preserve"> the Director of Operations who will inform the Chief Executive. For example: where a police investigation is likely to occur. </w:t>
      </w:r>
    </w:p>
    <w:p w14:paraId="566E1CD8" w14:textId="77777777" w:rsidR="00A5112B" w:rsidRPr="00F96A42" w:rsidRDefault="00A5112B" w:rsidP="00A5112B">
      <w:pPr>
        <w:pStyle w:val="Bullet1"/>
      </w:pPr>
      <w:r w:rsidRPr="00F96A42">
        <w:t xml:space="preserve">The manager is responsible for ensuring that all suspected, reported or actual incidents of abuse are recorded on ERIC by completing a Safeguarding notification within five working days.  </w:t>
      </w:r>
    </w:p>
    <w:p w14:paraId="6B83F3B6" w14:textId="36F7CC5D" w:rsidR="00BA264E" w:rsidRPr="00047F4D" w:rsidRDefault="00A5112B" w:rsidP="00BA264E">
      <w:pPr>
        <w:pStyle w:val="Bullet1"/>
      </w:pPr>
      <w:r w:rsidRPr="00F96A42">
        <w:t>Please see the ‘</w:t>
      </w:r>
      <w:r w:rsidR="003C7A4F" w:rsidRPr="003C7A4F">
        <w:t>Creating a safeguarding incident</w:t>
      </w:r>
      <w:r w:rsidRPr="00F96A42">
        <w:t xml:space="preserve">’ for more information </w:t>
      </w:r>
      <w:hyperlink r:id="rId17" w:history="1">
        <w:r w:rsidR="003C7A4F">
          <w:rPr>
            <w:rStyle w:val="Hyperlink"/>
          </w:rPr>
          <w:t xml:space="preserve"> </w:t>
        </w:r>
      </w:hyperlink>
      <w:r w:rsidR="00BA264E">
        <w:t xml:space="preserve"> </w:t>
      </w:r>
    </w:p>
    <w:p w14:paraId="401AACA6" w14:textId="77777777" w:rsidR="00A5112B" w:rsidRPr="00F96A42" w:rsidRDefault="00A5112B" w:rsidP="00A5112B">
      <w:pPr>
        <w:pStyle w:val="Bullet1"/>
      </w:pPr>
      <w:r w:rsidRPr="00F96A42">
        <w:rPr>
          <w:b/>
        </w:rPr>
        <w:t xml:space="preserve">Note: </w:t>
      </w:r>
      <w:r w:rsidRPr="00F96A42">
        <w:t xml:space="preserve">In line with GDPR – ERIC is to be used in all circumstances as the most secure place to store information of this nature. </w:t>
      </w:r>
    </w:p>
    <w:p w14:paraId="5A5E438E" w14:textId="3FDB560E" w:rsidR="00A5112B" w:rsidRPr="00F96A42" w:rsidRDefault="00A5112B" w:rsidP="00A5112B">
      <w:pPr>
        <w:pStyle w:val="Bullet1"/>
      </w:pPr>
      <w:r w:rsidRPr="00F96A42">
        <w:rPr>
          <w:rFonts w:ascii="Arial" w:hAnsi="Arial" w:cs="Arial"/>
        </w:rPr>
        <w:t xml:space="preserve">With an increase across services working arrangements there will be occasions when a (support) staff member will be working within a different service or location. When completing a safeguarding incident on ERIC </w:t>
      </w:r>
      <w:r w:rsidRPr="00F96A42">
        <w:rPr>
          <w:rFonts w:ascii="Arial" w:hAnsi="Arial" w:cs="Arial"/>
          <w:u w:val="single"/>
        </w:rPr>
        <w:t>the service with responsibility for the care and support of the individual at the time of the incident</w:t>
      </w:r>
      <w:r w:rsidRPr="00F96A42">
        <w:rPr>
          <w:rFonts w:ascii="Arial" w:hAnsi="Arial" w:cs="Arial"/>
        </w:rPr>
        <w:t xml:space="preserve"> will be allocated the case.</w:t>
      </w:r>
      <w:r w:rsidRPr="00F96A42">
        <w:t xml:space="preserve"> </w:t>
      </w:r>
      <w:bookmarkStart w:id="32" w:name="_Hlk121219812"/>
      <w:r w:rsidRPr="00F96A42">
        <w:rPr>
          <w:rFonts w:ascii="Arial" w:hAnsi="Arial" w:cs="Arial"/>
        </w:rPr>
        <w:t xml:space="preserve">The following procedure will need to be followed under these circumstances: </w:t>
      </w:r>
      <w:hyperlink r:id="rId18" w:history="1">
        <w:r w:rsidRPr="00F96A42">
          <w:rPr>
            <w:rStyle w:val="Hyperlink"/>
            <w:rFonts w:ascii="Arial" w:hAnsi="Arial" w:cs="Arial"/>
          </w:rPr>
          <w:t>Local Operating Procedure - Allocation of Service.pdf</w:t>
        </w:r>
      </w:hyperlink>
      <w:bookmarkEnd w:id="32"/>
    </w:p>
    <w:p w14:paraId="6D5283F6" w14:textId="77777777" w:rsidR="00090FB8" w:rsidRPr="00F96A42" w:rsidRDefault="008660DD" w:rsidP="00B5163E">
      <w:pPr>
        <w:pStyle w:val="Bullet1"/>
      </w:pPr>
      <w:r w:rsidRPr="00F96A42">
        <w:t>In the event a staff member is the alleged perpetrator of abuse,</w:t>
      </w:r>
      <w:r w:rsidR="00090FB8" w:rsidRPr="00F96A42">
        <w:t xml:space="preserve"> Human Resources may</w:t>
      </w:r>
      <w:r w:rsidR="004460AA" w:rsidRPr="00F96A42">
        <w:t>be</w:t>
      </w:r>
      <w:r w:rsidR="00090FB8" w:rsidRPr="00F96A42">
        <w:t xml:space="preserve"> </w:t>
      </w:r>
      <w:r w:rsidR="004460AA" w:rsidRPr="00F96A42">
        <w:t xml:space="preserve">required to </w:t>
      </w:r>
      <w:r w:rsidR="00090FB8" w:rsidRPr="00F96A42">
        <w:t>refer the staff member to a professional body such as the Northern Ireland Social Care Council.</w:t>
      </w:r>
    </w:p>
    <w:p w14:paraId="14910E49" w14:textId="0606D423" w:rsidR="00BA264E" w:rsidRPr="00047F4D" w:rsidRDefault="00090FB8" w:rsidP="00BA264E">
      <w:pPr>
        <w:pStyle w:val="Bullet1"/>
      </w:pPr>
      <w:r w:rsidRPr="00F96A42">
        <w:rPr>
          <w:rFonts w:ascii="Arial" w:hAnsi="Arial" w:cs="Arial"/>
        </w:rPr>
        <w:t xml:space="preserve">If there is a failure to take appropriate action at any level, staff should contact the Director of Operations or RQIA / other regulator directly and/or staff may wish to report under the </w:t>
      </w:r>
      <w:hyperlink r:id="rId19" w:history="1">
        <w:r w:rsidR="003C7A4F">
          <w:rPr>
            <w:rStyle w:val="Hyperlink"/>
          </w:rPr>
          <w:t xml:space="preserve">HR05 Whistle-Blowing Policy </w:t>
        </w:r>
      </w:hyperlink>
      <w:r w:rsidR="00BA264E">
        <w:t xml:space="preserve"> </w:t>
      </w:r>
    </w:p>
    <w:p w14:paraId="5F2C469E" w14:textId="77777777" w:rsidR="00090FB8" w:rsidRPr="00F96A42" w:rsidRDefault="00090FB8" w:rsidP="00090FB8">
      <w:pPr>
        <w:rPr>
          <w:rFonts w:ascii="Arial" w:hAnsi="Arial" w:cs="Arial"/>
        </w:rPr>
      </w:pPr>
      <w:r w:rsidRPr="00F96A42">
        <w:rPr>
          <w:rFonts w:ascii="Arial" w:hAnsi="Arial" w:cs="Arial"/>
          <w:b/>
        </w:rPr>
        <w:t>Note:</w:t>
      </w:r>
      <w:r w:rsidRPr="00F96A42">
        <w:rPr>
          <w:rFonts w:ascii="Arial" w:hAnsi="Arial" w:cs="Arial"/>
        </w:rPr>
        <w:t xml:space="preserve"> When a member of Sense staff has discovered / reported abuse internally or to an external agency – there will be times when they may hear no further information regarding the concerns they have raised. This is quite appropriate in circumstances such as formal investigations. </w:t>
      </w:r>
    </w:p>
    <w:p w14:paraId="409DFCF5" w14:textId="77777777" w:rsidR="00090FB8" w:rsidRPr="00F96A42" w:rsidRDefault="00090FB8" w:rsidP="00090FB8">
      <w:pPr>
        <w:rPr>
          <w:rFonts w:ascii="Arial" w:hAnsi="Arial" w:cs="Arial"/>
        </w:rPr>
      </w:pPr>
      <w:r w:rsidRPr="00F96A42">
        <w:rPr>
          <w:rFonts w:ascii="Arial" w:hAnsi="Arial" w:cs="Arial"/>
          <w:b/>
        </w:rPr>
        <w:lastRenderedPageBreak/>
        <w:t>Note:</w:t>
      </w:r>
      <w:r w:rsidRPr="00F96A42">
        <w:rPr>
          <w:rFonts w:ascii="Arial" w:hAnsi="Arial" w:cs="Arial"/>
        </w:rPr>
        <w:t xml:space="preserve"> It is increasingly best practice and transparent to share concerns with parents and carers of children and young people whereby there is safeguarding concerns. Please seek support and advice from a senior manager. </w:t>
      </w:r>
    </w:p>
    <w:p w14:paraId="07FE0984" w14:textId="77777777" w:rsidR="00F96A42" w:rsidRPr="00F96A42" w:rsidRDefault="00F96A42" w:rsidP="00090FB8">
      <w:pPr>
        <w:tabs>
          <w:tab w:val="left" w:pos="3468"/>
        </w:tabs>
        <w:rPr>
          <w:rFonts w:asciiTheme="majorHAnsi" w:eastAsiaTheme="minorHAnsi" w:hAnsiTheme="majorHAnsi" w:cs="Arial"/>
          <w:b/>
          <w:color w:val="653279" w:themeColor="accent1"/>
          <w:sz w:val="28"/>
        </w:rPr>
      </w:pPr>
    </w:p>
    <w:p w14:paraId="37BFBD82" w14:textId="77777777" w:rsidR="00F96A42" w:rsidRPr="00F96A42" w:rsidRDefault="00F96A42" w:rsidP="00090FB8">
      <w:pPr>
        <w:tabs>
          <w:tab w:val="left" w:pos="3468"/>
        </w:tabs>
        <w:rPr>
          <w:rFonts w:asciiTheme="majorHAnsi" w:eastAsiaTheme="minorHAnsi" w:hAnsiTheme="majorHAnsi" w:cs="Arial"/>
          <w:b/>
          <w:color w:val="653279" w:themeColor="accent1"/>
          <w:sz w:val="28"/>
        </w:rPr>
      </w:pPr>
    </w:p>
    <w:p w14:paraId="51D5F2AD" w14:textId="77777777" w:rsidR="00090FB8" w:rsidRPr="00F96A42" w:rsidRDefault="00090FB8" w:rsidP="00090FB8">
      <w:pPr>
        <w:tabs>
          <w:tab w:val="left" w:pos="3468"/>
        </w:tabs>
        <w:rPr>
          <w:rFonts w:asciiTheme="majorHAnsi" w:eastAsiaTheme="minorHAnsi" w:hAnsiTheme="majorHAnsi" w:cs="Arial"/>
          <w:b/>
          <w:color w:val="653279" w:themeColor="accent1"/>
          <w:sz w:val="36"/>
          <w:lang w:eastAsia="en-US"/>
        </w:rPr>
      </w:pPr>
      <w:r w:rsidRPr="00F96A42">
        <w:rPr>
          <w:rFonts w:asciiTheme="majorHAnsi" w:eastAsiaTheme="minorHAnsi" w:hAnsiTheme="majorHAnsi" w:cs="Arial"/>
          <w:b/>
          <w:color w:val="653279" w:themeColor="accent1"/>
          <w:sz w:val="28"/>
        </w:rPr>
        <w:t>Part Three:</w:t>
      </w:r>
      <w:r w:rsidRPr="00F96A42">
        <w:rPr>
          <w:rFonts w:asciiTheme="majorHAnsi" w:eastAsiaTheme="minorHAnsi" w:hAnsiTheme="majorHAnsi" w:cs="Arial"/>
          <w:b/>
          <w:color w:val="653279" w:themeColor="accent1"/>
          <w:sz w:val="36"/>
          <w:lang w:eastAsia="en-US"/>
        </w:rPr>
        <w:t xml:space="preserve"> </w:t>
      </w:r>
      <w:r w:rsidRPr="00F96A42">
        <w:rPr>
          <w:rFonts w:ascii="Arial Bold" w:hAnsi="Arial Bold"/>
          <w:bCs/>
          <w:color w:val="E57200"/>
        </w:rPr>
        <w:t>Responsibilities</w:t>
      </w:r>
    </w:p>
    <w:p w14:paraId="17CBB782" w14:textId="1B8AF8B1" w:rsidR="00090FB8" w:rsidRPr="00F96A42" w:rsidRDefault="00090FB8" w:rsidP="00090FB8">
      <w:pPr>
        <w:rPr>
          <w:rFonts w:ascii="Arial" w:hAnsi="Arial" w:cs="Arial"/>
        </w:rPr>
      </w:pPr>
      <w:r w:rsidRPr="00F96A42">
        <w:rPr>
          <w:rFonts w:ascii="Arial" w:hAnsi="Arial" w:cs="Arial"/>
        </w:rPr>
        <w:t xml:space="preserve">All staff and volunteers must report any concerns or suspicions of abuse to the appropriate person without delay. Suspicions of abuse must not be ignored. Staff and Volunteers, who do not act on such information, </w:t>
      </w:r>
      <w:r w:rsidR="00BB45BE" w:rsidRPr="00F96A42">
        <w:rPr>
          <w:rFonts w:ascii="Arial" w:hAnsi="Arial" w:cs="Arial"/>
        </w:rPr>
        <w:t>consequently,</w:t>
      </w:r>
      <w:r w:rsidRPr="00F96A42">
        <w:rPr>
          <w:rFonts w:ascii="Arial" w:hAnsi="Arial" w:cs="Arial"/>
        </w:rPr>
        <w:t xml:space="preserve"> will face disciplinary action. </w:t>
      </w:r>
    </w:p>
    <w:p w14:paraId="7D4BB5D6" w14:textId="77777777" w:rsidR="00090FB8" w:rsidRPr="00F96A42" w:rsidRDefault="00090FB8" w:rsidP="00090FB8">
      <w:pPr>
        <w:rPr>
          <w:rFonts w:ascii="Arial" w:hAnsi="Arial" w:cs="Arial"/>
        </w:rPr>
      </w:pPr>
      <w:r w:rsidRPr="00F96A42">
        <w:rPr>
          <w:rFonts w:ascii="Arial" w:hAnsi="Arial" w:cs="Arial"/>
        </w:rPr>
        <w:t xml:space="preserve">Children and young people communicate in a range of different ways. It must be possible for them to inform staff that they are being abused. Staff and volunteers should carefully observe changes in behaviour, challenging behaviour and changes in health as potential indicators of abuse. </w:t>
      </w:r>
    </w:p>
    <w:p w14:paraId="5C8BDB1C" w14:textId="77777777" w:rsidR="00090FB8" w:rsidRPr="00F96A42" w:rsidRDefault="00090FB8" w:rsidP="00090FB8">
      <w:pPr>
        <w:rPr>
          <w:rFonts w:ascii="Arial" w:hAnsi="Arial" w:cs="Arial"/>
        </w:rPr>
      </w:pPr>
      <w:r w:rsidRPr="00F96A42">
        <w:rPr>
          <w:rFonts w:ascii="Arial" w:hAnsi="Arial" w:cs="Arial"/>
        </w:rPr>
        <w:t xml:space="preserve">Sense staff and volunteers will promote inclusion and engagement. Staff will empower children and young people with appropriate information about safeguarding. </w:t>
      </w:r>
    </w:p>
    <w:p w14:paraId="7C61B17C" w14:textId="77777777" w:rsidR="00090FB8" w:rsidRPr="00F96A42" w:rsidRDefault="00090FB8" w:rsidP="00090FB8">
      <w:pPr>
        <w:rPr>
          <w:rFonts w:ascii="Arial Bold" w:hAnsi="Arial Bold" w:hint="eastAsia"/>
          <w:bCs/>
          <w:color w:val="E57200"/>
        </w:rPr>
      </w:pPr>
      <w:r w:rsidRPr="00F96A42">
        <w:rPr>
          <w:rFonts w:ascii="Arial Bold" w:hAnsi="Arial Bold"/>
          <w:bCs/>
          <w:color w:val="E57200"/>
        </w:rPr>
        <w:t xml:space="preserve">All staff and volunteers </w:t>
      </w:r>
    </w:p>
    <w:p w14:paraId="4AE2ECF7" w14:textId="77777777" w:rsidR="00090FB8" w:rsidRPr="00F96A42" w:rsidRDefault="00090FB8" w:rsidP="00B5163E">
      <w:pPr>
        <w:pStyle w:val="Bullet1"/>
      </w:pPr>
      <w:r w:rsidRPr="00F96A42">
        <w:t xml:space="preserve">Will respond to safeguarding concerns that are reported to them. </w:t>
      </w:r>
    </w:p>
    <w:p w14:paraId="7EA99093" w14:textId="20E37C53" w:rsidR="004460AA" w:rsidRPr="00F96A42" w:rsidRDefault="00BB45BE" w:rsidP="003203C1">
      <w:pPr>
        <w:spacing w:before="60" w:after="60"/>
        <w:rPr>
          <w:rFonts w:eastAsia="Calibri"/>
        </w:rPr>
      </w:pPr>
      <w:bookmarkStart w:id="33" w:name="_Hlk88569030"/>
      <w:r>
        <w:rPr>
          <w:rFonts w:eastAsia="Calibri"/>
        </w:rPr>
        <w:t>Training f</w:t>
      </w:r>
      <w:r w:rsidR="004460AA" w:rsidRPr="00F96A42">
        <w:rPr>
          <w:rFonts w:eastAsia="Calibri"/>
        </w:rPr>
        <w:t xml:space="preserve">or </w:t>
      </w:r>
      <w:r w:rsidR="004460AA" w:rsidRPr="00F96A42">
        <w:rPr>
          <w:rFonts w:eastAsia="Calibri"/>
          <w:b/>
          <w:bCs/>
        </w:rPr>
        <w:t xml:space="preserve">Operations </w:t>
      </w:r>
      <w:r w:rsidR="004460AA" w:rsidRPr="00F96A42">
        <w:rPr>
          <w:rFonts w:eastAsia="Calibri"/>
        </w:rPr>
        <w:t xml:space="preserve">Staff: </w:t>
      </w:r>
    </w:p>
    <w:p w14:paraId="333D967D" w14:textId="77777777" w:rsidR="00DD4865" w:rsidRDefault="00DD4865" w:rsidP="00DD4865">
      <w:pPr>
        <w:pStyle w:val="Bullet1"/>
      </w:pPr>
      <w:r>
        <w:t>This applies to frontline staff who have contact with people we support.</w:t>
      </w:r>
    </w:p>
    <w:p w14:paraId="5CC30649" w14:textId="77777777" w:rsidR="00DD4865" w:rsidRDefault="00DD4865" w:rsidP="00DD4865">
      <w:pPr>
        <w:pStyle w:val="Bullet1"/>
      </w:pPr>
      <w:r>
        <w:t>Year 1: eSafeguarding Awareness for ALL (Level 1) + eSafeguarding Level 2 + Safeguarding (This Time It’s Personal) Level 3 + Safeguarding Competency</w:t>
      </w:r>
    </w:p>
    <w:p w14:paraId="40D5064C" w14:textId="77777777" w:rsidR="00DD4865" w:rsidRDefault="00DD4865" w:rsidP="00DD4865">
      <w:pPr>
        <w:pStyle w:val="Bullet1"/>
      </w:pPr>
      <w:r>
        <w:t>Year 2: Safeguarding Competency</w:t>
      </w:r>
    </w:p>
    <w:p w14:paraId="475F5B0A" w14:textId="77777777" w:rsidR="00DD4865" w:rsidRDefault="00DD4865" w:rsidP="00DD4865">
      <w:pPr>
        <w:pStyle w:val="Bullet1"/>
      </w:pPr>
      <w:r>
        <w:t>Year 3: Safeguarding Competency</w:t>
      </w:r>
    </w:p>
    <w:p w14:paraId="303468C6" w14:textId="77777777" w:rsidR="00DD4865" w:rsidRDefault="00DD4865" w:rsidP="00DD4865">
      <w:pPr>
        <w:pStyle w:val="Bullet1"/>
      </w:pPr>
      <w:r>
        <w:lastRenderedPageBreak/>
        <w:t>Year 4: eSafeguarding Awareness for ALL (Level 1) + eSafeguarding Level 2 (within last 12 months) + Safeguarding Refresher and Safeguarding Competency</w:t>
      </w:r>
    </w:p>
    <w:p w14:paraId="65A43B1C" w14:textId="77777777" w:rsidR="00DD4865" w:rsidRDefault="00DD4865" w:rsidP="00DD4865">
      <w:pPr>
        <w:pStyle w:val="Bullet1"/>
      </w:pPr>
      <w:r>
        <w:t>Repeat from year 2-4</w:t>
      </w:r>
    </w:p>
    <w:p w14:paraId="687C9070" w14:textId="77777777" w:rsidR="00DD4865" w:rsidRDefault="00DD4865" w:rsidP="00DD4865">
      <w:pPr>
        <w:pStyle w:val="Bullet1"/>
      </w:pPr>
      <w:r>
        <w:t>Notes:</w:t>
      </w:r>
    </w:p>
    <w:p w14:paraId="0DBE0EC7" w14:textId="77777777" w:rsidR="00DD4865" w:rsidRDefault="00DD4865" w:rsidP="00DD4865">
      <w:pPr>
        <w:pStyle w:val="Bullet1"/>
      </w:pPr>
      <w:r>
        <w:t>A staff member will be deemed ‘unsafe to work unsupervised’ until they have completed the initial face to face (taught) safeguarding training.</w:t>
      </w:r>
    </w:p>
    <w:p w14:paraId="577094A6" w14:textId="77777777" w:rsidR="00DD4865" w:rsidRDefault="00DD4865" w:rsidP="00DD4865">
      <w:pPr>
        <w:pStyle w:val="Bullet1"/>
      </w:pPr>
      <w:r>
        <w:t>Sense managers will also need to complete Making Safeguarding Personal for Managers (Level 4) and Safeguarding for Managers (Level 4).</w:t>
      </w:r>
    </w:p>
    <w:p w14:paraId="15038CAF" w14:textId="77777777" w:rsidR="00DD4865" w:rsidRDefault="00DD4865" w:rsidP="00DD4865">
      <w:pPr>
        <w:pStyle w:val="Bullet1"/>
      </w:pPr>
      <w:r>
        <w:t>Non-Operations Staff</w:t>
      </w:r>
    </w:p>
    <w:p w14:paraId="4438CA06" w14:textId="77777777" w:rsidR="00DD4865" w:rsidRDefault="00DD4865" w:rsidP="00DD4865">
      <w:pPr>
        <w:pStyle w:val="Bullet1"/>
      </w:pPr>
      <w:r>
        <w:t>Year 1: eSafeguarding Awareness for ALL (Level 1) + Safeguarding Competency</w:t>
      </w:r>
    </w:p>
    <w:p w14:paraId="51AB27B6" w14:textId="77777777" w:rsidR="00DD4865" w:rsidRDefault="00DD4865" w:rsidP="00DD4865">
      <w:pPr>
        <w:pStyle w:val="Bullet1"/>
      </w:pPr>
      <w:r>
        <w:t>Year 2: Safeguarding Competency</w:t>
      </w:r>
    </w:p>
    <w:p w14:paraId="2E1F61A9" w14:textId="77777777" w:rsidR="00DD4865" w:rsidRDefault="00DD4865" w:rsidP="00DD4865">
      <w:pPr>
        <w:pStyle w:val="Bullet1"/>
      </w:pPr>
      <w:r>
        <w:t>Year 3: Safeguarding Competency</w:t>
      </w:r>
    </w:p>
    <w:p w14:paraId="04F2637E" w14:textId="77777777" w:rsidR="00DD4865" w:rsidRDefault="00DD4865" w:rsidP="00DD4865">
      <w:pPr>
        <w:pStyle w:val="Bullet1"/>
      </w:pPr>
      <w:r>
        <w:t>Year 4: eSafeguarding Awareness for ALL (Level 1) + Safeguarding Competency</w:t>
      </w:r>
    </w:p>
    <w:p w14:paraId="61DF9D1B" w14:textId="77777777" w:rsidR="00DD4865" w:rsidRDefault="00DD4865" w:rsidP="00DD4865">
      <w:pPr>
        <w:pStyle w:val="Bullet1"/>
      </w:pPr>
      <w:r>
        <w:t>Repeat from year 2-4</w:t>
      </w:r>
    </w:p>
    <w:p w14:paraId="2E737DB5" w14:textId="77777777" w:rsidR="00DD4865" w:rsidRDefault="00DD4865" w:rsidP="00DD4865">
      <w:pPr>
        <w:pStyle w:val="Bullet1"/>
      </w:pPr>
      <w:r>
        <w:t>Staff in operational services will familiarise themselves with Local Authority Safeguarding Procedures.</w:t>
      </w:r>
    </w:p>
    <w:p w14:paraId="49FA81C3" w14:textId="49487954" w:rsidR="00090FB8" w:rsidRPr="00F96A42" w:rsidRDefault="00DD4865" w:rsidP="00B5163E">
      <w:pPr>
        <w:pStyle w:val="Bullet1"/>
      </w:pPr>
      <w:r>
        <w:t>Staff w</w:t>
      </w:r>
      <w:r w:rsidR="00090FB8" w:rsidRPr="00F96A42">
        <w:t xml:space="preserve">ho work with children and young people must attend training on safeguarding children and young people as part of their induction and ongoing as a refresher via e-learning or face to face. </w:t>
      </w:r>
    </w:p>
    <w:p w14:paraId="2A50F094" w14:textId="77777777" w:rsidR="00090FB8" w:rsidRPr="00F96A42" w:rsidRDefault="00090FB8" w:rsidP="00B5163E">
      <w:pPr>
        <w:pStyle w:val="Bullet1"/>
      </w:pPr>
      <w:r w:rsidRPr="00F96A42">
        <w:t xml:space="preserve">Will familiarise themselves with Local Safeguarding Procedures. </w:t>
      </w:r>
    </w:p>
    <w:p w14:paraId="7E2A3654" w14:textId="77777777" w:rsidR="00090FB8" w:rsidRPr="00F96A42" w:rsidRDefault="00090FB8" w:rsidP="00B5163E">
      <w:pPr>
        <w:pStyle w:val="Bullet1"/>
      </w:pPr>
      <w:r w:rsidRPr="00F96A42">
        <w:t xml:space="preserve">Staff should not assume that someone else will pass on information which they think may be critical to the safety and wellbeing of the adult. </w:t>
      </w:r>
    </w:p>
    <w:p w14:paraId="3473292E" w14:textId="77777777" w:rsidR="00090FB8" w:rsidRPr="00F96A42" w:rsidRDefault="004460AA" w:rsidP="004460AA">
      <w:pPr>
        <w:pStyle w:val="Bullet1"/>
      </w:pPr>
      <w:r w:rsidRPr="00F96A42">
        <w:t xml:space="preserve">Where there are concerns about the child’s or young person’s </w:t>
      </w:r>
      <w:r w:rsidR="00090FB8" w:rsidRPr="00F96A42">
        <w:t xml:space="preserve">welfare and </w:t>
      </w:r>
      <w:r w:rsidRPr="00F96A42">
        <w:t xml:space="preserve">staff </w:t>
      </w:r>
      <w:r w:rsidR="00090FB8" w:rsidRPr="00F96A42">
        <w:t xml:space="preserve">believes they are suffering or likely to suffer abuse or neglect, then they should share the information with their line manager, local authority and or the police if they believe or suspect that a crime has been committed. </w:t>
      </w:r>
      <w:r w:rsidRPr="00F96A42">
        <w:rPr>
          <w:b/>
        </w:rPr>
        <w:t>Note:</w:t>
      </w:r>
      <w:r w:rsidRPr="00F96A42">
        <w:t xml:space="preserve"> this also includes any other sibling within the family home environment. </w:t>
      </w:r>
    </w:p>
    <w:p w14:paraId="40FF9C82" w14:textId="77777777" w:rsidR="00AD4E02" w:rsidRPr="00F96A42" w:rsidRDefault="00090FB8" w:rsidP="00090FB8">
      <w:pPr>
        <w:pStyle w:val="Bullet1"/>
      </w:pPr>
      <w:r w:rsidRPr="00F96A42">
        <w:lastRenderedPageBreak/>
        <w:t xml:space="preserve">Will inform their line manager if they receive any convictions, cautions or are bound over, which may change their status. </w:t>
      </w:r>
    </w:p>
    <w:bookmarkEnd w:id="33"/>
    <w:p w14:paraId="2923F60E" w14:textId="77777777" w:rsidR="00090FB8" w:rsidRPr="00F96A42" w:rsidRDefault="00090FB8" w:rsidP="00090FB8">
      <w:pPr>
        <w:rPr>
          <w:rFonts w:ascii="Arial Bold" w:hAnsi="Arial Bold" w:hint="eastAsia"/>
          <w:bCs/>
          <w:color w:val="E57200"/>
        </w:rPr>
      </w:pPr>
      <w:r w:rsidRPr="00F96A42">
        <w:rPr>
          <w:rFonts w:ascii="Arial Bold" w:hAnsi="Arial Bold"/>
          <w:bCs/>
          <w:color w:val="E57200"/>
        </w:rPr>
        <w:t>The Safeguarding Board</w:t>
      </w:r>
    </w:p>
    <w:p w14:paraId="63A32DDB" w14:textId="77777777" w:rsidR="00090FB8" w:rsidRPr="00F96A42" w:rsidRDefault="00090FB8" w:rsidP="00B5163E">
      <w:pPr>
        <w:pStyle w:val="Bullet1"/>
      </w:pPr>
      <w:r w:rsidRPr="00F96A42">
        <w:t xml:space="preserve">Will monitor and evaluate safeguarding practice in Sense. </w:t>
      </w:r>
    </w:p>
    <w:p w14:paraId="0623224C" w14:textId="77777777" w:rsidR="00090FB8" w:rsidRPr="00F96A42" w:rsidRDefault="00090FB8" w:rsidP="00B5163E">
      <w:pPr>
        <w:pStyle w:val="Bullet1"/>
      </w:pPr>
      <w:r w:rsidRPr="00F96A42">
        <w:t xml:space="preserve">Will receive safeguarding reports on reviews of safeguarding systems. </w:t>
      </w:r>
    </w:p>
    <w:p w14:paraId="0CE77B21" w14:textId="77777777" w:rsidR="00090FB8" w:rsidRPr="00F96A42" w:rsidRDefault="00090FB8" w:rsidP="00B5163E">
      <w:pPr>
        <w:pStyle w:val="Bullet1"/>
      </w:pPr>
      <w:r w:rsidRPr="00F96A42">
        <w:t xml:space="preserve">Will support and promote better learning and safeguarding practice. </w:t>
      </w:r>
    </w:p>
    <w:p w14:paraId="276B5956" w14:textId="77777777" w:rsidR="00090FB8" w:rsidRPr="00F96A42" w:rsidRDefault="00090FB8" w:rsidP="00B5163E">
      <w:pPr>
        <w:pStyle w:val="Bullet1"/>
      </w:pPr>
      <w:r w:rsidRPr="00F96A42">
        <w:t xml:space="preserve">Will make recommendations for areas for development of safeguarding and seek confirmation that these have been considered by senior management groups. </w:t>
      </w:r>
    </w:p>
    <w:p w14:paraId="5C4F027F" w14:textId="77777777" w:rsidR="00090FB8" w:rsidRPr="00F96A42" w:rsidRDefault="00090FB8" w:rsidP="00B5163E">
      <w:pPr>
        <w:pStyle w:val="Bullet1"/>
      </w:pPr>
      <w:r w:rsidRPr="00F96A42">
        <w:t>Will receive reports of specific areas of safeguarding concerns.</w:t>
      </w:r>
    </w:p>
    <w:p w14:paraId="5E1F9C33" w14:textId="73CF2EBE" w:rsidR="00090FB8" w:rsidRPr="00F96A42" w:rsidRDefault="00090FB8" w:rsidP="00090FB8">
      <w:pPr>
        <w:rPr>
          <w:rFonts w:ascii="Arial Bold" w:hAnsi="Arial Bold" w:hint="eastAsia"/>
          <w:bCs/>
          <w:color w:val="E57200"/>
        </w:rPr>
      </w:pPr>
      <w:r w:rsidRPr="00F96A42">
        <w:rPr>
          <w:rFonts w:ascii="Arial Bold" w:hAnsi="Arial Bold"/>
          <w:bCs/>
          <w:color w:val="E57200"/>
        </w:rPr>
        <w:t>The Head of Safeguarding</w:t>
      </w:r>
      <w:r w:rsidR="009E5BB7">
        <w:rPr>
          <w:rFonts w:ascii="Arial Bold" w:hAnsi="Arial Bold"/>
          <w:bCs/>
          <w:color w:val="E57200"/>
        </w:rPr>
        <w:t xml:space="preserve"> / Safeguarding Lead</w:t>
      </w:r>
    </w:p>
    <w:p w14:paraId="7DB8371A" w14:textId="77777777" w:rsidR="00090FB8" w:rsidRPr="00F96A42" w:rsidRDefault="00090FB8" w:rsidP="00B5163E">
      <w:pPr>
        <w:pStyle w:val="Bullet1"/>
      </w:pPr>
      <w:r w:rsidRPr="00F96A42">
        <w:t xml:space="preserve">Will keep abreast of national policy, best practice, research and development </w:t>
      </w:r>
      <w:proofErr w:type="gramStart"/>
      <w:r w:rsidRPr="00F96A42">
        <w:t>in the area of</w:t>
      </w:r>
      <w:proofErr w:type="gramEnd"/>
      <w:r w:rsidRPr="00F96A42">
        <w:t xml:space="preserve"> safeguarding. </w:t>
      </w:r>
    </w:p>
    <w:p w14:paraId="1F26D3D6" w14:textId="77777777" w:rsidR="00090FB8" w:rsidRPr="00F96A42" w:rsidRDefault="00090FB8" w:rsidP="00B5163E">
      <w:pPr>
        <w:pStyle w:val="Bullet1"/>
      </w:pPr>
      <w:r w:rsidRPr="00F96A42">
        <w:t xml:space="preserve">Will liaise with other organisations and networks to enable the ongoing development of best practice in relation to safeguarding. </w:t>
      </w:r>
    </w:p>
    <w:p w14:paraId="2F998818" w14:textId="77777777" w:rsidR="00090FB8" w:rsidRPr="00F96A42" w:rsidRDefault="00090FB8" w:rsidP="00B5163E">
      <w:pPr>
        <w:pStyle w:val="Bullet1"/>
      </w:pPr>
      <w:r w:rsidRPr="00F96A42">
        <w:t xml:space="preserve">Will provide advice to the organisation on safeguarding and implications for practice as well as in relation to specific incidents. </w:t>
      </w:r>
    </w:p>
    <w:p w14:paraId="3006C1E8" w14:textId="77777777" w:rsidR="00090FB8" w:rsidRPr="00F96A42" w:rsidRDefault="00090FB8" w:rsidP="00B5163E">
      <w:pPr>
        <w:pStyle w:val="Bullet1"/>
      </w:pPr>
      <w:r w:rsidRPr="00F96A42">
        <w:t xml:space="preserve">Will monitor and ensure that corporate systems and processes that enable Sense to receive feedback on its performance are working effectively. </w:t>
      </w:r>
    </w:p>
    <w:p w14:paraId="0E49BC2C" w14:textId="77777777" w:rsidR="00090FB8" w:rsidRPr="00F96A42" w:rsidRDefault="00090FB8" w:rsidP="00B5163E">
      <w:pPr>
        <w:pStyle w:val="Bullet1"/>
      </w:pPr>
      <w:r w:rsidRPr="00F96A42">
        <w:t xml:space="preserve">Will monitor and maintain safeguarding recording systems so that comprehensive and accurate information is available. </w:t>
      </w:r>
    </w:p>
    <w:p w14:paraId="3DC4A420" w14:textId="77777777" w:rsidR="00090FB8" w:rsidRPr="00F96A42" w:rsidRDefault="00090FB8" w:rsidP="00B5163E">
      <w:pPr>
        <w:pStyle w:val="Bullet1"/>
      </w:pPr>
      <w:r w:rsidRPr="00F96A42">
        <w:t xml:space="preserve">Will advise and support groups and departments in receiving and managing incidents of alleged abuse and in ensuring compliance with Sense policy and procedures. </w:t>
      </w:r>
    </w:p>
    <w:p w14:paraId="3BD925AF" w14:textId="77777777" w:rsidR="00090FB8" w:rsidRPr="00F96A42" w:rsidRDefault="00090FB8" w:rsidP="00B5163E">
      <w:pPr>
        <w:pStyle w:val="Bullet1"/>
      </w:pPr>
      <w:r w:rsidRPr="00F96A42">
        <w:rPr>
          <w:rFonts w:eastAsia="Times New Roman"/>
        </w:rPr>
        <w:t>Will compile a report for Sense Trustees in order to keep them up to date on safeguarding findings and statistics</w:t>
      </w:r>
      <w:r w:rsidRPr="00F96A42">
        <w:t xml:space="preserve"> and implications for practice</w:t>
      </w:r>
      <w:r w:rsidRPr="00F96A42">
        <w:rPr>
          <w:rFonts w:eastAsia="Times New Roman"/>
        </w:rPr>
        <w:t xml:space="preserve">.  </w:t>
      </w:r>
    </w:p>
    <w:p w14:paraId="14877E0C" w14:textId="77777777" w:rsidR="00090FB8" w:rsidRPr="00F96A42" w:rsidRDefault="00090FB8" w:rsidP="00090FB8">
      <w:pPr>
        <w:rPr>
          <w:rFonts w:ascii="Arial Bold" w:hAnsi="Arial Bold" w:hint="eastAsia"/>
          <w:bCs/>
          <w:color w:val="E57200"/>
        </w:rPr>
      </w:pPr>
      <w:r w:rsidRPr="00F96A42">
        <w:rPr>
          <w:rFonts w:ascii="Arial Bold" w:hAnsi="Arial Bold"/>
          <w:bCs/>
          <w:color w:val="E57200"/>
        </w:rPr>
        <w:t>Human Resources Department</w:t>
      </w:r>
    </w:p>
    <w:p w14:paraId="2CFB532D" w14:textId="77777777" w:rsidR="00090FB8" w:rsidRPr="00F96A42" w:rsidRDefault="00090FB8" w:rsidP="00090FB8">
      <w:pPr>
        <w:rPr>
          <w:rFonts w:ascii="Arial" w:hAnsi="Arial" w:cs="Arial"/>
        </w:rPr>
      </w:pPr>
      <w:r w:rsidRPr="00F96A42">
        <w:rPr>
          <w:rFonts w:ascii="Arial" w:hAnsi="Arial" w:cs="Arial"/>
        </w:rPr>
        <w:lastRenderedPageBreak/>
        <w:t xml:space="preserve">The Sense Human Resources Department will complete appropriate checks before employing staff, including: </w:t>
      </w:r>
    </w:p>
    <w:p w14:paraId="40B29D65" w14:textId="77777777" w:rsidR="00090FB8" w:rsidRPr="00F96A42" w:rsidRDefault="00090FB8" w:rsidP="00B5163E">
      <w:pPr>
        <w:pStyle w:val="Bullet1"/>
      </w:pPr>
      <w:r w:rsidRPr="00F96A42">
        <w:t>Access NI checks</w:t>
      </w:r>
    </w:p>
    <w:p w14:paraId="1F4D0070" w14:textId="77777777" w:rsidR="00090FB8" w:rsidRPr="00F96A42" w:rsidRDefault="00090FB8" w:rsidP="00B5163E">
      <w:pPr>
        <w:pStyle w:val="Bullet1"/>
      </w:pPr>
      <w:r w:rsidRPr="00F96A42">
        <w:t>Two satisfactory written references</w:t>
      </w:r>
    </w:p>
    <w:p w14:paraId="68168CDF" w14:textId="77777777" w:rsidR="00090FB8" w:rsidRPr="00F96A42" w:rsidRDefault="00090FB8" w:rsidP="00B5163E">
      <w:pPr>
        <w:pStyle w:val="Bullet1"/>
      </w:pPr>
      <w:r w:rsidRPr="00F96A42">
        <w:t>Full employment history</w:t>
      </w:r>
    </w:p>
    <w:p w14:paraId="44272C17" w14:textId="77777777" w:rsidR="00090FB8" w:rsidRPr="00F96A42" w:rsidRDefault="00090FB8" w:rsidP="00090FB8">
      <w:pPr>
        <w:rPr>
          <w:rFonts w:ascii="Arial" w:hAnsi="Arial" w:cs="Arial"/>
        </w:rPr>
      </w:pPr>
      <w:r w:rsidRPr="00F96A42">
        <w:rPr>
          <w:rFonts w:ascii="Arial" w:hAnsi="Arial" w:cs="Arial"/>
        </w:rPr>
        <w:t xml:space="preserve">Advise Managers on responding to allegations of abuse against members of staff. </w:t>
      </w:r>
    </w:p>
    <w:p w14:paraId="2DD34978" w14:textId="77777777" w:rsidR="00090FB8" w:rsidRPr="00F96A42" w:rsidRDefault="00090FB8" w:rsidP="00090FB8">
      <w:pPr>
        <w:rPr>
          <w:rFonts w:ascii="Arial" w:hAnsi="Arial" w:cs="Arial"/>
        </w:rPr>
      </w:pPr>
      <w:r w:rsidRPr="00F96A42">
        <w:rPr>
          <w:rFonts w:ascii="Arial" w:hAnsi="Arial" w:cs="Arial"/>
        </w:rPr>
        <w:t xml:space="preserve">Refer cases on to the Disclosure and Barring Service where this is appropriate. </w:t>
      </w:r>
    </w:p>
    <w:p w14:paraId="1DB655A4" w14:textId="77777777" w:rsidR="00090FB8" w:rsidRPr="00F96A42" w:rsidRDefault="00090FB8" w:rsidP="00090FB8">
      <w:pPr>
        <w:rPr>
          <w:rFonts w:ascii="Arial Bold" w:hAnsi="Arial Bold" w:hint="eastAsia"/>
          <w:bCs/>
          <w:color w:val="E57200"/>
        </w:rPr>
      </w:pPr>
      <w:r w:rsidRPr="00F96A42">
        <w:rPr>
          <w:rFonts w:ascii="Arial Bold" w:hAnsi="Arial Bold"/>
          <w:bCs/>
          <w:color w:val="E57200"/>
        </w:rPr>
        <w:t>Learning and Development Team</w:t>
      </w:r>
    </w:p>
    <w:p w14:paraId="77002E45" w14:textId="77777777" w:rsidR="00090FB8" w:rsidRPr="00F96A42" w:rsidRDefault="00090FB8" w:rsidP="00EE4140">
      <w:pPr>
        <w:numPr>
          <w:ilvl w:val="0"/>
          <w:numId w:val="12"/>
        </w:numPr>
        <w:spacing w:before="0" w:after="200" w:line="276" w:lineRule="auto"/>
        <w:rPr>
          <w:rFonts w:ascii="Arial" w:hAnsi="Arial" w:cs="Arial"/>
        </w:rPr>
      </w:pPr>
      <w:r w:rsidRPr="00F96A42">
        <w:rPr>
          <w:rFonts w:ascii="Arial" w:hAnsi="Arial" w:cs="Arial"/>
        </w:rPr>
        <w:t xml:space="preserve">Will ensure that children’s safeguarding training is delivered upon induction for staff that work with children and young people. </w:t>
      </w:r>
    </w:p>
    <w:p w14:paraId="5CFC0806" w14:textId="77777777" w:rsidR="00090FB8" w:rsidRPr="00F96A42" w:rsidRDefault="00090FB8" w:rsidP="00EE4140">
      <w:pPr>
        <w:numPr>
          <w:ilvl w:val="0"/>
          <w:numId w:val="12"/>
        </w:numPr>
        <w:spacing w:before="0" w:after="200" w:line="276" w:lineRule="auto"/>
        <w:rPr>
          <w:rFonts w:ascii="Arial" w:hAnsi="Arial" w:cs="Arial"/>
        </w:rPr>
      </w:pPr>
      <w:r w:rsidRPr="00F96A42">
        <w:rPr>
          <w:rFonts w:ascii="Arial" w:hAnsi="Arial" w:cs="Arial"/>
        </w:rPr>
        <w:t xml:space="preserve">Will ensure that full training is given every three years to all service level staff and managers. </w:t>
      </w:r>
    </w:p>
    <w:p w14:paraId="4BCCAADE" w14:textId="77777777" w:rsidR="00090FB8" w:rsidRPr="00F96A42" w:rsidRDefault="00161C58" w:rsidP="00161C58">
      <w:pPr>
        <w:pStyle w:val="Bullet1"/>
        <w:numPr>
          <w:ilvl w:val="0"/>
          <w:numId w:val="12"/>
        </w:numPr>
      </w:pPr>
      <w:r w:rsidRPr="00F96A42">
        <w:t xml:space="preserve">Will ensure annual refresher training is available in the form of questionnaires to ensure competency checks are undertaken annually. </w:t>
      </w:r>
      <w:r w:rsidR="00090FB8" w:rsidRPr="00F96A42">
        <w:rPr>
          <w:rFonts w:ascii="Arial" w:hAnsi="Arial" w:cs="Arial"/>
        </w:rPr>
        <w:t xml:space="preserve"> </w:t>
      </w:r>
    </w:p>
    <w:p w14:paraId="05C3D494" w14:textId="77777777" w:rsidR="00090FB8" w:rsidRPr="00F96A42" w:rsidRDefault="00090FB8" w:rsidP="00090FB8">
      <w:pPr>
        <w:rPr>
          <w:rFonts w:ascii="Arial Bold" w:hAnsi="Arial Bold" w:hint="eastAsia"/>
          <w:bCs/>
          <w:color w:val="E57200"/>
        </w:rPr>
      </w:pPr>
      <w:r w:rsidRPr="00F96A42">
        <w:rPr>
          <w:rFonts w:ascii="Arial Bold" w:hAnsi="Arial Bold"/>
          <w:bCs/>
          <w:color w:val="E57200"/>
        </w:rPr>
        <w:t xml:space="preserve">Director of Operations and Heads of Operations </w:t>
      </w:r>
    </w:p>
    <w:p w14:paraId="44BEE1A5" w14:textId="77777777" w:rsidR="00090FB8" w:rsidRPr="00F96A42" w:rsidRDefault="00090FB8" w:rsidP="00EE4140">
      <w:pPr>
        <w:numPr>
          <w:ilvl w:val="0"/>
          <w:numId w:val="12"/>
        </w:numPr>
        <w:spacing w:before="0" w:after="200" w:line="276" w:lineRule="auto"/>
        <w:rPr>
          <w:rFonts w:ascii="Arial" w:hAnsi="Arial" w:cs="Arial"/>
        </w:rPr>
      </w:pPr>
      <w:r w:rsidRPr="00F96A42">
        <w:rPr>
          <w:rFonts w:ascii="Arial" w:hAnsi="Arial" w:cs="Arial"/>
        </w:rPr>
        <w:t xml:space="preserve">Directors will commission investigations and appoint investigators where appropriate. </w:t>
      </w:r>
    </w:p>
    <w:p w14:paraId="69E35367" w14:textId="77777777" w:rsidR="00090FB8" w:rsidRPr="00F96A42" w:rsidRDefault="00090FB8" w:rsidP="00EE4140">
      <w:pPr>
        <w:pStyle w:val="ListBullet"/>
        <w:numPr>
          <w:ilvl w:val="0"/>
          <w:numId w:val="12"/>
        </w:numPr>
        <w:spacing w:before="120" w:after="120" w:line="360" w:lineRule="auto"/>
      </w:pPr>
      <w:r w:rsidRPr="00F96A42">
        <w:t>Monitor and review progress on investigations and ensure any actions as a result of the investigation.</w:t>
      </w:r>
    </w:p>
    <w:p w14:paraId="510375CD" w14:textId="77777777" w:rsidR="00090FB8" w:rsidRPr="00F96A42" w:rsidRDefault="00090FB8" w:rsidP="00090FB8">
      <w:pPr>
        <w:rPr>
          <w:rFonts w:ascii="Arial Bold" w:hAnsi="Arial Bold" w:hint="eastAsia"/>
          <w:bCs/>
          <w:color w:val="E57200"/>
        </w:rPr>
      </w:pPr>
      <w:r w:rsidRPr="00F96A42">
        <w:rPr>
          <w:rFonts w:ascii="Arial Bold" w:hAnsi="Arial Bold"/>
          <w:bCs/>
          <w:color w:val="E57200"/>
        </w:rPr>
        <w:t xml:space="preserve">Operations Managers </w:t>
      </w:r>
    </w:p>
    <w:p w14:paraId="0CCB1C15" w14:textId="77777777" w:rsidR="00090FB8" w:rsidRPr="00F96A42" w:rsidRDefault="00090FB8" w:rsidP="004460AA">
      <w:pPr>
        <w:pStyle w:val="ListParagraph"/>
        <w:numPr>
          <w:ilvl w:val="0"/>
          <w:numId w:val="23"/>
        </w:numPr>
        <w:rPr>
          <w:rFonts w:ascii="Arial" w:hAnsi="Arial" w:cs="Arial"/>
        </w:rPr>
      </w:pPr>
      <w:r w:rsidRPr="00F96A42">
        <w:rPr>
          <w:rFonts w:ascii="Arial" w:hAnsi="Arial" w:cs="Arial"/>
        </w:rPr>
        <w:t xml:space="preserve">Operations Managers will monitor safeguarding incidents in their areas and ensure that staff are appropriately supported. </w:t>
      </w:r>
    </w:p>
    <w:p w14:paraId="6701069A" w14:textId="77777777" w:rsidR="004460AA" w:rsidRPr="00F96A42" w:rsidRDefault="00090FB8" w:rsidP="004460AA">
      <w:pPr>
        <w:pStyle w:val="Bullet1"/>
        <w:numPr>
          <w:ilvl w:val="0"/>
          <w:numId w:val="23"/>
        </w:numPr>
        <w:rPr>
          <w:b/>
          <w:color w:val="00B1C0"/>
        </w:rPr>
      </w:pPr>
      <w:r w:rsidRPr="00F96A42">
        <w:rPr>
          <w:rFonts w:ascii="Arial" w:hAnsi="Arial" w:cs="Arial"/>
        </w:rPr>
        <w:t xml:space="preserve">Operations Managers will investigate safeguarding incidents in accordance with the instructions of external agencies. </w:t>
      </w:r>
    </w:p>
    <w:p w14:paraId="2D672BE5" w14:textId="77777777" w:rsidR="00090FB8" w:rsidRPr="00F96A42" w:rsidRDefault="004460AA" w:rsidP="00090FB8">
      <w:pPr>
        <w:pStyle w:val="Bullet1"/>
        <w:numPr>
          <w:ilvl w:val="0"/>
          <w:numId w:val="23"/>
        </w:numPr>
        <w:rPr>
          <w:b/>
          <w:color w:val="00B1C0"/>
        </w:rPr>
      </w:pPr>
      <w:r w:rsidRPr="00F96A42">
        <w:t xml:space="preserve">Provide relevant and appropriate support to their managers and monitor training. </w:t>
      </w:r>
    </w:p>
    <w:p w14:paraId="6A0BC3E2" w14:textId="736F4200" w:rsidR="00090FB8" w:rsidRPr="00F96A42" w:rsidRDefault="00090FB8" w:rsidP="00090FB8">
      <w:pPr>
        <w:rPr>
          <w:rFonts w:ascii="Arial" w:hAnsi="Arial" w:cs="Arial"/>
        </w:rPr>
      </w:pPr>
      <w:r w:rsidRPr="00F96A42">
        <w:rPr>
          <w:rFonts w:ascii="Arial Bold" w:hAnsi="Arial Bold"/>
          <w:bCs/>
          <w:color w:val="E57200"/>
        </w:rPr>
        <w:lastRenderedPageBreak/>
        <w:t>Service Level Managers</w:t>
      </w:r>
      <w:r w:rsidRPr="00F96A42">
        <w:rPr>
          <w:rFonts w:ascii="Arial" w:hAnsi="Arial" w:cs="Arial"/>
          <w:b/>
          <w:color w:val="00B1C0"/>
        </w:rPr>
        <w:t xml:space="preserve"> </w:t>
      </w:r>
      <w:r w:rsidRPr="00F96A42">
        <w:rPr>
          <w:rFonts w:ascii="Arial" w:hAnsi="Arial" w:cs="Arial"/>
        </w:rPr>
        <w:t xml:space="preserve">(including Children’s Specialist Services, Holidays and Events, Residential Service Managers, Education Service Managers and their deputies) </w:t>
      </w:r>
      <w:r w:rsidR="00BB45BE" w:rsidRPr="00F96A42">
        <w:rPr>
          <w:rFonts w:ascii="Arial" w:hAnsi="Arial" w:cs="Arial"/>
        </w:rPr>
        <w:t>– ‘</w:t>
      </w:r>
      <w:r w:rsidRPr="00F96A42">
        <w:rPr>
          <w:rFonts w:ascii="Arial" w:hAnsi="Arial" w:cs="Arial"/>
        </w:rPr>
        <w:t xml:space="preserve">’Designated Person’’ </w:t>
      </w:r>
    </w:p>
    <w:p w14:paraId="6066B12E" w14:textId="77777777" w:rsidR="00090FB8" w:rsidRPr="00F96A42" w:rsidRDefault="00090FB8" w:rsidP="00EE4140">
      <w:pPr>
        <w:numPr>
          <w:ilvl w:val="0"/>
          <w:numId w:val="13"/>
        </w:numPr>
        <w:spacing w:before="0" w:after="200" w:line="276" w:lineRule="auto"/>
        <w:rPr>
          <w:rFonts w:ascii="Arial" w:hAnsi="Arial" w:cs="Arial"/>
        </w:rPr>
      </w:pPr>
      <w:r w:rsidRPr="00F96A42">
        <w:rPr>
          <w:rFonts w:ascii="Arial" w:hAnsi="Arial" w:cs="Arial"/>
        </w:rPr>
        <w:t xml:space="preserve">Will have a sound knowledge of local and inter-agency safeguarding procedures. This will be achieved by accessing local safeguarding training and having a copy of the local authorities safeguarding policy to refer to. </w:t>
      </w:r>
    </w:p>
    <w:p w14:paraId="5EA82A1F" w14:textId="77777777" w:rsidR="00090FB8" w:rsidRPr="00F96A42" w:rsidRDefault="00090FB8" w:rsidP="00EE4140">
      <w:pPr>
        <w:numPr>
          <w:ilvl w:val="0"/>
          <w:numId w:val="13"/>
        </w:numPr>
        <w:spacing w:before="0" w:after="200" w:line="276" w:lineRule="auto"/>
        <w:rPr>
          <w:rFonts w:ascii="Arial" w:hAnsi="Arial" w:cs="Arial"/>
        </w:rPr>
      </w:pPr>
      <w:r w:rsidRPr="00F96A42">
        <w:rPr>
          <w:rFonts w:ascii="Arial" w:hAnsi="Arial" w:cs="Arial"/>
        </w:rPr>
        <w:t xml:space="preserve">Will monitor safeguarding incidents in their areas and ensure that staff are appropriately supported. </w:t>
      </w:r>
    </w:p>
    <w:p w14:paraId="7464BD20" w14:textId="77777777" w:rsidR="00090FB8" w:rsidRPr="00F96A42" w:rsidRDefault="00090FB8" w:rsidP="00EE4140">
      <w:pPr>
        <w:numPr>
          <w:ilvl w:val="0"/>
          <w:numId w:val="13"/>
        </w:numPr>
        <w:spacing w:before="0" w:after="200" w:line="276" w:lineRule="auto"/>
        <w:rPr>
          <w:rFonts w:ascii="Arial" w:hAnsi="Arial" w:cs="Arial"/>
        </w:rPr>
      </w:pPr>
      <w:r w:rsidRPr="00F96A42">
        <w:rPr>
          <w:rFonts w:ascii="Arial" w:hAnsi="Arial" w:cs="Arial"/>
        </w:rPr>
        <w:t>Will ensure that initial induction into services includes discussion o</w:t>
      </w:r>
      <w:r w:rsidR="004460AA" w:rsidRPr="00F96A42">
        <w:rPr>
          <w:rFonts w:ascii="Arial" w:hAnsi="Arial" w:cs="Arial"/>
        </w:rPr>
        <w:t xml:space="preserve">f this procedure </w:t>
      </w:r>
      <w:r w:rsidR="004460AA" w:rsidRPr="00F96A42">
        <w:t>with continuous discussion in team meetings and supervision.</w:t>
      </w:r>
    </w:p>
    <w:p w14:paraId="57B87AF8" w14:textId="77777777" w:rsidR="00090FB8" w:rsidRPr="00F96A42" w:rsidRDefault="00090FB8" w:rsidP="00EE4140">
      <w:pPr>
        <w:numPr>
          <w:ilvl w:val="0"/>
          <w:numId w:val="13"/>
        </w:numPr>
        <w:spacing w:before="0" w:after="200" w:line="276" w:lineRule="auto"/>
        <w:rPr>
          <w:rFonts w:ascii="Arial" w:hAnsi="Arial" w:cs="Arial"/>
        </w:rPr>
      </w:pPr>
      <w:r w:rsidRPr="00F96A42">
        <w:rPr>
          <w:rFonts w:ascii="Arial" w:hAnsi="Arial" w:cs="Arial"/>
        </w:rPr>
        <w:t>Will ensure that staff attend appropriate training.</w:t>
      </w:r>
    </w:p>
    <w:p w14:paraId="5B527028" w14:textId="77777777" w:rsidR="00090FB8" w:rsidRPr="00F96A42" w:rsidRDefault="00090FB8" w:rsidP="00EE4140">
      <w:pPr>
        <w:numPr>
          <w:ilvl w:val="0"/>
          <w:numId w:val="13"/>
        </w:numPr>
        <w:spacing w:before="0" w:after="200" w:line="276" w:lineRule="auto"/>
        <w:rPr>
          <w:rFonts w:ascii="Arial" w:hAnsi="Arial" w:cs="Arial"/>
        </w:rPr>
      </w:pPr>
      <w:r w:rsidRPr="00F96A42">
        <w:rPr>
          <w:rFonts w:ascii="Arial" w:hAnsi="Arial" w:cs="Arial"/>
        </w:rPr>
        <w:t xml:space="preserve">Will ensure that staff understand and follow this procedure. </w:t>
      </w:r>
    </w:p>
    <w:p w14:paraId="04A5963C" w14:textId="77777777" w:rsidR="00090FB8" w:rsidRPr="00F96A42" w:rsidRDefault="00090FB8" w:rsidP="00EE4140">
      <w:pPr>
        <w:numPr>
          <w:ilvl w:val="0"/>
          <w:numId w:val="13"/>
        </w:numPr>
        <w:spacing w:before="0" w:after="200" w:line="276" w:lineRule="auto"/>
        <w:rPr>
          <w:rFonts w:ascii="Arial" w:hAnsi="Arial" w:cs="Arial"/>
        </w:rPr>
      </w:pPr>
      <w:r w:rsidRPr="00F96A42">
        <w:rPr>
          <w:rFonts w:ascii="Arial" w:hAnsi="Arial" w:cs="Arial"/>
        </w:rPr>
        <w:t xml:space="preserve">Will ensure that action is taken when safeguarding concerns are reported. </w:t>
      </w:r>
    </w:p>
    <w:p w14:paraId="5F813E42" w14:textId="77777777" w:rsidR="00090FB8" w:rsidRPr="00F96A42" w:rsidRDefault="00090FB8" w:rsidP="00EE4140">
      <w:pPr>
        <w:numPr>
          <w:ilvl w:val="0"/>
          <w:numId w:val="13"/>
        </w:numPr>
        <w:spacing w:before="0" w:after="200" w:line="276" w:lineRule="auto"/>
        <w:rPr>
          <w:rFonts w:ascii="Arial" w:hAnsi="Arial" w:cs="Arial"/>
        </w:rPr>
      </w:pPr>
      <w:r w:rsidRPr="00F96A42">
        <w:rPr>
          <w:rFonts w:ascii="Arial" w:hAnsi="Arial" w:cs="Arial"/>
        </w:rPr>
        <w:t xml:space="preserve">Will follow both internal and external reporting procedures. </w:t>
      </w:r>
    </w:p>
    <w:p w14:paraId="7C3E483C" w14:textId="77777777" w:rsidR="00090FB8" w:rsidRPr="00F96A42" w:rsidRDefault="00090FB8" w:rsidP="00EE4140">
      <w:pPr>
        <w:numPr>
          <w:ilvl w:val="0"/>
          <w:numId w:val="13"/>
        </w:numPr>
        <w:spacing w:before="0" w:after="200" w:line="276" w:lineRule="auto"/>
        <w:rPr>
          <w:rFonts w:ascii="Arial" w:hAnsi="Arial" w:cs="Arial"/>
        </w:rPr>
      </w:pPr>
      <w:r w:rsidRPr="00F96A42">
        <w:rPr>
          <w:rFonts w:ascii="Arial" w:hAnsi="Arial" w:cs="Arial"/>
        </w:rPr>
        <w:t xml:space="preserve">Will keep accurate records. </w:t>
      </w:r>
    </w:p>
    <w:p w14:paraId="7C6612F7" w14:textId="77777777" w:rsidR="00161C58" w:rsidRPr="00F96A42" w:rsidRDefault="00161C58" w:rsidP="00161C58">
      <w:pPr>
        <w:pStyle w:val="Bullet1"/>
        <w:numPr>
          <w:ilvl w:val="0"/>
          <w:numId w:val="13"/>
        </w:numPr>
      </w:pPr>
      <w:r w:rsidRPr="00F96A42">
        <w:t>Will ensure that staff can access local contact details for reporting safeguarding concerns. Managers should note that they may have to actively seek out this information and they will need to ensure that the ‘What To Do If You Suspect Abuse’ poster</w:t>
      </w:r>
      <w:r w:rsidR="00136BC2" w:rsidRPr="00F96A42">
        <w:t xml:space="preserve"> / information is updated and shared with team members and / or</w:t>
      </w:r>
      <w:r w:rsidRPr="00F96A42">
        <w:t xml:space="preserve"> is updated and displayed within the service. </w:t>
      </w:r>
    </w:p>
    <w:p w14:paraId="72F28098" w14:textId="77777777" w:rsidR="00090FB8" w:rsidRPr="00F96A42" w:rsidRDefault="00090FB8" w:rsidP="00EE4140">
      <w:pPr>
        <w:numPr>
          <w:ilvl w:val="0"/>
          <w:numId w:val="13"/>
        </w:numPr>
        <w:spacing w:before="0" w:after="200" w:line="276" w:lineRule="auto"/>
        <w:rPr>
          <w:rFonts w:ascii="Arial" w:hAnsi="Arial" w:cs="Arial"/>
        </w:rPr>
      </w:pPr>
      <w:r w:rsidRPr="00F96A42">
        <w:rPr>
          <w:rFonts w:ascii="Arial" w:hAnsi="Arial" w:cs="Arial"/>
        </w:rPr>
        <w:t xml:space="preserve">Will </w:t>
      </w:r>
      <w:r w:rsidR="00136BC2" w:rsidRPr="00F96A42">
        <w:t xml:space="preserve">complete a fact find and </w:t>
      </w:r>
      <w:r w:rsidRPr="00F96A42">
        <w:rPr>
          <w:rFonts w:ascii="Arial" w:hAnsi="Arial" w:cs="Arial"/>
        </w:rPr>
        <w:t xml:space="preserve">investigate safeguarding incidents in accordance with the instructions of Sense or external agencies. </w:t>
      </w:r>
    </w:p>
    <w:p w14:paraId="5C3C3297" w14:textId="77777777" w:rsidR="00090FB8" w:rsidRPr="00F96A42" w:rsidRDefault="00136BC2" w:rsidP="00EE4140">
      <w:pPr>
        <w:pStyle w:val="P"/>
        <w:numPr>
          <w:ilvl w:val="0"/>
          <w:numId w:val="13"/>
        </w:numPr>
        <w:spacing w:before="0" w:after="240"/>
      </w:pPr>
      <w:r w:rsidRPr="00F96A42">
        <w:rPr>
          <w:lang w:eastAsia="en-GB"/>
        </w:rPr>
        <w:t xml:space="preserve">Will support </w:t>
      </w:r>
      <w:r w:rsidR="00090FB8" w:rsidRPr="00F96A42">
        <w:rPr>
          <w:lang w:eastAsia="en-GB"/>
        </w:rPr>
        <w:t xml:space="preserve">the </w:t>
      </w:r>
      <w:r w:rsidRPr="00F96A42">
        <w:rPr>
          <w:lang w:eastAsia="en-GB"/>
        </w:rPr>
        <w:t xml:space="preserve">children and </w:t>
      </w:r>
      <w:r w:rsidR="00090FB8" w:rsidRPr="00F96A42">
        <w:rPr>
          <w:lang w:eastAsia="en-GB"/>
        </w:rPr>
        <w:t>young people with whom they work</w:t>
      </w:r>
      <w:r w:rsidRPr="00F96A42">
        <w:rPr>
          <w:lang w:eastAsia="en-GB"/>
        </w:rPr>
        <w:t xml:space="preserve"> understand</w:t>
      </w:r>
      <w:r w:rsidR="00090FB8" w:rsidRPr="00F96A42">
        <w:rPr>
          <w:lang w:eastAsia="en-GB"/>
        </w:rPr>
        <w:t xml:space="preserve"> how to raise concerns.</w:t>
      </w:r>
      <w:r w:rsidR="00090FB8" w:rsidRPr="00F96A42">
        <w:rPr>
          <w:lang w:val="en-US" w:eastAsia="en-GB"/>
        </w:rPr>
        <w:t xml:space="preserve"> </w:t>
      </w:r>
    </w:p>
    <w:p w14:paraId="0C6DAFF0" w14:textId="77777777" w:rsidR="00090FB8" w:rsidRPr="00F96A42" w:rsidRDefault="00090FB8" w:rsidP="00EE4140">
      <w:pPr>
        <w:pStyle w:val="P"/>
        <w:numPr>
          <w:ilvl w:val="0"/>
          <w:numId w:val="13"/>
        </w:numPr>
        <w:spacing w:before="0" w:after="240"/>
      </w:pPr>
      <w:r w:rsidRPr="00F96A42">
        <w:rPr>
          <w:lang w:eastAsia="en-GB"/>
        </w:rPr>
        <w:t>Will ensure as far as possible</w:t>
      </w:r>
      <w:r w:rsidR="00136BC2" w:rsidRPr="00F96A42">
        <w:rPr>
          <w:lang w:eastAsia="en-GB"/>
        </w:rPr>
        <w:t xml:space="preserve"> support</w:t>
      </w:r>
      <w:r w:rsidRPr="00F96A42">
        <w:rPr>
          <w:lang w:eastAsia="en-GB"/>
        </w:rPr>
        <w:t xml:space="preserve"> young people and their families who have been abused or alleged of being abuse are aware of sources of support.  This </w:t>
      </w:r>
      <w:r w:rsidRPr="00F96A42">
        <w:rPr>
          <w:lang w:eastAsia="en-GB"/>
        </w:rPr>
        <w:lastRenderedPageBreak/>
        <w:t>should include local independent information advice, advocacy services and counselling services.</w:t>
      </w:r>
    </w:p>
    <w:p w14:paraId="67033EEF" w14:textId="77777777" w:rsidR="00090FB8" w:rsidRPr="00F96A42" w:rsidRDefault="00090FB8" w:rsidP="00090FB8">
      <w:pPr>
        <w:rPr>
          <w:rFonts w:ascii="Arial Bold" w:hAnsi="Arial Bold" w:hint="eastAsia"/>
          <w:bCs/>
          <w:color w:val="E57200"/>
        </w:rPr>
      </w:pPr>
      <w:r w:rsidRPr="00F96A42">
        <w:rPr>
          <w:rFonts w:ascii="Arial Bold" w:hAnsi="Arial Bold"/>
          <w:bCs/>
          <w:color w:val="E57200"/>
        </w:rPr>
        <w:t>Support Staff, Volunteers and Leaders</w:t>
      </w:r>
    </w:p>
    <w:p w14:paraId="0292523C" w14:textId="77777777" w:rsidR="00090FB8" w:rsidRPr="00F96A42" w:rsidRDefault="00090FB8" w:rsidP="00EE4140">
      <w:pPr>
        <w:numPr>
          <w:ilvl w:val="0"/>
          <w:numId w:val="14"/>
        </w:numPr>
        <w:spacing w:before="0" w:after="200" w:line="276" w:lineRule="auto"/>
        <w:rPr>
          <w:rFonts w:ascii="Arial" w:hAnsi="Arial" w:cs="Arial"/>
        </w:rPr>
      </w:pPr>
      <w:r w:rsidRPr="00F96A42">
        <w:rPr>
          <w:rFonts w:ascii="Arial" w:hAnsi="Arial" w:cs="Arial"/>
        </w:rPr>
        <w:t xml:space="preserve">Will respond to safeguarding concerns by following this procedure and the guidance that accompanies this procedure. </w:t>
      </w:r>
    </w:p>
    <w:p w14:paraId="4269817E" w14:textId="77777777" w:rsidR="00136BC2" w:rsidRPr="00F96A42" w:rsidRDefault="00136BC2" w:rsidP="00136BC2">
      <w:pPr>
        <w:pStyle w:val="Bullet1"/>
        <w:numPr>
          <w:ilvl w:val="0"/>
          <w:numId w:val="14"/>
        </w:numPr>
      </w:pPr>
      <w:r w:rsidRPr="00F96A42">
        <w:t xml:space="preserve">Will ensure to involve the child or young person in the process. </w:t>
      </w:r>
    </w:p>
    <w:p w14:paraId="6499935E" w14:textId="77777777" w:rsidR="00136BC2" w:rsidRPr="00F96A42" w:rsidRDefault="00136BC2" w:rsidP="00136BC2">
      <w:pPr>
        <w:pStyle w:val="Bullet1"/>
        <w:numPr>
          <w:ilvl w:val="0"/>
          <w:numId w:val="14"/>
        </w:numPr>
      </w:pPr>
      <w:r w:rsidRPr="00F96A42">
        <w:t xml:space="preserve">Identify and confront colleagues poor practice (safe challenge). </w:t>
      </w:r>
    </w:p>
    <w:p w14:paraId="72B770C3" w14:textId="307F9F09" w:rsidR="00090FB8" w:rsidRPr="00F96A42" w:rsidRDefault="00090FB8" w:rsidP="00EE4140">
      <w:pPr>
        <w:numPr>
          <w:ilvl w:val="0"/>
          <w:numId w:val="14"/>
        </w:numPr>
        <w:spacing w:before="0" w:after="200" w:line="276" w:lineRule="auto"/>
        <w:rPr>
          <w:rFonts w:ascii="Arial" w:hAnsi="Arial" w:cs="Arial"/>
        </w:rPr>
      </w:pPr>
      <w:r w:rsidRPr="00F96A42">
        <w:rPr>
          <w:rFonts w:ascii="Arial" w:hAnsi="Arial" w:cs="Arial"/>
        </w:rPr>
        <w:t xml:space="preserve">Will report concerns to a line manager/on call manager/or </w:t>
      </w:r>
      <w:r w:rsidR="00BB45BE" w:rsidRPr="00F96A42">
        <w:rPr>
          <w:rFonts w:ascii="Arial" w:hAnsi="Arial" w:cs="Arial"/>
        </w:rPr>
        <w:t>another</w:t>
      </w:r>
      <w:r w:rsidRPr="00F96A42">
        <w:rPr>
          <w:rFonts w:ascii="Arial" w:hAnsi="Arial" w:cs="Arial"/>
        </w:rPr>
        <w:t xml:space="preserve"> appropriate person. </w:t>
      </w:r>
    </w:p>
    <w:p w14:paraId="026DCD19" w14:textId="77777777" w:rsidR="00090FB8" w:rsidRPr="00F96A42" w:rsidRDefault="00090FB8" w:rsidP="00EE4140">
      <w:pPr>
        <w:numPr>
          <w:ilvl w:val="0"/>
          <w:numId w:val="14"/>
        </w:numPr>
        <w:spacing w:before="0" w:after="200" w:line="276" w:lineRule="auto"/>
        <w:rPr>
          <w:rFonts w:ascii="Arial" w:hAnsi="Arial" w:cs="Arial"/>
        </w:rPr>
      </w:pPr>
      <w:r w:rsidRPr="00F96A42">
        <w:rPr>
          <w:rFonts w:ascii="Arial" w:hAnsi="Arial" w:cs="Arial"/>
        </w:rPr>
        <w:t xml:space="preserve">Will complete accurate notes if they are informed of a safeguarding incident. </w:t>
      </w:r>
    </w:p>
    <w:p w14:paraId="4961ED0E" w14:textId="77777777" w:rsidR="00090FB8" w:rsidRPr="00F96A42" w:rsidRDefault="00090FB8" w:rsidP="00EE4140">
      <w:pPr>
        <w:numPr>
          <w:ilvl w:val="0"/>
          <w:numId w:val="14"/>
        </w:numPr>
        <w:spacing w:before="0" w:after="200" w:line="276" w:lineRule="auto"/>
        <w:rPr>
          <w:rFonts w:ascii="Arial" w:hAnsi="Arial" w:cs="Arial"/>
        </w:rPr>
      </w:pPr>
      <w:r w:rsidRPr="00F96A42">
        <w:rPr>
          <w:rFonts w:ascii="Arial" w:hAnsi="Arial" w:cs="Arial"/>
        </w:rPr>
        <w:t xml:space="preserve">Must undertake training and ask managers if they are unsure about safeguarding procedures. </w:t>
      </w:r>
    </w:p>
    <w:p w14:paraId="4CD01C09" w14:textId="77777777" w:rsidR="00090FB8" w:rsidRPr="00F96A42" w:rsidRDefault="00090FB8" w:rsidP="00090FB8">
      <w:pPr>
        <w:pStyle w:val="P"/>
      </w:pPr>
      <w:r w:rsidRPr="00F96A42">
        <w:rPr>
          <w:b/>
        </w:rPr>
        <w:t>Young people</w:t>
      </w:r>
      <w:r w:rsidRPr="00F96A42">
        <w:t xml:space="preserve">, their </w:t>
      </w:r>
      <w:r w:rsidRPr="00F96A42">
        <w:rPr>
          <w:b/>
        </w:rPr>
        <w:t>families/carers</w:t>
      </w:r>
      <w:r w:rsidRPr="00F96A42">
        <w:t>,</w:t>
      </w:r>
      <w:r w:rsidRPr="00F96A42">
        <w:rPr>
          <w:b/>
        </w:rPr>
        <w:t xml:space="preserve"> Sense staff</w:t>
      </w:r>
      <w:r w:rsidRPr="00F96A42">
        <w:t xml:space="preserve"> and </w:t>
      </w:r>
      <w:r w:rsidRPr="00F96A42">
        <w:rPr>
          <w:b/>
        </w:rPr>
        <w:t>other professionals</w:t>
      </w:r>
      <w:r w:rsidRPr="00F96A42">
        <w:t xml:space="preserve"> are encouraged to be observant and report safeguarding concerns. Sense emphasises the importance of prevention as a way of supporting individuals to keep themselves safe and to assess and manage risk. </w:t>
      </w:r>
    </w:p>
    <w:p w14:paraId="66D06FF7" w14:textId="77777777" w:rsidR="00090FB8" w:rsidRPr="00F96A42" w:rsidRDefault="00090FB8" w:rsidP="00090FB8">
      <w:pPr>
        <w:rPr>
          <w:rFonts w:ascii="Arial" w:hAnsi="Arial" w:cs="Arial"/>
        </w:rPr>
      </w:pPr>
      <w:r w:rsidRPr="00F96A42">
        <w:rPr>
          <w:rFonts w:ascii="Arial" w:hAnsi="Arial" w:cs="Arial"/>
        </w:rPr>
        <w:t xml:space="preserve">If children and young people or their families would like to access the Safeguarding Children and Young People’s Procedure, they can be offered the main procedure and guidance. Alternatively, the Safe Guide </w:t>
      </w:r>
      <w:r w:rsidRPr="00F96A42">
        <w:rPr>
          <w:rFonts w:ascii="Arial" w:hAnsi="Arial" w:cs="Arial"/>
          <w:i/>
        </w:rPr>
        <w:t xml:space="preserve">(this can be found in the guidance) </w:t>
      </w:r>
      <w:r w:rsidRPr="00F96A42">
        <w:rPr>
          <w:rFonts w:ascii="Arial" w:hAnsi="Arial" w:cs="Arial"/>
        </w:rPr>
        <w:t xml:space="preserve">sets out some key principles. </w:t>
      </w:r>
    </w:p>
    <w:p w14:paraId="656449BE" w14:textId="77777777" w:rsidR="00090FB8" w:rsidRPr="00F96A42" w:rsidRDefault="00090FB8" w:rsidP="00090FB8">
      <w:pPr>
        <w:tabs>
          <w:tab w:val="left" w:pos="3468"/>
        </w:tabs>
        <w:rPr>
          <w:rFonts w:ascii="Arial Bold" w:hAnsi="Arial Bold" w:hint="eastAsia"/>
          <w:bCs/>
          <w:color w:val="E57200"/>
        </w:rPr>
      </w:pPr>
      <w:r w:rsidRPr="00F96A42">
        <w:rPr>
          <w:rFonts w:asciiTheme="majorHAnsi" w:eastAsiaTheme="minorHAnsi" w:hAnsiTheme="majorHAnsi" w:cs="Arial"/>
          <w:b/>
          <w:color w:val="653279" w:themeColor="accent1"/>
          <w:sz w:val="28"/>
        </w:rPr>
        <w:t>Part Four:</w:t>
      </w:r>
      <w:r w:rsidRPr="00F96A42">
        <w:rPr>
          <w:b/>
          <w:color w:val="E37222"/>
        </w:rPr>
        <w:t xml:space="preserve"> </w:t>
      </w:r>
      <w:r w:rsidRPr="00F96A42">
        <w:rPr>
          <w:rFonts w:ascii="Arial Bold" w:hAnsi="Arial Bold"/>
          <w:bCs/>
          <w:color w:val="E57200"/>
        </w:rPr>
        <w:t xml:space="preserve">Sources  </w:t>
      </w:r>
    </w:p>
    <w:p w14:paraId="536DF742" w14:textId="77777777" w:rsidR="00090FB8" w:rsidRPr="00F96A42" w:rsidRDefault="00090FB8" w:rsidP="00EE4140">
      <w:pPr>
        <w:numPr>
          <w:ilvl w:val="0"/>
          <w:numId w:val="15"/>
        </w:numPr>
        <w:spacing w:before="0" w:after="200" w:line="276" w:lineRule="auto"/>
        <w:rPr>
          <w:rFonts w:ascii="Arial" w:hAnsi="Arial" w:cs="Arial"/>
        </w:rPr>
      </w:pPr>
      <w:r w:rsidRPr="00F96A42">
        <w:rPr>
          <w:rFonts w:ascii="Arial" w:hAnsi="Arial" w:cs="Arial"/>
        </w:rPr>
        <w:t xml:space="preserve">Child Exploitation and Online Protection Centre (CEOP)  </w:t>
      </w:r>
      <w:hyperlink r:id="rId20" w:history="1">
        <w:r w:rsidRPr="00F96A42">
          <w:rPr>
            <w:rStyle w:val="Hyperlink"/>
            <w:rFonts w:ascii="Arial" w:hAnsi="Arial" w:cs="Arial"/>
            <w:i/>
            <w:color w:val="653279" w:themeColor="accent1"/>
            <w:sz w:val="20"/>
            <w:szCs w:val="20"/>
          </w:rPr>
          <w:t>http://ceop.police.uk/</w:t>
        </w:r>
      </w:hyperlink>
      <w:r w:rsidRPr="00F96A42">
        <w:rPr>
          <w:rFonts w:ascii="Arial" w:hAnsi="Arial" w:cs="Arial"/>
        </w:rPr>
        <w:t xml:space="preserve"> </w:t>
      </w:r>
    </w:p>
    <w:p w14:paraId="3CB374C5" w14:textId="77777777" w:rsidR="00090FB8" w:rsidRPr="00F96A42" w:rsidRDefault="00090FB8" w:rsidP="00EE4140">
      <w:pPr>
        <w:numPr>
          <w:ilvl w:val="0"/>
          <w:numId w:val="15"/>
        </w:numPr>
        <w:spacing w:before="0" w:after="200" w:line="276" w:lineRule="auto"/>
        <w:rPr>
          <w:rFonts w:ascii="Arial" w:hAnsi="Arial" w:cs="Arial"/>
        </w:rPr>
      </w:pPr>
      <w:r w:rsidRPr="00F96A42">
        <w:rPr>
          <w:rFonts w:ascii="Arial" w:hAnsi="Arial" w:cs="Arial"/>
        </w:rPr>
        <w:t xml:space="preserve">Co-Operating to Safeguard Children </w:t>
      </w:r>
      <w:hyperlink r:id="rId21" w:history="1">
        <w:r w:rsidRPr="00F96A42">
          <w:rPr>
            <w:rStyle w:val="Hyperlink"/>
            <w:rFonts w:ascii="Arial" w:hAnsi="Arial" w:cs="Arial"/>
            <w:i/>
            <w:color w:val="653279" w:themeColor="accent1"/>
            <w:sz w:val="20"/>
            <w:szCs w:val="20"/>
          </w:rPr>
          <w:t>http://www.dhsspsni.gov.uk/co-operating_to_safeguard_children_may_2003.pdf</w:t>
        </w:r>
      </w:hyperlink>
      <w:r w:rsidR="00161C58" w:rsidRPr="00F96A42">
        <w:rPr>
          <w:rStyle w:val="Hyperlink"/>
          <w:rFonts w:ascii="Arial" w:hAnsi="Arial" w:cs="Arial"/>
          <w:i/>
          <w:color w:val="auto"/>
          <w:sz w:val="20"/>
          <w:szCs w:val="20"/>
        </w:rPr>
        <w:t xml:space="preserve"> </w:t>
      </w:r>
      <w:r w:rsidRPr="00F96A42">
        <w:rPr>
          <w:rFonts w:ascii="Arial" w:hAnsi="Arial" w:cs="Arial"/>
          <w:i/>
          <w:sz w:val="20"/>
          <w:szCs w:val="20"/>
        </w:rPr>
        <w:t xml:space="preserve"> </w:t>
      </w:r>
    </w:p>
    <w:p w14:paraId="4B938295" w14:textId="636BF8F1" w:rsidR="00090FB8" w:rsidRPr="00F96A42" w:rsidRDefault="00670898" w:rsidP="006B4B6F">
      <w:pPr>
        <w:numPr>
          <w:ilvl w:val="0"/>
          <w:numId w:val="15"/>
        </w:numPr>
        <w:spacing w:before="0" w:after="200" w:line="276" w:lineRule="auto"/>
        <w:rPr>
          <w:i/>
          <w:sz w:val="20"/>
          <w:szCs w:val="20"/>
        </w:rPr>
      </w:pPr>
      <w:hyperlink r:id="rId22" w:history="1">
        <w:r>
          <w:rPr>
            <w:rStyle w:val="Hyperlink"/>
            <w:rFonts w:ascii="Arial" w:hAnsi="Arial" w:cs="Arial"/>
          </w:rPr>
          <w:t>Keeping safe resources</w:t>
        </w:r>
      </w:hyperlink>
      <w:r>
        <w:rPr>
          <w:rFonts w:ascii="Arial" w:hAnsi="Arial" w:cs="Arial"/>
        </w:rPr>
        <w:t xml:space="preserve"> </w:t>
      </w:r>
      <w:r w:rsidR="006B4B6F" w:rsidRPr="00F96A42">
        <w:rPr>
          <w:rFonts w:ascii="Arial" w:hAnsi="Arial" w:cs="Arial"/>
          <w:i/>
          <w:sz w:val="20"/>
          <w:szCs w:val="20"/>
        </w:rPr>
        <w:t xml:space="preserve"> </w:t>
      </w:r>
    </w:p>
    <w:p w14:paraId="75055FDF" w14:textId="77777777" w:rsidR="00090FB8" w:rsidRPr="00F96A42" w:rsidRDefault="00090FB8" w:rsidP="00EE4140">
      <w:pPr>
        <w:numPr>
          <w:ilvl w:val="0"/>
          <w:numId w:val="15"/>
        </w:numPr>
        <w:spacing w:before="0" w:after="200" w:line="276" w:lineRule="auto"/>
        <w:rPr>
          <w:rFonts w:ascii="Arial" w:hAnsi="Arial" w:cs="Arial"/>
        </w:rPr>
      </w:pPr>
      <w:r w:rsidRPr="00F96A42">
        <w:rPr>
          <w:rFonts w:ascii="Arial" w:hAnsi="Arial" w:cs="Arial"/>
        </w:rPr>
        <w:t xml:space="preserve">The Safe Network </w:t>
      </w:r>
      <w:hyperlink r:id="rId23" w:history="1">
        <w:r w:rsidRPr="00F96A42">
          <w:rPr>
            <w:rStyle w:val="Hyperlink"/>
            <w:rFonts w:ascii="Arial" w:hAnsi="Arial" w:cs="Arial"/>
            <w:i/>
            <w:color w:val="653279" w:themeColor="accent1"/>
            <w:sz w:val="20"/>
            <w:szCs w:val="20"/>
          </w:rPr>
          <w:t>http://www.safenetwork.org.uk/Pages/default.aspx</w:t>
        </w:r>
      </w:hyperlink>
      <w:r w:rsidRPr="00F96A42">
        <w:rPr>
          <w:rFonts w:ascii="Arial" w:hAnsi="Arial" w:cs="Arial"/>
        </w:rPr>
        <w:t xml:space="preserve"> </w:t>
      </w:r>
    </w:p>
    <w:p w14:paraId="6A3BF4BB" w14:textId="7451D0A8" w:rsidR="00090FB8" w:rsidRPr="00F96A42" w:rsidRDefault="00BB45BE" w:rsidP="00EE4140">
      <w:pPr>
        <w:numPr>
          <w:ilvl w:val="0"/>
          <w:numId w:val="15"/>
        </w:numPr>
        <w:spacing w:before="0" w:after="200" w:line="276" w:lineRule="auto"/>
        <w:rPr>
          <w:rFonts w:ascii="Arial" w:hAnsi="Arial" w:cs="Arial"/>
          <w:i/>
          <w:color w:val="653279" w:themeColor="accent1"/>
          <w:sz w:val="20"/>
          <w:szCs w:val="20"/>
        </w:rPr>
      </w:pPr>
      <w:r w:rsidRPr="00F96A42">
        <w:rPr>
          <w:rFonts w:ascii="Arial" w:hAnsi="Arial" w:cs="Arial"/>
        </w:rPr>
        <w:lastRenderedPageBreak/>
        <w:t>UNICEF</w:t>
      </w:r>
      <w:r w:rsidR="00090FB8" w:rsidRPr="00F96A42">
        <w:rPr>
          <w:rFonts w:ascii="Arial" w:hAnsi="Arial" w:cs="Arial"/>
        </w:rPr>
        <w:t xml:space="preserve">, UN Convention on the Rights of the Child </w:t>
      </w:r>
      <w:hyperlink r:id="rId24" w:history="1">
        <w:r w:rsidR="00090FB8" w:rsidRPr="00F96A42">
          <w:rPr>
            <w:rStyle w:val="Hyperlink"/>
            <w:rFonts w:ascii="Arial" w:hAnsi="Arial" w:cs="Arial"/>
            <w:i/>
            <w:color w:val="653279" w:themeColor="accent1"/>
            <w:sz w:val="20"/>
            <w:szCs w:val="20"/>
          </w:rPr>
          <w:t>http://www.unicef.org.uk/UNICEFs-Work/Our-mission/UN-Convention</w:t>
        </w:r>
      </w:hyperlink>
      <w:r w:rsidR="00090FB8" w:rsidRPr="00F96A42">
        <w:rPr>
          <w:rFonts w:ascii="Arial" w:hAnsi="Arial" w:cs="Arial"/>
          <w:i/>
          <w:color w:val="653279" w:themeColor="accent1"/>
          <w:sz w:val="20"/>
          <w:szCs w:val="20"/>
        </w:rPr>
        <w:t xml:space="preserve"> </w:t>
      </w:r>
    </w:p>
    <w:tbl>
      <w:tblPr>
        <w:tblpPr w:leftFromText="180" w:rightFromText="180" w:vertAnchor="text" w:horzAnchor="margin" w:tblpXSpec="center" w:tblpY="27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887"/>
        <w:gridCol w:w="1341"/>
        <w:gridCol w:w="2227"/>
        <w:gridCol w:w="208"/>
        <w:gridCol w:w="1097"/>
        <w:gridCol w:w="923"/>
      </w:tblGrid>
      <w:tr w:rsidR="003C7A4F" w:rsidRPr="00F96A42" w14:paraId="737DF000" w14:textId="77777777" w:rsidTr="00E53A20">
        <w:trPr>
          <w:cantSplit/>
          <w:trHeight w:hRule="exact" w:val="1003"/>
        </w:trPr>
        <w:tc>
          <w:tcPr>
            <w:tcW w:w="3114" w:type="dxa"/>
            <w:gridSpan w:val="2"/>
            <w:tcBorders>
              <w:top w:val="single" w:sz="4" w:space="0" w:color="auto"/>
              <w:left w:val="single" w:sz="4" w:space="0" w:color="auto"/>
              <w:bottom w:val="single" w:sz="4" w:space="0" w:color="auto"/>
              <w:right w:val="single" w:sz="4" w:space="0" w:color="auto"/>
            </w:tcBorders>
          </w:tcPr>
          <w:p w14:paraId="7DA7AFAD" w14:textId="77777777" w:rsidR="003C7A4F" w:rsidRPr="00F96A42" w:rsidRDefault="003C7A4F" w:rsidP="003C7A4F">
            <w:pPr>
              <w:rPr>
                <w:rFonts w:cs="Arial"/>
                <w:b/>
                <w:bCs/>
              </w:rPr>
            </w:pPr>
            <w:r w:rsidRPr="00F96A42">
              <w:rPr>
                <w:rFonts w:cs="Arial"/>
                <w:b/>
                <w:bCs/>
              </w:rPr>
              <w:t>Procedure No.</w:t>
            </w:r>
          </w:p>
        </w:tc>
        <w:tc>
          <w:tcPr>
            <w:tcW w:w="3776" w:type="dxa"/>
            <w:gridSpan w:val="3"/>
            <w:tcBorders>
              <w:top w:val="single" w:sz="4" w:space="0" w:color="auto"/>
              <w:left w:val="single" w:sz="4" w:space="0" w:color="auto"/>
              <w:bottom w:val="single" w:sz="4" w:space="0" w:color="auto"/>
              <w:right w:val="single" w:sz="4" w:space="0" w:color="auto"/>
            </w:tcBorders>
          </w:tcPr>
          <w:p w14:paraId="250B7EA1" w14:textId="403A2C03" w:rsidR="003C7A4F" w:rsidRPr="003C7A4F" w:rsidRDefault="003C7A4F" w:rsidP="003C7A4F">
            <w:pPr>
              <w:rPr>
                <w:rFonts w:cs="Arial"/>
              </w:rPr>
            </w:pPr>
            <w:r w:rsidRPr="003C7A4F">
              <w:rPr>
                <w:rFonts w:cs="Arial"/>
              </w:rPr>
              <w:t>OS11 CYP Safeguarding Procedure (N.</w:t>
            </w:r>
            <w:r w:rsidR="00670898">
              <w:rPr>
                <w:rFonts w:cs="Arial"/>
              </w:rPr>
              <w:t xml:space="preserve"> </w:t>
            </w:r>
            <w:r w:rsidRPr="003C7A4F">
              <w:rPr>
                <w:rFonts w:cs="Arial"/>
              </w:rPr>
              <w:t>I</w:t>
            </w:r>
            <w:r w:rsidR="00670898">
              <w:rPr>
                <w:rFonts w:cs="Arial"/>
              </w:rPr>
              <w:t>reland</w:t>
            </w:r>
            <w:r w:rsidRPr="003C7A4F">
              <w:rPr>
                <w:rFonts w:cs="Arial"/>
              </w:rPr>
              <w:t>.)</w:t>
            </w:r>
          </w:p>
        </w:tc>
        <w:tc>
          <w:tcPr>
            <w:tcW w:w="1097" w:type="dxa"/>
            <w:tcBorders>
              <w:top w:val="single" w:sz="4" w:space="0" w:color="auto"/>
              <w:left w:val="single" w:sz="4" w:space="0" w:color="auto"/>
              <w:bottom w:val="single" w:sz="4" w:space="0" w:color="auto"/>
              <w:right w:val="single" w:sz="4" w:space="0" w:color="auto"/>
            </w:tcBorders>
          </w:tcPr>
          <w:p w14:paraId="4505A6DA" w14:textId="77777777" w:rsidR="003C7A4F" w:rsidRPr="00F96A42" w:rsidRDefault="003C7A4F" w:rsidP="003C7A4F">
            <w:pPr>
              <w:rPr>
                <w:rFonts w:cs="Arial"/>
                <w:b/>
              </w:rPr>
            </w:pPr>
            <w:r w:rsidRPr="00F96A42">
              <w:rPr>
                <w:rFonts w:cs="Arial"/>
                <w:b/>
              </w:rPr>
              <w:t>Version</w:t>
            </w:r>
          </w:p>
        </w:tc>
        <w:tc>
          <w:tcPr>
            <w:tcW w:w="923" w:type="dxa"/>
            <w:tcBorders>
              <w:top w:val="single" w:sz="4" w:space="0" w:color="auto"/>
              <w:left w:val="single" w:sz="4" w:space="0" w:color="auto"/>
              <w:bottom w:val="single" w:sz="4" w:space="0" w:color="auto"/>
              <w:right w:val="single" w:sz="4" w:space="0" w:color="auto"/>
            </w:tcBorders>
          </w:tcPr>
          <w:p w14:paraId="04DED42A" w14:textId="7F572C6A" w:rsidR="003C7A4F" w:rsidRPr="00F96A42" w:rsidRDefault="003C7A4F" w:rsidP="003C7A4F">
            <w:pPr>
              <w:rPr>
                <w:rFonts w:cs="Arial"/>
              </w:rPr>
            </w:pPr>
            <w:r>
              <w:rPr>
                <w:rFonts w:cs="Arial"/>
              </w:rPr>
              <w:t>1</w:t>
            </w:r>
            <w:r w:rsidR="00D06ADA">
              <w:rPr>
                <w:rFonts w:cs="Arial"/>
              </w:rPr>
              <w:t>3</w:t>
            </w:r>
          </w:p>
        </w:tc>
      </w:tr>
      <w:tr w:rsidR="003C7A4F" w:rsidRPr="00F96A42" w14:paraId="36F13671" w14:textId="77777777" w:rsidTr="00E53A20">
        <w:trPr>
          <w:trHeight w:hRule="exact" w:val="578"/>
        </w:trPr>
        <w:tc>
          <w:tcPr>
            <w:tcW w:w="2227" w:type="dxa"/>
            <w:tcBorders>
              <w:top w:val="single" w:sz="4" w:space="0" w:color="auto"/>
              <w:left w:val="single" w:sz="4" w:space="0" w:color="auto"/>
              <w:bottom w:val="single" w:sz="4" w:space="0" w:color="auto"/>
              <w:right w:val="single" w:sz="4" w:space="0" w:color="auto"/>
            </w:tcBorders>
          </w:tcPr>
          <w:p w14:paraId="416D184D" w14:textId="77777777" w:rsidR="003C7A4F" w:rsidRPr="00F96A42" w:rsidRDefault="003C7A4F" w:rsidP="003C7A4F">
            <w:pPr>
              <w:rPr>
                <w:rFonts w:cs="Arial"/>
                <w:b/>
                <w:bCs/>
              </w:rPr>
            </w:pPr>
            <w:r w:rsidRPr="00F96A42">
              <w:rPr>
                <w:rFonts w:cs="Arial"/>
                <w:b/>
                <w:bCs/>
              </w:rPr>
              <w:t>Date Issued:</w:t>
            </w:r>
          </w:p>
        </w:tc>
        <w:tc>
          <w:tcPr>
            <w:tcW w:w="2228" w:type="dxa"/>
            <w:gridSpan w:val="2"/>
            <w:tcBorders>
              <w:top w:val="single" w:sz="4" w:space="0" w:color="auto"/>
              <w:left w:val="single" w:sz="4" w:space="0" w:color="auto"/>
              <w:bottom w:val="single" w:sz="4" w:space="0" w:color="auto"/>
              <w:right w:val="single" w:sz="4" w:space="0" w:color="auto"/>
            </w:tcBorders>
          </w:tcPr>
          <w:p w14:paraId="114A15D2" w14:textId="7F43184C" w:rsidR="003C7A4F" w:rsidRPr="00F96A42" w:rsidRDefault="003C7A4F" w:rsidP="003C7A4F">
            <w:pPr>
              <w:rPr>
                <w:rFonts w:cs="Arial"/>
              </w:rPr>
            </w:pPr>
            <w:r>
              <w:rPr>
                <w:rFonts w:cs="Arial"/>
              </w:rPr>
              <w:t>Jan</w:t>
            </w:r>
            <w:r w:rsidR="00E53A20">
              <w:rPr>
                <w:rFonts w:cs="Arial"/>
              </w:rPr>
              <w:t>uary</w:t>
            </w:r>
            <w:r>
              <w:rPr>
                <w:rFonts w:cs="Arial"/>
              </w:rPr>
              <w:t xml:space="preserve"> 202</w:t>
            </w:r>
            <w:r w:rsidR="0039098B">
              <w:rPr>
                <w:rFonts w:cs="Arial"/>
              </w:rPr>
              <w:t>2</w:t>
            </w:r>
            <w:r w:rsidRPr="00F96A42">
              <w:rPr>
                <w:rFonts w:cs="Arial"/>
              </w:rPr>
              <w:t xml:space="preserve"> </w:t>
            </w:r>
          </w:p>
        </w:tc>
        <w:tc>
          <w:tcPr>
            <w:tcW w:w="2227" w:type="dxa"/>
            <w:tcBorders>
              <w:top w:val="single" w:sz="4" w:space="0" w:color="auto"/>
              <w:left w:val="single" w:sz="4" w:space="0" w:color="auto"/>
              <w:bottom w:val="single" w:sz="4" w:space="0" w:color="auto"/>
              <w:right w:val="single" w:sz="4" w:space="0" w:color="auto"/>
            </w:tcBorders>
          </w:tcPr>
          <w:p w14:paraId="6233D694" w14:textId="43E5A07E" w:rsidR="003C7A4F" w:rsidRPr="00F96A42" w:rsidRDefault="00CE2302" w:rsidP="003C7A4F">
            <w:pPr>
              <w:rPr>
                <w:rFonts w:cs="Arial"/>
              </w:rPr>
            </w:pPr>
            <w:r>
              <w:rPr>
                <w:rFonts w:cs="Arial"/>
                <w:b/>
                <w:bCs/>
              </w:rPr>
              <w:t>Last r</w:t>
            </w:r>
            <w:r w:rsidR="003C7A4F" w:rsidRPr="00F96A42">
              <w:rPr>
                <w:rFonts w:cs="Arial"/>
                <w:b/>
                <w:bCs/>
              </w:rPr>
              <w:t xml:space="preserve">eview </w:t>
            </w:r>
            <w:r>
              <w:rPr>
                <w:rFonts w:cs="Arial"/>
                <w:b/>
                <w:bCs/>
              </w:rPr>
              <w:t>d</w:t>
            </w:r>
            <w:r w:rsidR="003C7A4F" w:rsidRPr="00F96A42">
              <w:rPr>
                <w:rFonts w:cs="Arial"/>
                <w:b/>
                <w:bCs/>
              </w:rPr>
              <w:t>ate:</w:t>
            </w:r>
          </w:p>
        </w:tc>
        <w:tc>
          <w:tcPr>
            <w:tcW w:w="2228" w:type="dxa"/>
            <w:gridSpan w:val="3"/>
            <w:tcBorders>
              <w:top w:val="single" w:sz="4" w:space="0" w:color="auto"/>
              <w:left w:val="single" w:sz="4" w:space="0" w:color="auto"/>
              <w:bottom w:val="single" w:sz="4" w:space="0" w:color="auto"/>
              <w:right w:val="single" w:sz="4" w:space="0" w:color="auto"/>
            </w:tcBorders>
          </w:tcPr>
          <w:p w14:paraId="79BBDBEE" w14:textId="34D14566" w:rsidR="003C7A4F" w:rsidRPr="00F96A42" w:rsidRDefault="00CE2302" w:rsidP="003C7A4F">
            <w:pPr>
              <w:rPr>
                <w:rFonts w:cs="Arial"/>
              </w:rPr>
            </w:pPr>
            <w:r>
              <w:rPr>
                <w:rFonts w:cs="Arial"/>
                <w:bCs/>
              </w:rPr>
              <w:t>Feb</w:t>
            </w:r>
            <w:r w:rsidR="00E53A20">
              <w:rPr>
                <w:rFonts w:cs="Arial"/>
                <w:bCs/>
              </w:rPr>
              <w:t>ruary</w:t>
            </w:r>
            <w:r w:rsidR="003C7A4F">
              <w:rPr>
                <w:rFonts w:cs="Arial"/>
                <w:bCs/>
              </w:rPr>
              <w:t xml:space="preserve"> 202</w:t>
            </w:r>
            <w:r w:rsidR="00D06ADA">
              <w:rPr>
                <w:rFonts w:cs="Arial"/>
                <w:bCs/>
              </w:rPr>
              <w:t>5</w:t>
            </w:r>
          </w:p>
        </w:tc>
      </w:tr>
      <w:tr w:rsidR="0039098B" w:rsidRPr="00F96A42" w14:paraId="204A3C5E" w14:textId="77777777" w:rsidTr="00E53A20">
        <w:trPr>
          <w:trHeight w:hRule="exact" w:val="578"/>
        </w:trPr>
        <w:tc>
          <w:tcPr>
            <w:tcW w:w="3114" w:type="dxa"/>
            <w:gridSpan w:val="2"/>
            <w:tcBorders>
              <w:top w:val="single" w:sz="4" w:space="0" w:color="auto"/>
              <w:left w:val="single" w:sz="4" w:space="0" w:color="auto"/>
              <w:bottom w:val="single" w:sz="4" w:space="0" w:color="auto"/>
              <w:right w:val="single" w:sz="4" w:space="0" w:color="auto"/>
            </w:tcBorders>
          </w:tcPr>
          <w:p w14:paraId="3ED74F77" w14:textId="7CF92118" w:rsidR="0039098B" w:rsidRPr="00F96A42" w:rsidRDefault="0039098B" w:rsidP="003C7A4F">
            <w:pPr>
              <w:rPr>
                <w:rFonts w:cs="Arial"/>
                <w:b/>
                <w:bCs/>
              </w:rPr>
            </w:pPr>
            <w:r>
              <w:rPr>
                <w:rFonts w:cs="Arial"/>
                <w:b/>
                <w:bCs/>
              </w:rPr>
              <w:t>Next version review date:</w:t>
            </w:r>
          </w:p>
        </w:tc>
        <w:tc>
          <w:tcPr>
            <w:tcW w:w="5796" w:type="dxa"/>
            <w:gridSpan w:val="5"/>
            <w:tcBorders>
              <w:top w:val="single" w:sz="4" w:space="0" w:color="auto"/>
              <w:left w:val="single" w:sz="4" w:space="0" w:color="auto"/>
              <w:bottom w:val="single" w:sz="4" w:space="0" w:color="auto"/>
              <w:right w:val="single" w:sz="4" w:space="0" w:color="auto"/>
            </w:tcBorders>
          </w:tcPr>
          <w:p w14:paraId="77695E0E" w14:textId="1539C115" w:rsidR="0039098B" w:rsidRDefault="0039098B" w:rsidP="003C7A4F">
            <w:pPr>
              <w:rPr>
                <w:rFonts w:cs="Arial"/>
                <w:bCs/>
              </w:rPr>
            </w:pPr>
            <w:r>
              <w:rPr>
                <w:rFonts w:cs="Arial"/>
                <w:bCs/>
              </w:rPr>
              <w:t>January 202</w:t>
            </w:r>
            <w:r w:rsidR="00D06ADA">
              <w:rPr>
                <w:rFonts w:cs="Arial"/>
                <w:bCs/>
              </w:rPr>
              <w:t>6</w:t>
            </w:r>
          </w:p>
        </w:tc>
      </w:tr>
      <w:tr w:rsidR="003C7A4F" w:rsidRPr="008E2A4A" w14:paraId="4F3CB333" w14:textId="77777777" w:rsidTr="00E53A20">
        <w:trPr>
          <w:trHeight w:hRule="exact" w:val="570"/>
        </w:trPr>
        <w:tc>
          <w:tcPr>
            <w:tcW w:w="3114" w:type="dxa"/>
            <w:gridSpan w:val="2"/>
            <w:tcBorders>
              <w:top w:val="single" w:sz="4" w:space="0" w:color="auto"/>
              <w:left w:val="single" w:sz="4" w:space="0" w:color="auto"/>
              <w:bottom w:val="single" w:sz="4" w:space="0" w:color="auto"/>
              <w:right w:val="single" w:sz="4" w:space="0" w:color="auto"/>
            </w:tcBorders>
          </w:tcPr>
          <w:p w14:paraId="5EC265FD" w14:textId="77777777" w:rsidR="003C7A4F" w:rsidRPr="00F96A42" w:rsidRDefault="003C7A4F" w:rsidP="003C7A4F">
            <w:pPr>
              <w:rPr>
                <w:rFonts w:cs="Arial"/>
                <w:b/>
                <w:bCs/>
              </w:rPr>
            </w:pPr>
            <w:r w:rsidRPr="00F96A42">
              <w:rPr>
                <w:rFonts w:cs="Arial"/>
                <w:b/>
                <w:bCs/>
              </w:rPr>
              <w:t>Owner:</w:t>
            </w:r>
          </w:p>
        </w:tc>
        <w:tc>
          <w:tcPr>
            <w:tcW w:w="5796" w:type="dxa"/>
            <w:gridSpan w:val="5"/>
            <w:tcBorders>
              <w:top w:val="single" w:sz="4" w:space="0" w:color="auto"/>
              <w:left w:val="single" w:sz="4" w:space="0" w:color="auto"/>
              <w:bottom w:val="single" w:sz="4" w:space="0" w:color="auto"/>
              <w:right w:val="single" w:sz="4" w:space="0" w:color="auto"/>
            </w:tcBorders>
          </w:tcPr>
          <w:p w14:paraId="62CF8C0D" w14:textId="47D2F8A9" w:rsidR="003C7A4F" w:rsidRPr="008E2A4A" w:rsidRDefault="009E5BB7" w:rsidP="003C7A4F">
            <w:pPr>
              <w:rPr>
                <w:rFonts w:cs="Arial"/>
              </w:rPr>
            </w:pPr>
            <w:r>
              <w:rPr>
                <w:rFonts w:cs="Arial"/>
              </w:rPr>
              <w:t>Safeguarding team</w:t>
            </w:r>
          </w:p>
        </w:tc>
      </w:tr>
      <w:tr w:rsidR="003C7A4F" w:rsidRPr="008E2A4A" w14:paraId="49118335" w14:textId="77777777" w:rsidTr="00E53A20">
        <w:trPr>
          <w:trHeight w:hRule="exact" w:val="570"/>
        </w:trPr>
        <w:tc>
          <w:tcPr>
            <w:tcW w:w="3114" w:type="dxa"/>
            <w:gridSpan w:val="2"/>
            <w:tcBorders>
              <w:top w:val="single" w:sz="4" w:space="0" w:color="auto"/>
              <w:left w:val="single" w:sz="4" w:space="0" w:color="auto"/>
              <w:bottom w:val="single" w:sz="4" w:space="0" w:color="auto"/>
              <w:right w:val="single" w:sz="4" w:space="0" w:color="auto"/>
            </w:tcBorders>
          </w:tcPr>
          <w:p w14:paraId="66B39B9E" w14:textId="77777777" w:rsidR="003C7A4F" w:rsidRPr="00F96A42" w:rsidRDefault="003C7A4F" w:rsidP="003C7A4F">
            <w:pPr>
              <w:rPr>
                <w:rFonts w:cs="Arial"/>
                <w:b/>
                <w:bCs/>
              </w:rPr>
            </w:pPr>
            <w:r>
              <w:rPr>
                <w:rFonts w:cs="Arial"/>
                <w:b/>
                <w:bCs/>
              </w:rPr>
              <w:t>Flesch Kincaid</w:t>
            </w:r>
          </w:p>
        </w:tc>
        <w:tc>
          <w:tcPr>
            <w:tcW w:w="5796" w:type="dxa"/>
            <w:gridSpan w:val="5"/>
            <w:tcBorders>
              <w:top w:val="single" w:sz="4" w:space="0" w:color="auto"/>
              <w:left w:val="single" w:sz="4" w:space="0" w:color="auto"/>
              <w:bottom w:val="single" w:sz="4" w:space="0" w:color="auto"/>
              <w:right w:val="single" w:sz="4" w:space="0" w:color="auto"/>
            </w:tcBorders>
          </w:tcPr>
          <w:p w14:paraId="1365F26A" w14:textId="77777777" w:rsidR="003C7A4F" w:rsidRDefault="003C7A4F" w:rsidP="003C7A4F">
            <w:pPr>
              <w:rPr>
                <w:rFonts w:cs="Arial"/>
              </w:rPr>
            </w:pPr>
            <w:r>
              <w:rPr>
                <w:rFonts w:cs="Arial"/>
              </w:rPr>
              <w:t>Reading ease 11.6 Reading grade 11.7</w:t>
            </w:r>
          </w:p>
        </w:tc>
      </w:tr>
    </w:tbl>
    <w:p w14:paraId="19289A8E" w14:textId="77777777" w:rsidR="00090FB8" w:rsidRPr="00F96A42" w:rsidRDefault="00090FB8" w:rsidP="00090FB8">
      <w:pPr>
        <w:rPr>
          <w:rFonts w:ascii="Arial" w:hAnsi="Arial" w:cs="Arial"/>
        </w:rPr>
      </w:pPr>
    </w:p>
    <w:p w14:paraId="0F119036" w14:textId="77777777" w:rsidR="00136BC2" w:rsidRDefault="00136BC2" w:rsidP="00136BC2">
      <w:pPr>
        <w:pStyle w:val="Bullet1"/>
        <w:numPr>
          <w:ilvl w:val="0"/>
          <w:numId w:val="0"/>
        </w:numPr>
        <w:ind w:left="340" w:hanging="340"/>
      </w:pPr>
    </w:p>
    <w:p w14:paraId="2FD61C5E" w14:textId="77777777" w:rsidR="00136BC2" w:rsidRDefault="00136BC2" w:rsidP="00136BC2">
      <w:pPr>
        <w:pStyle w:val="Bullet1"/>
        <w:numPr>
          <w:ilvl w:val="0"/>
          <w:numId w:val="0"/>
        </w:numPr>
        <w:ind w:left="340" w:hanging="340"/>
      </w:pPr>
    </w:p>
    <w:p w14:paraId="440B1731" w14:textId="77777777" w:rsidR="00136BC2" w:rsidRDefault="00136BC2" w:rsidP="00090FB8"/>
    <w:p w14:paraId="788592DB" w14:textId="77777777" w:rsidR="00136BC2" w:rsidRDefault="00136BC2" w:rsidP="00136BC2"/>
    <w:p w14:paraId="375FD684" w14:textId="77777777" w:rsidR="00090FB8" w:rsidRPr="00136BC2" w:rsidRDefault="00136BC2" w:rsidP="00136BC2">
      <w:pPr>
        <w:tabs>
          <w:tab w:val="left" w:pos="5400"/>
        </w:tabs>
      </w:pPr>
      <w:r>
        <w:tab/>
      </w:r>
    </w:p>
    <w:sectPr w:rsidR="00090FB8" w:rsidRPr="00136BC2" w:rsidSect="007759B2">
      <w:headerReference w:type="default" r:id="rId25"/>
      <w:footerReference w:type="default" r:id="rId26"/>
      <w:pgSz w:w="11906" w:h="16838" w:code="9"/>
      <w:pgMar w:top="2835" w:right="1134" w:bottom="1701"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8E55E" w14:textId="77777777" w:rsidR="00FC6549" w:rsidRDefault="00FC6549" w:rsidP="0000661D">
      <w:pPr>
        <w:spacing w:line="240" w:lineRule="auto"/>
      </w:pPr>
      <w:r>
        <w:separator/>
      </w:r>
    </w:p>
    <w:p w14:paraId="17543B37" w14:textId="77777777" w:rsidR="00FC6549" w:rsidRDefault="00FC6549"/>
  </w:endnote>
  <w:endnote w:type="continuationSeparator" w:id="0">
    <w:p w14:paraId="15450241" w14:textId="77777777" w:rsidR="00FC6549" w:rsidRDefault="00FC6549" w:rsidP="0000661D">
      <w:pPr>
        <w:spacing w:line="240" w:lineRule="auto"/>
      </w:pPr>
      <w:r>
        <w:continuationSeparator/>
      </w:r>
    </w:p>
    <w:p w14:paraId="13742F83" w14:textId="77777777" w:rsidR="00FC6549" w:rsidRDefault="00FC65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4819"/>
      <w:gridCol w:w="4819"/>
    </w:tblGrid>
    <w:tr w:rsidR="007759B2" w14:paraId="2BAD4FA2" w14:textId="77777777" w:rsidTr="00F60370">
      <w:trPr>
        <w:cantSplit/>
      </w:trPr>
      <w:tc>
        <w:tcPr>
          <w:tcW w:w="4819" w:type="dxa"/>
        </w:tcPr>
        <w:p w14:paraId="52E0A9C1" w14:textId="77777777" w:rsidR="006C24CB" w:rsidRDefault="006C24CB" w:rsidP="006C24CB">
          <w:pPr>
            <w:pStyle w:val="Footer"/>
            <w:tabs>
              <w:tab w:val="right" w:pos="9638"/>
            </w:tabs>
          </w:pPr>
          <w:r>
            <w:t xml:space="preserve">Children and Young People Safeguarding Procedure (Northern Ireland) </w:t>
          </w:r>
        </w:p>
        <w:p w14:paraId="0FDD3BF7" w14:textId="3A617C87" w:rsidR="007759B2" w:rsidRDefault="003133EA" w:rsidP="006C24CB">
          <w:pPr>
            <w:pStyle w:val="Footer"/>
            <w:tabs>
              <w:tab w:val="right" w:pos="9638"/>
            </w:tabs>
          </w:pPr>
          <w:r>
            <w:t>20</w:t>
          </w:r>
          <w:r w:rsidR="00B3450D">
            <w:t>22</w:t>
          </w:r>
          <w:r>
            <w:t>/V0</w:t>
          </w:r>
          <w:r w:rsidR="00BA264E">
            <w:t>1</w:t>
          </w:r>
          <w:r w:rsidR="00D06ADA">
            <w:t>3</w:t>
          </w:r>
          <w:r w:rsidR="006C24CB">
            <w:t>/</w:t>
          </w:r>
          <w:r w:rsidR="00B3450D">
            <w:t>Feb 202</w:t>
          </w:r>
          <w:r w:rsidR="00D06ADA">
            <w:t>5</w:t>
          </w:r>
          <w:r w:rsidR="00B3450D">
            <w:t>/</w:t>
          </w:r>
          <w:r w:rsidR="006C24CB">
            <w:t>OS11</w:t>
          </w:r>
        </w:p>
      </w:tc>
      <w:tc>
        <w:tcPr>
          <w:tcW w:w="4819" w:type="dxa"/>
        </w:tcPr>
        <w:p w14:paraId="355226F5" w14:textId="77777777" w:rsidR="007759B2" w:rsidRDefault="007759B2" w:rsidP="007759B2">
          <w:pPr>
            <w:pStyle w:val="Footer"/>
            <w:tabs>
              <w:tab w:val="right" w:pos="9638"/>
            </w:tabs>
            <w:jc w:val="right"/>
          </w:pPr>
          <w:r>
            <w:t xml:space="preserve">Page </w:t>
          </w:r>
          <w:r w:rsidRPr="00222B70">
            <w:rPr>
              <w:b/>
            </w:rPr>
            <w:fldChar w:fldCharType="begin"/>
          </w:r>
          <w:r w:rsidRPr="00222B70">
            <w:rPr>
              <w:b/>
            </w:rPr>
            <w:instrText xml:space="preserve"> PAGE   \* MERGEFORMAT </w:instrText>
          </w:r>
          <w:r w:rsidRPr="00222B70">
            <w:rPr>
              <w:b/>
            </w:rPr>
            <w:fldChar w:fldCharType="separate"/>
          </w:r>
          <w:r w:rsidR="00EB4D76">
            <w:rPr>
              <w:b/>
              <w:noProof/>
            </w:rPr>
            <w:t>18</w:t>
          </w:r>
          <w:r w:rsidRPr="00222B70">
            <w:rPr>
              <w:b/>
              <w:noProof/>
            </w:rPr>
            <w:fldChar w:fldCharType="end"/>
          </w:r>
          <w:r>
            <w:rPr>
              <w:noProof/>
            </w:rPr>
            <w:t xml:space="preserve"> of </w:t>
          </w:r>
          <w:r w:rsidRPr="00222B70">
            <w:rPr>
              <w:b/>
              <w:noProof/>
            </w:rPr>
            <w:fldChar w:fldCharType="begin"/>
          </w:r>
          <w:r w:rsidRPr="00222B70">
            <w:rPr>
              <w:b/>
              <w:noProof/>
            </w:rPr>
            <w:instrText xml:space="preserve"> NUMPAGES  \* Arabic </w:instrText>
          </w:r>
          <w:r w:rsidRPr="00222B70">
            <w:rPr>
              <w:b/>
              <w:noProof/>
            </w:rPr>
            <w:fldChar w:fldCharType="separate"/>
          </w:r>
          <w:r w:rsidR="00EB4D76">
            <w:rPr>
              <w:b/>
              <w:noProof/>
            </w:rPr>
            <w:t>18</w:t>
          </w:r>
          <w:r w:rsidRPr="00222B70">
            <w:rPr>
              <w:b/>
              <w:noProof/>
            </w:rPr>
            <w:fldChar w:fldCharType="end"/>
          </w:r>
        </w:p>
      </w:tc>
    </w:tr>
  </w:tbl>
  <w:p w14:paraId="32D4D065" w14:textId="77777777" w:rsidR="00102FCD" w:rsidRPr="007759B2" w:rsidRDefault="00102FCD" w:rsidP="0077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C676A" w14:textId="77777777" w:rsidR="00FC6549" w:rsidRPr="00C214E1" w:rsidRDefault="00FC6549" w:rsidP="00C214E1">
      <w:pPr>
        <w:pStyle w:val="NoSpacing"/>
        <w:rPr>
          <w:color w:val="888B8D" w:themeColor="text2"/>
        </w:rPr>
      </w:pPr>
      <w:r w:rsidRPr="00C214E1">
        <w:rPr>
          <w:color w:val="888B8D" w:themeColor="text2"/>
        </w:rPr>
        <w:separator/>
      </w:r>
    </w:p>
  </w:footnote>
  <w:footnote w:type="continuationSeparator" w:id="0">
    <w:p w14:paraId="621C7C54" w14:textId="77777777" w:rsidR="00FC6549" w:rsidRPr="00C214E1" w:rsidRDefault="00FC6549" w:rsidP="00C214E1">
      <w:pPr>
        <w:pStyle w:val="NoSpacing"/>
        <w:rPr>
          <w:color w:val="888B8D" w:themeColor="text2"/>
        </w:rPr>
      </w:pPr>
      <w:r w:rsidRPr="00C214E1">
        <w:rPr>
          <w:color w:val="888B8D" w:themeColor="tex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8222"/>
      <w:gridCol w:w="1416"/>
    </w:tblGrid>
    <w:tr w:rsidR="00102FCD" w14:paraId="5CF3603F" w14:textId="77777777" w:rsidTr="00D2294B">
      <w:tc>
        <w:tcPr>
          <w:tcW w:w="8222" w:type="dxa"/>
          <w:vAlign w:val="bottom"/>
        </w:tcPr>
        <w:p w14:paraId="633DC47B" w14:textId="77777777" w:rsidR="00102FCD" w:rsidRDefault="00102FCD" w:rsidP="00194823">
          <w:pPr>
            <w:pStyle w:val="Header"/>
          </w:pPr>
        </w:p>
      </w:tc>
      <w:tc>
        <w:tcPr>
          <w:tcW w:w="1416" w:type="dxa"/>
        </w:tcPr>
        <w:p w14:paraId="53A78703" w14:textId="77777777" w:rsidR="00102FCD" w:rsidRDefault="00102FCD" w:rsidP="00C53DA0">
          <w:pPr>
            <w:pStyle w:val="NoSpacing"/>
            <w:jc w:val="right"/>
          </w:pPr>
          <w:r w:rsidRPr="00C53DA0">
            <w:rPr>
              <w:noProof/>
              <w:lang w:eastAsia="en-GB"/>
            </w:rPr>
            <w:drawing>
              <wp:inline distT="0" distB="0" distL="0" distR="0" wp14:anchorId="4F7CDD23" wp14:editId="043C54F8">
                <wp:extent cx="717033" cy="308610"/>
                <wp:effectExtent l="0" t="0" r="0" b="0"/>
                <wp:docPr id="12" name="Header Logo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3546" t="-1" b="45665"/>
                        <a:stretch/>
                      </pic:blipFill>
                      <pic:spPr bwMode="auto">
                        <a:xfrm>
                          <a:off x="0" y="0"/>
                          <a:ext cx="717377" cy="30875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FC028C6" w14:textId="77777777" w:rsidR="00102FCD" w:rsidRDefault="00102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B36DE3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F119D"/>
    <w:multiLevelType w:val="hybridMultilevel"/>
    <w:tmpl w:val="19F88776"/>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3C5952"/>
    <w:multiLevelType w:val="hybridMultilevel"/>
    <w:tmpl w:val="EB8E677C"/>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836566"/>
    <w:multiLevelType w:val="hybridMultilevel"/>
    <w:tmpl w:val="98407A5C"/>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A03F7"/>
    <w:multiLevelType w:val="hybridMultilevel"/>
    <w:tmpl w:val="040A4218"/>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6D6920"/>
    <w:multiLevelType w:val="multilevel"/>
    <w:tmpl w:val="7E121498"/>
    <w:lvl w:ilvl="0">
      <w:start w:val="101"/>
      <w:numFmt w:val="bullet"/>
      <w:lvlText w:val="-"/>
      <w:lvlJc w:val="left"/>
      <w:pPr>
        <w:tabs>
          <w:tab w:val="num" w:pos="340"/>
        </w:tabs>
        <w:ind w:left="340" w:hanging="340"/>
      </w:pPr>
      <w:rPr>
        <w:rFonts w:ascii="Arial" w:hAnsi="Arial" w:hint="default"/>
        <w:b/>
        <w:i w:val="0"/>
        <w:color w:val="E57200" w:themeColor="accent2"/>
        <w:sz w:val="24"/>
        <w:szCs w:val="24"/>
      </w:rPr>
    </w:lvl>
    <w:lvl w:ilvl="1">
      <w:numFmt w:val="bullet"/>
      <w:lvlText w:val="–"/>
      <w:lvlJc w:val="left"/>
      <w:pPr>
        <w:tabs>
          <w:tab w:val="num" w:pos="680"/>
        </w:tabs>
        <w:ind w:left="680" w:hanging="340"/>
      </w:pPr>
      <w:rPr>
        <w:rFonts w:hint="default"/>
        <w:b/>
        <w:i w:val="0"/>
        <w:color w:val="E57200" w:themeColor="accent2"/>
      </w:rPr>
    </w:lvl>
    <w:lvl w:ilvl="2">
      <w:numFmt w:val="bullet"/>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3AE64DE2"/>
    <w:multiLevelType w:val="multilevel"/>
    <w:tmpl w:val="15B4DE50"/>
    <w:styleLink w:val="SenseBullets"/>
    <w:lvl w:ilvl="0">
      <w:start w:val="1"/>
      <w:numFmt w:val="bullet"/>
      <w:lvlText w:val=""/>
      <w:lvlJc w:val="left"/>
      <w:pPr>
        <w:tabs>
          <w:tab w:val="num" w:pos="340"/>
        </w:tabs>
        <w:ind w:left="340" w:hanging="340"/>
      </w:pPr>
      <w:rPr>
        <w:rFonts w:ascii="Wingdings 2" w:hAnsi="Wingdings 2" w:hint="default"/>
        <w:color w:val="E37222"/>
        <w:sz w:val="20"/>
      </w:rPr>
    </w:lvl>
    <w:lvl w:ilvl="1">
      <w:start w:val="1"/>
      <w:numFmt w:val="bullet"/>
      <w:lvlText w:val=""/>
      <w:lvlJc w:val="left"/>
      <w:pPr>
        <w:tabs>
          <w:tab w:val="num" w:pos="720"/>
        </w:tabs>
        <w:ind w:left="720" w:hanging="360"/>
      </w:pPr>
      <w:rPr>
        <w:rFonts w:ascii="Wingdings 2" w:hAnsi="Wingdings 2" w:hint="default"/>
        <w:color w:val="000000"/>
      </w:rPr>
    </w:lvl>
    <w:lvl w:ilvl="2">
      <w:start w:val="1"/>
      <w:numFmt w:val="bullet"/>
      <w:lvlText w:val=""/>
      <w:lvlJc w:val="left"/>
      <w:pPr>
        <w:tabs>
          <w:tab w:val="num" w:pos="1080"/>
        </w:tabs>
        <w:ind w:left="1080" w:hanging="360"/>
      </w:pPr>
      <w:rPr>
        <w:rFonts w:ascii="Wingdings 2" w:hAnsi="Wingdings 2" w:hint="default"/>
        <w:color w:val="000000"/>
      </w:rPr>
    </w:lvl>
    <w:lvl w:ilvl="3">
      <w:start w:val="1"/>
      <w:numFmt w:val="bullet"/>
      <w:lvlText w:val=""/>
      <w:lvlJc w:val="left"/>
      <w:pPr>
        <w:tabs>
          <w:tab w:val="num" w:pos="1440"/>
        </w:tabs>
        <w:ind w:left="1440" w:hanging="360"/>
      </w:pPr>
      <w:rPr>
        <w:rFonts w:ascii="Wingdings 2" w:hAnsi="Wingdings 2" w:hint="default"/>
        <w:color w:val="000000"/>
      </w:rPr>
    </w:lvl>
    <w:lvl w:ilvl="4">
      <w:start w:val="1"/>
      <w:numFmt w:val="bullet"/>
      <w:lvlText w:val=""/>
      <w:lvlJc w:val="left"/>
      <w:pPr>
        <w:tabs>
          <w:tab w:val="num" w:pos="1800"/>
        </w:tabs>
        <w:ind w:left="1800" w:hanging="360"/>
      </w:pPr>
      <w:rPr>
        <w:rFonts w:ascii="Wingdings 2" w:hAnsi="Wingdings 2" w:hint="default"/>
        <w:color w:val="00000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7183963"/>
    <w:multiLevelType w:val="multilevel"/>
    <w:tmpl w:val="15B4DE50"/>
    <w:numStyleLink w:val="SenseBullets"/>
  </w:abstractNum>
  <w:abstractNum w:abstractNumId="8" w15:restartNumberingAfterBreak="0">
    <w:nsid w:val="4A0744BE"/>
    <w:multiLevelType w:val="multilevel"/>
    <w:tmpl w:val="F274DB54"/>
    <w:lvl w:ilvl="0">
      <w:numFmt w:val="bullet"/>
      <w:pStyle w:val="Bullet1"/>
      <w:lvlText w:val=""/>
      <w:lvlJc w:val="left"/>
      <w:pPr>
        <w:tabs>
          <w:tab w:val="num" w:pos="340"/>
        </w:tabs>
        <w:ind w:left="340" w:hanging="340"/>
      </w:pPr>
      <w:rPr>
        <w:rFonts w:ascii="Symbol" w:hAnsi="Symbol" w:hint="default"/>
        <w:b/>
        <w:i w:val="0"/>
        <w:color w:val="E57200" w:themeColor="accent2"/>
      </w:rPr>
    </w:lvl>
    <w:lvl w:ilvl="1">
      <w:numFmt w:val="bullet"/>
      <w:pStyle w:val="Bullet2"/>
      <w:lvlText w:val="–"/>
      <w:lvlJc w:val="left"/>
      <w:pPr>
        <w:tabs>
          <w:tab w:val="num" w:pos="680"/>
        </w:tabs>
        <w:ind w:left="680" w:hanging="340"/>
      </w:pPr>
      <w:rPr>
        <w:rFonts w:hint="default"/>
        <w:b/>
        <w:i w:val="0"/>
        <w:color w:val="E57200" w:themeColor="accent2"/>
      </w:rPr>
    </w:lvl>
    <w:lvl w:ilvl="2">
      <w:numFmt w:val="bullet"/>
      <w:pStyle w:val="Bullet3"/>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4C7914AB"/>
    <w:multiLevelType w:val="hybridMultilevel"/>
    <w:tmpl w:val="0D4A1182"/>
    <w:lvl w:ilvl="0" w:tplc="1D2EE44C">
      <w:start w:val="1"/>
      <w:numFmt w:val="bullet"/>
      <w:lvlText w:val=""/>
      <w:lvlJc w:val="left"/>
      <w:pPr>
        <w:tabs>
          <w:tab w:val="num" w:pos="720"/>
        </w:tabs>
        <w:ind w:left="720" w:hanging="360"/>
      </w:pPr>
      <w:rPr>
        <w:rFonts w:ascii="Symbol" w:hAnsi="Symbol" w:hint="default"/>
      </w:rPr>
    </w:lvl>
    <w:lvl w:ilvl="1" w:tplc="9AD204A0">
      <w:start w:val="101"/>
      <w:numFmt w:val="bullet"/>
      <w:lvlText w:val="-"/>
      <w:lvlJc w:val="left"/>
      <w:pPr>
        <w:tabs>
          <w:tab w:val="num" w:pos="1440"/>
        </w:tabs>
        <w:ind w:left="1440" w:hanging="360"/>
      </w:pPr>
      <w:rPr>
        <w:rFonts w:ascii="Arial" w:hAnsi="Arial" w:hint="default"/>
        <w:color w:val="E57200" w:themeColor="accent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BF02B5"/>
    <w:multiLevelType w:val="hybridMultilevel"/>
    <w:tmpl w:val="8D22C0BC"/>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3B257E"/>
    <w:multiLevelType w:val="hybridMultilevel"/>
    <w:tmpl w:val="7C820FA6"/>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54CF620D"/>
    <w:multiLevelType w:val="multilevel"/>
    <w:tmpl w:val="6B66B10A"/>
    <w:lvl w:ilvl="0">
      <w:start w:val="1"/>
      <w:numFmt w:val="none"/>
      <w:lvlRestart w:val="0"/>
      <w:pStyle w:val="Heading1"/>
      <w:isLgl/>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isLgl/>
      <w:suff w:val="nothing"/>
      <w:lvlText w:val=""/>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4" w15:restartNumberingAfterBreak="0">
    <w:nsid w:val="5DE022EF"/>
    <w:multiLevelType w:val="hybridMultilevel"/>
    <w:tmpl w:val="B3E86A06"/>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094C74"/>
    <w:multiLevelType w:val="hybridMultilevel"/>
    <w:tmpl w:val="A37A296E"/>
    <w:lvl w:ilvl="0" w:tplc="9AD204A0">
      <w:start w:val="101"/>
      <w:numFmt w:val="bullet"/>
      <w:lvlText w:val="-"/>
      <w:lvlJc w:val="left"/>
      <w:pPr>
        <w:ind w:left="720" w:hanging="360"/>
      </w:pPr>
      <w:rPr>
        <w:rFonts w:ascii="Arial" w:hAnsi="Aria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72426C"/>
    <w:multiLevelType w:val="hybridMultilevel"/>
    <w:tmpl w:val="C298C646"/>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013C9E"/>
    <w:multiLevelType w:val="hybridMultilevel"/>
    <w:tmpl w:val="68B210E0"/>
    <w:lvl w:ilvl="0" w:tplc="857C4CB4">
      <w:start w:val="1"/>
      <w:numFmt w:val="bullet"/>
      <w:lvlText w:val=""/>
      <w:lvlJc w:val="left"/>
      <w:pPr>
        <w:ind w:left="502" w:hanging="360"/>
      </w:pPr>
      <w:rPr>
        <w:rFonts w:ascii="Symbol" w:hAnsi="Symbol" w:hint="default"/>
        <w:color w:val="E57200" w:themeColor="accent2"/>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65327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E57200" w:themeColor="accent2"/>
      </w:rPr>
    </w:lvl>
    <w:lvl w:ilvl="1">
      <w:numFmt w:val="bullet"/>
      <w:pStyle w:val="TableBullet2"/>
      <w:lvlText w:val="–"/>
      <w:lvlJc w:val="left"/>
      <w:pPr>
        <w:tabs>
          <w:tab w:val="num" w:pos="454"/>
        </w:tabs>
        <w:ind w:left="454" w:hanging="227"/>
      </w:pPr>
      <w:rPr>
        <w:rFonts w:hint="default"/>
        <w:color w:val="E57200" w:themeColor="accent2"/>
      </w:rPr>
    </w:lvl>
    <w:lvl w:ilvl="2">
      <w:numFmt w:val="bullet"/>
      <w:pStyle w:val="TableBullet3"/>
      <w:lvlText w:val="–"/>
      <w:lvlJc w:val="left"/>
      <w:pPr>
        <w:tabs>
          <w:tab w:val="num" w:pos="680"/>
        </w:tabs>
        <w:ind w:left="680" w:hanging="226"/>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0" w15:restartNumberingAfterBreak="0">
    <w:nsid w:val="730A0EFE"/>
    <w:multiLevelType w:val="hybridMultilevel"/>
    <w:tmpl w:val="12663DEE"/>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6A3518"/>
    <w:multiLevelType w:val="multilevel"/>
    <w:tmpl w:val="C89CA358"/>
    <w:lvl w:ilvl="0">
      <w:start w:val="1"/>
      <w:numFmt w:val="decimal"/>
      <w:pStyle w:val="NumBullet1"/>
      <w:lvlText w:val="%1."/>
      <w:lvlJc w:val="left"/>
      <w:pPr>
        <w:tabs>
          <w:tab w:val="num" w:pos="340"/>
        </w:tabs>
        <w:ind w:left="340" w:hanging="340"/>
      </w:pPr>
      <w:rPr>
        <w:rFonts w:hint="default"/>
        <w:b/>
        <w:i w:val="0"/>
        <w:color w:val="E57200" w:themeColor="accent2"/>
      </w:rPr>
    </w:lvl>
    <w:lvl w:ilvl="1">
      <w:start w:val="1"/>
      <w:numFmt w:val="lowerLetter"/>
      <w:pStyle w:val="NumBullet2"/>
      <w:lvlText w:val="%2."/>
      <w:lvlJc w:val="left"/>
      <w:pPr>
        <w:tabs>
          <w:tab w:val="num" w:pos="680"/>
        </w:tabs>
        <w:ind w:left="680" w:hanging="340"/>
      </w:pPr>
      <w:rPr>
        <w:rFonts w:hint="default"/>
        <w:b/>
        <w:i w:val="0"/>
        <w:color w:val="E57200" w:themeColor="accent2"/>
      </w:rPr>
    </w:lvl>
    <w:lvl w:ilvl="2">
      <w:start w:val="1"/>
      <w:numFmt w:val="lowerRoman"/>
      <w:pStyle w:val="NumBullet3"/>
      <w:lvlText w:val="%3."/>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799800D0"/>
    <w:multiLevelType w:val="hybridMultilevel"/>
    <w:tmpl w:val="AA2A9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1540932">
    <w:abstractNumId w:val="12"/>
  </w:num>
  <w:num w:numId="2" w16cid:durableId="459035590">
    <w:abstractNumId w:val="8"/>
  </w:num>
  <w:num w:numId="3" w16cid:durableId="282421974">
    <w:abstractNumId w:val="21"/>
  </w:num>
  <w:num w:numId="4" w16cid:durableId="1384327697">
    <w:abstractNumId w:val="19"/>
  </w:num>
  <w:num w:numId="5" w16cid:durableId="2051373662">
    <w:abstractNumId w:val="13"/>
  </w:num>
  <w:num w:numId="6" w16cid:durableId="202863074">
    <w:abstractNumId w:val="18"/>
  </w:num>
  <w:num w:numId="7" w16cid:durableId="787889624">
    <w:abstractNumId w:val="14"/>
  </w:num>
  <w:num w:numId="8" w16cid:durableId="1382753413">
    <w:abstractNumId w:val="6"/>
  </w:num>
  <w:num w:numId="9" w16cid:durableId="47145032">
    <w:abstractNumId w:val="7"/>
  </w:num>
  <w:num w:numId="10" w16cid:durableId="159126339">
    <w:abstractNumId w:val="0"/>
  </w:num>
  <w:num w:numId="11" w16cid:durableId="868488177">
    <w:abstractNumId w:val="4"/>
  </w:num>
  <w:num w:numId="12" w16cid:durableId="1252205367">
    <w:abstractNumId w:val="20"/>
  </w:num>
  <w:num w:numId="13" w16cid:durableId="590821314">
    <w:abstractNumId w:val="10"/>
  </w:num>
  <w:num w:numId="14" w16cid:durableId="1216232534">
    <w:abstractNumId w:val="1"/>
  </w:num>
  <w:num w:numId="15" w16cid:durableId="239220442">
    <w:abstractNumId w:val="16"/>
  </w:num>
  <w:num w:numId="16" w16cid:durableId="56054426">
    <w:abstractNumId w:val="9"/>
  </w:num>
  <w:num w:numId="17" w16cid:durableId="1752045442">
    <w:abstractNumId w:val="17"/>
  </w:num>
  <w:num w:numId="18" w16cid:durableId="226694489">
    <w:abstractNumId w:val="11"/>
  </w:num>
  <w:num w:numId="19" w16cid:durableId="554312621">
    <w:abstractNumId w:val="5"/>
  </w:num>
  <w:num w:numId="20" w16cid:durableId="1166944200">
    <w:abstractNumId w:val="3"/>
  </w:num>
  <w:num w:numId="21" w16cid:durableId="538396790">
    <w:abstractNumId w:val="15"/>
  </w:num>
  <w:num w:numId="22" w16cid:durableId="2078016148">
    <w:abstractNumId w:val="22"/>
  </w:num>
  <w:num w:numId="23" w16cid:durableId="1805853037">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4CB"/>
    <w:rsid w:val="0000661D"/>
    <w:rsid w:val="00010DD2"/>
    <w:rsid w:val="00022C5E"/>
    <w:rsid w:val="0004462A"/>
    <w:rsid w:val="00045326"/>
    <w:rsid w:val="0007670F"/>
    <w:rsid w:val="00090FB8"/>
    <w:rsid w:val="00092438"/>
    <w:rsid w:val="00095479"/>
    <w:rsid w:val="000A3FAD"/>
    <w:rsid w:val="000D5D39"/>
    <w:rsid w:val="000F399C"/>
    <w:rsid w:val="00100369"/>
    <w:rsid w:val="001021A9"/>
    <w:rsid w:val="0010250E"/>
    <w:rsid w:val="00102FCD"/>
    <w:rsid w:val="0010618E"/>
    <w:rsid w:val="00107128"/>
    <w:rsid w:val="00113E7E"/>
    <w:rsid w:val="00121CDF"/>
    <w:rsid w:val="00136BC2"/>
    <w:rsid w:val="00141BDA"/>
    <w:rsid w:val="0016027E"/>
    <w:rsid w:val="00161C58"/>
    <w:rsid w:val="001713A3"/>
    <w:rsid w:val="00175D87"/>
    <w:rsid w:val="00194823"/>
    <w:rsid w:val="001B0F1D"/>
    <w:rsid w:val="001B4BC3"/>
    <w:rsid w:val="00222B70"/>
    <w:rsid w:val="0023450E"/>
    <w:rsid w:val="002739B4"/>
    <w:rsid w:val="00281DAF"/>
    <w:rsid w:val="00286E2A"/>
    <w:rsid w:val="0029460D"/>
    <w:rsid w:val="002947CA"/>
    <w:rsid w:val="002D159D"/>
    <w:rsid w:val="002D60E9"/>
    <w:rsid w:val="003133EA"/>
    <w:rsid w:val="003203C1"/>
    <w:rsid w:val="0033020D"/>
    <w:rsid w:val="00333810"/>
    <w:rsid w:val="0039098B"/>
    <w:rsid w:val="00392589"/>
    <w:rsid w:val="003934D0"/>
    <w:rsid w:val="003978EF"/>
    <w:rsid w:val="003A2455"/>
    <w:rsid w:val="003A4A8C"/>
    <w:rsid w:val="003C4B8E"/>
    <w:rsid w:val="003C7A4F"/>
    <w:rsid w:val="00412CE2"/>
    <w:rsid w:val="004460AA"/>
    <w:rsid w:val="004607BE"/>
    <w:rsid w:val="004D3D29"/>
    <w:rsid w:val="004E75E2"/>
    <w:rsid w:val="0052762E"/>
    <w:rsid w:val="00541DDA"/>
    <w:rsid w:val="00551BEB"/>
    <w:rsid w:val="005D0BD7"/>
    <w:rsid w:val="005D2B70"/>
    <w:rsid w:val="005E54B4"/>
    <w:rsid w:val="005F1BEB"/>
    <w:rsid w:val="00621172"/>
    <w:rsid w:val="00622AEB"/>
    <w:rsid w:val="00622B1A"/>
    <w:rsid w:val="00637C33"/>
    <w:rsid w:val="00647C4D"/>
    <w:rsid w:val="00652FF1"/>
    <w:rsid w:val="0065531A"/>
    <w:rsid w:val="00660129"/>
    <w:rsid w:val="00665100"/>
    <w:rsid w:val="00670898"/>
    <w:rsid w:val="0067345D"/>
    <w:rsid w:val="006822AC"/>
    <w:rsid w:val="0068492C"/>
    <w:rsid w:val="00693F1F"/>
    <w:rsid w:val="006B4B6F"/>
    <w:rsid w:val="006C162B"/>
    <w:rsid w:val="006C24CB"/>
    <w:rsid w:val="006E0CE5"/>
    <w:rsid w:val="006E3B92"/>
    <w:rsid w:val="006F1611"/>
    <w:rsid w:val="00701C55"/>
    <w:rsid w:val="007134A7"/>
    <w:rsid w:val="00757C7B"/>
    <w:rsid w:val="007748E1"/>
    <w:rsid w:val="007759B2"/>
    <w:rsid w:val="00776390"/>
    <w:rsid w:val="00786D2C"/>
    <w:rsid w:val="007A3E23"/>
    <w:rsid w:val="00843227"/>
    <w:rsid w:val="0085483D"/>
    <w:rsid w:val="00865288"/>
    <w:rsid w:val="008660DD"/>
    <w:rsid w:val="008730D3"/>
    <w:rsid w:val="00884DD7"/>
    <w:rsid w:val="0089357D"/>
    <w:rsid w:val="008A5E55"/>
    <w:rsid w:val="008C2D66"/>
    <w:rsid w:val="008C75C0"/>
    <w:rsid w:val="00910DD3"/>
    <w:rsid w:val="0097303C"/>
    <w:rsid w:val="009B62BB"/>
    <w:rsid w:val="009E5BB7"/>
    <w:rsid w:val="009E6F65"/>
    <w:rsid w:val="009E75B2"/>
    <w:rsid w:val="00A5112B"/>
    <w:rsid w:val="00A6441D"/>
    <w:rsid w:val="00A76320"/>
    <w:rsid w:val="00AA27C2"/>
    <w:rsid w:val="00AC5B6D"/>
    <w:rsid w:val="00AD4E02"/>
    <w:rsid w:val="00AE0A37"/>
    <w:rsid w:val="00AF40F9"/>
    <w:rsid w:val="00B05069"/>
    <w:rsid w:val="00B3450D"/>
    <w:rsid w:val="00B34F4D"/>
    <w:rsid w:val="00B5163E"/>
    <w:rsid w:val="00B67F83"/>
    <w:rsid w:val="00B71FA3"/>
    <w:rsid w:val="00B831D3"/>
    <w:rsid w:val="00B86582"/>
    <w:rsid w:val="00BA264E"/>
    <w:rsid w:val="00BA452E"/>
    <w:rsid w:val="00BB45BE"/>
    <w:rsid w:val="00BE5978"/>
    <w:rsid w:val="00C15E9B"/>
    <w:rsid w:val="00C214E1"/>
    <w:rsid w:val="00C2218D"/>
    <w:rsid w:val="00C25C2B"/>
    <w:rsid w:val="00C51AEE"/>
    <w:rsid w:val="00C53DA0"/>
    <w:rsid w:val="00C772BF"/>
    <w:rsid w:val="00C96E12"/>
    <w:rsid w:val="00CA5ACF"/>
    <w:rsid w:val="00CC700D"/>
    <w:rsid w:val="00CC73A0"/>
    <w:rsid w:val="00CD57FB"/>
    <w:rsid w:val="00CE2302"/>
    <w:rsid w:val="00D06ADA"/>
    <w:rsid w:val="00D2294B"/>
    <w:rsid w:val="00D233D6"/>
    <w:rsid w:val="00D36578"/>
    <w:rsid w:val="00D42310"/>
    <w:rsid w:val="00D67161"/>
    <w:rsid w:val="00D754E4"/>
    <w:rsid w:val="00D816E4"/>
    <w:rsid w:val="00DD4865"/>
    <w:rsid w:val="00DE1DDF"/>
    <w:rsid w:val="00E101A3"/>
    <w:rsid w:val="00E2374A"/>
    <w:rsid w:val="00E53A20"/>
    <w:rsid w:val="00E7697D"/>
    <w:rsid w:val="00E8667E"/>
    <w:rsid w:val="00EB4A9D"/>
    <w:rsid w:val="00EB4D76"/>
    <w:rsid w:val="00EC33E8"/>
    <w:rsid w:val="00ED213A"/>
    <w:rsid w:val="00ED55DB"/>
    <w:rsid w:val="00EE4140"/>
    <w:rsid w:val="00F009A8"/>
    <w:rsid w:val="00F265D6"/>
    <w:rsid w:val="00F37866"/>
    <w:rsid w:val="00F55C1D"/>
    <w:rsid w:val="00F7670E"/>
    <w:rsid w:val="00F96A42"/>
    <w:rsid w:val="00FB3306"/>
    <w:rsid w:val="00FC4B2C"/>
    <w:rsid w:val="00FC6549"/>
    <w:rsid w:val="00FE182B"/>
    <w:rsid w:val="00FE4B7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DFF7DBB"/>
  <w15:docId w15:val="{1EF016F5-2CF1-413D-BAFB-656DD73E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39" w:qFormat="1"/>
    <w:lsdException w:name="Intense Reference" w:uiPriority="39" w:qFormat="1"/>
    <w:lsdException w:name="Book Title" w:uiPriority="39" w:qFormat="1"/>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6C24CB"/>
    <w:pPr>
      <w:spacing w:line="360" w:lineRule="auto"/>
    </w:pPr>
  </w:style>
  <w:style w:type="paragraph" w:styleId="Heading1">
    <w:name w:val="heading 1"/>
    <w:aliases w:val="~Heading 1"/>
    <w:basedOn w:val="SecHeadNonToc"/>
    <w:next w:val="Normal"/>
    <w:link w:val="Heading1Char"/>
    <w:uiPriority w:val="2"/>
    <w:qFormat/>
    <w:rsid w:val="00CC700D"/>
    <w:pPr>
      <w:pageBreakBefore w:val="0"/>
      <w:numPr>
        <w:numId w:val="5"/>
      </w:numPr>
      <w:spacing w:before="240"/>
      <w:outlineLvl w:val="0"/>
    </w:pPr>
    <w:rPr>
      <w:b/>
    </w:rPr>
  </w:style>
  <w:style w:type="paragraph" w:styleId="Heading2">
    <w:name w:val="heading 2"/>
    <w:aliases w:val="~Heading 2"/>
    <w:basedOn w:val="ExecSumSubHead"/>
    <w:next w:val="Normal"/>
    <w:link w:val="Heading2Char"/>
    <w:uiPriority w:val="2"/>
    <w:qFormat/>
    <w:rsid w:val="00CC700D"/>
    <w:pPr>
      <w:numPr>
        <w:ilvl w:val="1"/>
        <w:numId w:val="5"/>
      </w:numPr>
      <w:outlineLvl w:val="1"/>
    </w:pPr>
    <w:rPr>
      <w:sz w:val="28"/>
    </w:rPr>
  </w:style>
  <w:style w:type="paragraph" w:styleId="Heading3">
    <w:name w:val="heading 3"/>
    <w:aliases w:val="~Heading 3"/>
    <w:basedOn w:val="ExecSumSubHead"/>
    <w:next w:val="Normal"/>
    <w:link w:val="Heading3Char"/>
    <w:uiPriority w:val="2"/>
    <w:qFormat/>
    <w:rsid w:val="00CC700D"/>
    <w:pPr>
      <w:numPr>
        <w:ilvl w:val="2"/>
        <w:numId w:val="5"/>
      </w:numPr>
      <w:spacing w:after="0"/>
      <w:outlineLvl w:val="2"/>
    </w:pPr>
    <w:rPr>
      <w:b/>
      <w:color w:val="000000" w:themeColor="text1"/>
      <w:sz w:val="26"/>
    </w:rPr>
  </w:style>
  <w:style w:type="paragraph" w:styleId="Heading4">
    <w:name w:val="heading 4"/>
    <w:aliases w:val="~Level4Heading"/>
    <w:basedOn w:val="ExecSumSubHead"/>
    <w:next w:val="Normal"/>
    <w:link w:val="Heading4Char"/>
    <w:uiPriority w:val="5"/>
    <w:semiHidden/>
    <w:qFormat/>
    <w:rsid w:val="00CA5ACF"/>
    <w:pPr>
      <w:spacing w:after="0"/>
      <w:outlineLvl w:val="3"/>
    </w:pPr>
    <w:rPr>
      <w:b/>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653279" w:themeColor="accent1"/>
      <w:sz w:val="36"/>
    </w:rPr>
  </w:style>
  <w:style w:type="paragraph" w:styleId="NoSpacing">
    <w:name w:val="No Spacing"/>
    <w:aliases w:val="~BaseStyle"/>
    <w:uiPriority w:val="33"/>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2"/>
    <w:rsid w:val="00CC700D"/>
    <w:rPr>
      <w:rFonts w:asciiTheme="majorHAnsi" w:eastAsiaTheme="minorHAnsi" w:hAnsiTheme="majorHAnsi" w:cs="Arial"/>
      <w:b/>
      <w:color w:val="653279" w:themeColor="accent1"/>
      <w:sz w:val="36"/>
      <w:lang w:eastAsia="en-US"/>
    </w:rPr>
  </w:style>
  <w:style w:type="paragraph" w:customStyle="1" w:styleId="ExecSumSubHead">
    <w:name w:val="~ExecSumSubHead"/>
    <w:basedOn w:val="ExecSumHead"/>
    <w:next w:val="Normal"/>
    <w:uiPriority w:val="27"/>
    <w:semiHidden/>
    <w:qFormat/>
    <w:rsid w:val="00022C5E"/>
    <w:pPr>
      <w:spacing w:before="240"/>
    </w:pPr>
    <w:rPr>
      <w:b w:val="0"/>
      <w:sz w:val="36"/>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2"/>
    <w:rsid w:val="00CC700D"/>
    <w:rPr>
      <w:rFonts w:asciiTheme="majorHAnsi" w:eastAsiaTheme="minorHAnsi" w:hAnsiTheme="majorHAnsi" w:cs="Arial"/>
      <w:color w:val="653279" w:themeColor="accent1"/>
      <w:sz w:val="28"/>
      <w:lang w:eastAsia="en-US"/>
    </w:rPr>
  </w:style>
  <w:style w:type="character" w:customStyle="1" w:styleId="Heading3Char">
    <w:name w:val="Heading 3 Char"/>
    <w:aliases w:val="~Heading 3 Char"/>
    <w:basedOn w:val="DefaultParagraphFont"/>
    <w:link w:val="Heading3"/>
    <w:uiPriority w:val="2"/>
    <w:rsid w:val="00CC700D"/>
    <w:rPr>
      <w:rFonts w:asciiTheme="majorHAnsi" w:eastAsiaTheme="minorHAnsi" w:hAnsiTheme="majorHAnsi" w:cs="Arial"/>
      <w:b/>
      <w:sz w:val="26"/>
      <w:lang w:eastAsia="en-US"/>
    </w:rPr>
  </w:style>
  <w:style w:type="character" w:customStyle="1" w:styleId="Heading4Char">
    <w:name w:val="Heading 4 Char"/>
    <w:aliases w:val="~Level4Heading Char"/>
    <w:basedOn w:val="DefaultParagraphFont"/>
    <w:link w:val="Heading4"/>
    <w:uiPriority w:val="5"/>
    <w:semiHidden/>
    <w:rsid w:val="0010250E"/>
    <w:rPr>
      <w:rFonts w:asciiTheme="majorHAnsi" w:eastAsiaTheme="minorHAnsi" w:hAnsiTheme="majorHAnsi" w:cs="Arial"/>
      <w:b/>
      <w:color w:val="888B8D" w:themeColor="text2"/>
      <w:sz w:val="28"/>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888B8D"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888B8D"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888B8D"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1"/>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1"/>
      </w:numPr>
      <w:outlineLvl w:val="2"/>
    </w:pPr>
    <w:rPr>
      <w:color w:val="888B8D" w:themeColor="text2"/>
      <w:sz w:val="24"/>
    </w:rPr>
  </w:style>
  <w:style w:type="paragraph" w:customStyle="1" w:styleId="AppSubHead">
    <w:name w:val="~AppSubHead"/>
    <w:basedOn w:val="SecHeadNonToc"/>
    <w:next w:val="Normal"/>
    <w:uiPriority w:val="8"/>
    <w:semiHidden/>
    <w:qFormat/>
    <w:rsid w:val="009E6F65"/>
    <w:pPr>
      <w:pageBreakBefore w:val="0"/>
      <w:numPr>
        <w:ilvl w:val="1"/>
        <w:numId w:val="1"/>
      </w:numPr>
      <w:outlineLvl w:val="1"/>
    </w:pPr>
    <w:rPr>
      <w:color w:val="888B8D" w:themeColor="text2"/>
      <w:sz w:val="28"/>
    </w:rPr>
  </w:style>
  <w:style w:type="paragraph" w:customStyle="1" w:styleId="BodyHeading">
    <w:name w:val="~BodyHeading"/>
    <w:basedOn w:val="Normal"/>
    <w:next w:val="Normal"/>
    <w:uiPriority w:val="2"/>
    <w:qFormat/>
    <w:rsid w:val="00EC33E8"/>
    <w:pPr>
      <w:keepNext/>
      <w:spacing w:before="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EC33E8"/>
    <w:pPr>
      <w:numPr>
        <w:numId w:val="2"/>
      </w:numPr>
      <w:spacing w:before="60" w:after="60"/>
    </w:pPr>
    <w:rPr>
      <w:rFonts w:eastAsia="Calibri"/>
    </w:rPr>
  </w:style>
  <w:style w:type="paragraph" w:customStyle="1" w:styleId="Bullet2">
    <w:name w:val="~Bullet2"/>
    <w:basedOn w:val="Normal"/>
    <w:rsid w:val="00CA5ACF"/>
    <w:pPr>
      <w:numPr>
        <w:ilvl w:val="1"/>
        <w:numId w:val="2"/>
      </w:numPr>
      <w:spacing w:before="60" w:after="60"/>
    </w:pPr>
  </w:style>
  <w:style w:type="paragraph" w:customStyle="1" w:styleId="Bullet3">
    <w:name w:val="~Bullet3"/>
    <w:basedOn w:val="Normal"/>
    <w:rsid w:val="00CA5ACF"/>
    <w:pPr>
      <w:numPr>
        <w:ilvl w:val="2"/>
        <w:numId w:val="2"/>
      </w:num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qFormat/>
    <w:rsid w:val="00CA5ACF"/>
    <w:pPr>
      <w:spacing w:after="60"/>
    </w:pPr>
  </w:style>
  <w:style w:type="paragraph" w:customStyle="1" w:styleId="KeyMsgBoxHead">
    <w:name w:val="~KeyMsgBoxHead"/>
    <w:basedOn w:val="KeyMsgBoxText"/>
    <w:uiPriority w:val="32"/>
    <w:qFormat/>
    <w:rsid w:val="00CA5ACF"/>
    <w:pPr>
      <w:keepNext/>
      <w:spacing w:before="60" w:line="240" w:lineRule="auto"/>
    </w:pPr>
    <w:rPr>
      <w:b/>
    </w:rPr>
  </w:style>
  <w:style w:type="paragraph" w:customStyle="1" w:styleId="NumBullet1">
    <w:name w:val="~NumBullet1"/>
    <w:basedOn w:val="Normal"/>
    <w:qFormat/>
    <w:rsid w:val="00CA5ACF"/>
    <w:pPr>
      <w:numPr>
        <w:numId w:val="3"/>
      </w:numPr>
      <w:spacing w:before="60" w:after="60"/>
    </w:pPr>
  </w:style>
  <w:style w:type="paragraph" w:customStyle="1" w:styleId="NumBullet2">
    <w:name w:val="~NumBullet2"/>
    <w:basedOn w:val="Normal"/>
    <w:rsid w:val="00CA5ACF"/>
    <w:pPr>
      <w:numPr>
        <w:ilvl w:val="1"/>
        <w:numId w:val="3"/>
      </w:numPr>
      <w:spacing w:before="60" w:after="60"/>
    </w:pPr>
  </w:style>
  <w:style w:type="paragraph" w:customStyle="1" w:styleId="NumBullet3">
    <w:name w:val="~NumBullet3"/>
    <w:basedOn w:val="Normal"/>
    <w:rsid w:val="00CA5ACF"/>
    <w:pPr>
      <w:numPr>
        <w:ilvl w:val="2"/>
        <w:numId w:val="3"/>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4"/>
      </w:numPr>
    </w:pPr>
    <w:rPr>
      <w:rFonts w:eastAsia="Calibri"/>
    </w:rPr>
  </w:style>
  <w:style w:type="paragraph" w:customStyle="1" w:styleId="TableBullet2">
    <w:name w:val="~TableBullet2"/>
    <w:basedOn w:val="TableTextLeft"/>
    <w:uiPriority w:val="31"/>
    <w:rsid w:val="00CA5ACF"/>
    <w:pPr>
      <w:numPr>
        <w:ilvl w:val="1"/>
        <w:numId w:val="4"/>
      </w:numPr>
    </w:pPr>
  </w:style>
  <w:style w:type="paragraph" w:customStyle="1" w:styleId="TableBullet3">
    <w:name w:val="~TableBullet3"/>
    <w:basedOn w:val="TableTextLeft"/>
    <w:uiPriority w:val="31"/>
    <w:rsid w:val="00CA5ACF"/>
    <w:pPr>
      <w:numPr>
        <w:ilvl w:val="2"/>
        <w:numId w:val="4"/>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semiHidden/>
    <w:unhideWhenUsed/>
    <w:rsid w:val="00CA5ACF"/>
    <w:pPr>
      <w:spacing w:before="120" w:line="240" w:lineRule="auto"/>
    </w:pPr>
    <w:rPr>
      <w:rFonts w:ascii="Arial" w:hAnsi="Arial"/>
      <w:color w:val="auto"/>
    </w:rPr>
  </w:style>
  <w:style w:type="character" w:customStyle="1" w:styleId="CommentTextChar">
    <w:name w:val="Comment Text Char"/>
    <w:basedOn w:val="DefaultParagraphFont"/>
    <w:link w:val="CommentText"/>
    <w:uiPriority w:val="99"/>
    <w:semiHidden/>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E57200" w:themeColor="followedHyperlink"/>
      <w:u w:val="none"/>
    </w:rPr>
  </w:style>
  <w:style w:type="paragraph" w:styleId="Footer">
    <w:name w:val="footer"/>
    <w:aliases w:val="~Footer"/>
    <w:basedOn w:val="NoSpacing"/>
    <w:link w:val="FooterChar"/>
    <w:uiPriority w:val="36"/>
    <w:semiHidden/>
    <w:rsid w:val="007759B2"/>
    <w:rPr>
      <w:sz w:val="20"/>
    </w:rPr>
  </w:style>
  <w:style w:type="character" w:customStyle="1" w:styleId="FooterChar">
    <w:name w:val="Footer Char"/>
    <w:aliases w:val="~Footer Char"/>
    <w:basedOn w:val="DefaultParagraphFont"/>
    <w:link w:val="Footer"/>
    <w:uiPriority w:val="36"/>
    <w:semiHidden/>
    <w:rsid w:val="007759B2"/>
    <w:rPr>
      <w:rFonts w:eastAsiaTheme="minorHAnsi" w:cs="Arial"/>
      <w:sz w:val="20"/>
      <w:lang w:eastAsia="en-US"/>
    </w:rPr>
  </w:style>
  <w:style w:type="character" w:styleId="FootnoteReference">
    <w:name w:val="footnote reference"/>
    <w:basedOn w:val="DefaultParagraphFont"/>
    <w:uiPriority w:val="35"/>
    <w:semiHidden/>
    <w:rsid w:val="009E6F65"/>
    <w:rPr>
      <w:rFonts w:asciiTheme="minorHAnsi" w:hAnsiTheme="minorHAnsi"/>
      <w:color w:val="E57200" w:themeColor="accent2"/>
      <w:vertAlign w:val="superscript"/>
    </w:rPr>
  </w:style>
  <w:style w:type="paragraph" w:styleId="FootnoteText">
    <w:name w:val="footnote text"/>
    <w:aliases w:val="~FootnoteText"/>
    <w:basedOn w:val="NoSpacing"/>
    <w:link w:val="FootnoteTextChar"/>
    <w:uiPriority w:val="35"/>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uiPriority w:val="36"/>
    <w:semiHidden/>
    <w:rsid w:val="00C96E12"/>
    <w:rPr>
      <w:sz w:val="20"/>
    </w:rPr>
  </w:style>
  <w:style w:type="character" w:customStyle="1" w:styleId="HeaderChar">
    <w:name w:val="Header Char"/>
    <w:aliases w:val="~Header Char"/>
    <w:basedOn w:val="DefaultParagraphFont"/>
    <w:link w:val="Header"/>
    <w:uiPriority w:val="36"/>
    <w:semiHidden/>
    <w:rsid w:val="007759B2"/>
    <w:rPr>
      <w:rFonts w:eastAsiaTheme="minorHAnsi" w:cs="Arial"/>
      <w:sz w:val="20"/>
      <w:lang w:eastAsia="en-US"/>
    </w:rPr>
  </w:style>
  <w:style w:type="character" w:styleId="Hyperlink">
    <w:name w:val="Hyperlink"/>
    <w:aliases w:val="~Hyperlink"/>
    <w:basedOn w:val="DefaultParagraphFont"/>
    <w:rsid w:val="00C25C2B"/>
    <w:rPr>
      <w:color w:val="653279" w:themeColor="hyperlink"/>
      <w:u w:val="non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32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79" w:themeFill="accent1"/>
      </w:tcPr>
    </w:tblStylePr>
    <w:tblStylePr w:type="lastCol">
      <w:rPr>
        <w:b/>
        <w:bCs/>
        <w:color w:val="FFFFFF" w:themeColor="background1"/>
      </w:rPr>
      <w:tblPr/>
      <w:tcPr>
        <w:tcBorders>
          <w:left w:val="nil"/>
          <w:right w:val="nil"/>
          <w:insideH w:val="nil"/>
          <w:insideV w:val="nil"/>
        </w:tcBorders>
        <w:shd w:val="clear" w:color="auto" w:fill="6532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numPr>
        <w:numId w:val="0"/>
      </w:numPr>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62B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653279" w:themeColor="accent1"/>
        <w:left w:val="single" w:sz="2" w:space="0" w:color="653279" w:themeColor="accent1"/>
        <w:bottom w:val="single" w:sz="2" w:space="0" w:color="653279" w:themeColor="accent1"/>
        <w:right w:val="single" w:sz="2" w:space="0" w:color="653279" w:themeColor="accent1"/>
        <w:insideH w:val="single" w:sz="2" w:space="0" w:color="653279" w:themeColor="accent1"/>
        <w:insideV w:val="single" w:sz="2" w:space="0" w:color="653279" w:themeColor="accent1"/>
      </w:tblBorders>
    </w:tblPr>
    <w:tblStylePr w:type="firstRow">
      <w:rPr>
        <w:rFonts w:asciiTheme="majorHAnsi" w:hAnsiTheme="majorHAnsi"/>
        <w:b/>
        <w:color w:val="FFFFFF" w:themeColor="background1"/>
      </w:rPr>
      <w:tblPr/>
      <w:trPr>
        <w:tblHeader/>
      </w:trPr>
      <w:tcPr>
        <w:shd w:val="clear" w:color="auto" w:fill="653279" w:themeFill="accent1"/>
      </w:tcPr>
    </w:tblStylePr>
    <w:tblStylePr w:type="firstCol">
      <w:rPr>
        <w:rFonts w:asciiTheme="majorHAnsi" w:hAnsiTheme="majorHAnsi"/>
        <w:b/>
        <w:color w:val="E57200" w:themeColor="accent2"/>
      </w:rPr>
    </w:tblStylePr>
    <w:tblStylePr w:type="band1Horz">
      <w:tblPr/>
      <w:tcPr>
        <w:shd w:val="clear" w:color="auto" w:fill="E1E2E2" w:themeFill="background2"/>
      </w:tcPr>
    </w:tblStylePr>
  </w:style>
  <w:style w:type="paragraph" w:customStyle="1" w:styleId="KeyMessageBoxBullet">
    <w:name w:val="~KeyMessageBoxBullet"/>
    <w:basedOn w:val="Normal"/>
    <w:uiPriority w:val="32"/>
    <w:rsid w:val="00D754E4"/>
    <w:pPr>
      <w:keepNext/>
      <w:numPr>
        <w:numId w:val="6"/>
      </w:numPr>
      <w:spacing w:before="120" w:after="120" w:line="240" w:lineRule="auto"/>
      <w:ind w:left="431" w:hanging="431"/>
      <w:contextualSpacing/>
      <w:jc w:val="both"/>
    </w:pPr>
    <w:rPr>
      <w:rFonts w:eastAsiaTheme="minorHAnsi" w:cs="Arial"/>
      <w:szCs w:val="22"/>
      <w:lang w:eastAsia="en-US"/>
    </w:rPr>
  </w:style>
  <w:style w:type="paragraph" w:styleId="ListParagraph">
    <w:name w:val="List Paragraph"/>
    <w:basedOn w:val="Normal"/>
    <w:uiPriority w:val="34"/>
    <w:qFormat/>
    <w:rsid w:val="007134A7"/>
    <w:pPr>
      <w:ind w:left="720"/>
      <w:contextualSpacing/>
    </w:pPr>
  </w:style>
  <w:style w:type="numbering" w:customStyle="1" w:styleId="SenseBullets">
    <w:name w:val="Sense Bullets"/>
    <w:rsid w:val="000A3FAD"/>
    <w:pPr>
      <w:numPr>
        <w:numId w:val="8"/>
      </w:numPr>
    </w:pPr>
  </w:style>
  <w:style w:type="paragraph" w:styleId="ListBullet">
    <w:name w:val="List Bullet"/>
    <w:basedOn w:val="Normal"/>
    <w:rsid w:val="000A3FAD"/>
    <w:pPr>
      <w:numPr>
        <w:numId w:val="10"/>
      </w:numPr>
      <w:spacing w:after="240" w:line="240" w:lineRule="auto"/>
    </w:pPr>
    <w:rPr>
      <w:rFonts w:ascii="Arial" w:eastAsia="Calibri" w:hAnsi="Arial" w:cs="Times New Roman"/>
      <w:color w:val="auto"/>
      <w:szCs w:val="22"/>
      <w:lang w:eastAsia="en-US"/>
    </w:rPr>
  </w:style>
  <w:style w:type="paragraph" w:customStyle="1" w:styleId="P">
    <w:name w:val="P"/>
    <w:basedOn w:val="Normal"/>
    <w:link w:val="PChar"/>
    <w:rsid w:val="00090FB8"/>
    <w:pPr>
      <w:spacing w:before="120" w:after="120"/>
    </w:pPr>
    <w:rPr>
      <w:rFonts w:ascii="Arial" w:eastAsia="Calibri" w:hAnsi="Arial" w:cs="Times New Roman"/>
      <w:bCs/>
      <w:color w:val="auto"/>
      <w:szCs w:val="22"/>
      <w:lang w:eastAsia="en-US"/>
    </w:rPr>
  </w:style>
  <w:style w:type="character" w:customStyle="1" w:styleId="PChar">
    <w:name w:val="P Char"/>
    <w:link w:val="P"/>
    <w:rsid w:val="00090FB8"/>
    <w:rPr>
      <w:rFonts w:ascii="Arial" w:eastAsia="Calibri" w:hAnsi="Arial" w:cs="Times New Roman"/>
      <w:bCs/>
      <w:color w:val="auto"/>
      <w:szCs w:val="22"/>
      <w:lang w:eastAsia="en-US"/>
    </w:rPr>
  </w:style>
  <w:style w:type="character" w:styleId="UnresolvedMention">
    <w:name w:val="Unresolved Mention"/>
    <w:basedOn w:val="DefaultParagraphFont"/>
    <w:uiPriority w:val="99"/>
    <w:semiHidden/>
    <w:unhideWhenUsed/>
    <w:rsid w:val="00670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safeguarding@sense.org.uk" TargetMode="External"/><Relationship Id="rId18" Type="http://schemas.openxmlformats.org/officeDocument/2006/relationships/hyperlink" Target="file:///C:\Users\OS12%20Safeguarding%20Vulnerable%20Adults\OS12%20Supporting%20Docs%20Live\Additional%20Processes\Local%20Operating%20Procedure%20-%20Allocation%20of%20Service.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dhsspsni.gov.uk/co-operating_to_safeguard_children_may_2003.pdf" TargetMode="External"/><Relationship Id="rId7" Type="http://schemas.openxmlformats.org/officeDocument/2006/relationships/endnotes" Target="endnotes.xml"/><Relationship Id="rId12" Type="http://schemas.openxmlformats.org/officeDocument/2006/relationships/hyperlink" Target="https://engage.sense.org.uk/sorce/beacon/dmd/100/view/Whistleblowing%2BPolicy%2Band%2BProcedure.docx" TargetMode="External"/><Relationship Id="rId17" Type="http://schemas.openxmlformats.org/officeDocument/2006/relationships/hyperlink" Target="https://engage.sense.org.uk/sorce/beacon/dmd/211/view/Creating%2Ba%2BSafeguarding%2BIncident.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ngage.sense.org.uk/sorce/beacon/dmd/28/view/What%2Bto%2Bdo%2Bif%2Byou%2Bsuspect%2Babuse%2B-%2Bform.docx" TargetMode="External"/><Relationship Id="rId20" Type="http://schemas.openxmlformats.org/officeDocument/2006/relationships/hyperlink" Target="http://ceop.police.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http://www.unicef.org.uk/UNICEFs-Work/Our-mission/UN-Convention" TargetMode="External"/><Relationship Id="rId5" Type="http://schemas.openxmlformats.org/officeDocument/2006/relationships/webSettings" Target="webSettings.xml"/><Relationship Id="rId15" Type="http://schemas.openxmlformats.org/officeDocument/2006/relationships/hyperlink" Target="https://engage.sense.org.uk/sorce/beacon/dmd/918/view/What%2Bto%2Bdo%2Bif%2Byou%2Bsuspect%2Babuse%2B-%2BFor%2Bdisplay.docx" TargetMode="External"/><Relationship Id="rId23" Type="http://schemas.openxmlformats.org/officeDocument/2006/relationships/hyperlink" Target="http://www.safenetwork.org.uk/Pages/default.aspx" TargetMode="Externa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s://engage.sense.org.uk/sorce/beacon/dmd/100/view/Whistleblowing%2BPolicy%2Band%2BProcedure.docx"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Sense.AbuseReports@sense.org.uk" TargetMode="External"/><Relationship Id="rId22" Type="http://schemas.openxmlformats.org/officeDocument/2006/relationships/hyperlink" Target="https://engage.sense.org.uk/sorce/beacon/dmd/22/view/Keeping%2Bsafe%2Bresources%2B2022%2BOct.docx"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oner\AppData\Local\Microsoft\Windows\Temporary%20Internet%20Files\Content.Outlook\0VAEPHKW\Sense%20Generic%20Word%20Template%20-%20without%20instructions%20(6).dotx" TargetMode="External"/></Relationships>
</file>

<file path=word/theme/theme1.xml><?xml version="1.0" encoding="utf-8"?>
<a:theme xmlns:a="http://schemas.openxmlformats.org/drawingml/2006/main" name="Office Theme">
  <a:themeElements>
    <a:clrScheme name="Sense">
      <a:dk1>
        <a:sysClr val="windowText" lastClr="000000"/>
      </a:dk1>
      <a:lt1>
        <a:sysClr val="window" lastClr="FFFFFF"/>
      </a:lt1>
      <a:dk2>
        <a:srgbClr val="888B8D"/>
      </a:dk2>
      <a:lt2>
        <a:srgbClr val="E1E2E2"/>
      </a:lt2>
      <a:accent1>
        <a:srgbClr val="653279"/>
      </a:accent1>
      <a:accent2>
        <a:srgbClr val="E57200"/>
      </a:accent2>
      <a:accent3>
        <a:srgbClr val="B298BC"/>
      </a:accent3>
      <a:accent4>
        <a:srgbClr val="F2B87F"/>
      </a:accent4>
      <a:accent5>
        <a:srgbClr val="D8CCDD"/>
      </a:accent5>
      <a:accent6>
        <a:srgbClr val="F8DCBF"/>
      </a:accent6>
      <a:hlink>
        <a:srgbClr val="653279"/>
      </a:hlink>
      <a:folHlink>
        <a:srgbClr val="E57200"/>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E3243-E06E-43BD-A6B6-7EA8447E4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Sense Generic Word Template - without instructions (6)</Template>
  <TotalTime>4</TotalTime>
  <Pages>19</Pages>
  <Words>3878</Words>
  <Characters>22108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Sense Generic Word Template</vt:lpstr>
    </vt:vector>
  </TitlesOfParts>
  <Company>CTS Creative Template Solutions Ltd</Company>
  <LinksUpToDate>false</LinksUpToDate>
  <CharactersWithSpaces>25935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creator>Mandeep Kooner</dc:creator>
  <cp:lastModifiedBy>Trudi Ford</cp:lastModifiedBy>
  <cp:revision>4</cp:revision>
  <dcterms:created xsi:type="dcterms:W3CDTF">2025-08-08T08:10:00Z</dcterms:created>
  <dcterms:modified xsi:type="dcterms:W3CDTF">2025-08-08T08:19:00Z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vt:lpwstr>28 November 2016</vt:lpwstr>
  </property>
</Properties>
</file>