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393F5952"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0822C72A"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5408" behindDoc="0" locked="1" layoutInCell="1" allowOverlap="1" wp14:anchorId="4A75CBF9" wp14:editId="241EFF07">
                  <wp:simplePos x="0" y="0"/>
                  <wp:positionH relativeFrom="page">
                    <wp:align>right</wp:align>
                  </wp:positionH>
                  <wp:positionV relativeFrom="page">
                    <wp:align>top</wp:align>
                  </wp:positionV>
                  <wp:extent cx="2160000" cy="2354400"/>
                  <wp:effectExtent l="0" t="0" r="0" b="0"/>
                  <wp:wrapSquare wrapText="bothSides"/>
                  <wp:docPr id="14" name="Sense Welsh Logo with Tagline" descr="Sense Welsh Logo with tagline" hidden="1" title="Sense Welsh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8"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00AA651D" w:rsidRPr="00AA651D">
              <w:rPr>
                <w:noProof/>
                <w:lang w:eastAsia="en-GB"/>
              </w:rPr>
              <w:drawing>
                <wp:anchor distT="0" distB="0" distL="114300" distR="114300" simplePos="0" relativeHeight="251666175" behindDoc="0" locked="1" layoutInCell="1" allowOverlap="1" wp14:anchorId="542A74C7" wp14:editId="7BCEC9D6">
                  <wp:simplePos x="723900" y="723900"/>
                  <wp:positionH relativeFrom="page">
                    <wp:align>right</wp:align>
                  </wp:positionH>
                  <wp:positionV relativeFrom="page">
                    <wp:align>top</wp:align>
                  </wp:positionV>
                  <wp:extent cx="2160000" cy="903600"/>
                  <wp:effectExtent l="0" t="0" r="0" b="0"/>
                  <wp:wrapSquare wrapText="bothSides"/>
                  <wp:docPr id="16" name="Sense Welsh Logo" descr="Sense Welsh Logo" hidden="1" title="Sense Welsh Logo">
                    <a:extLst xmlns:a="http://schemas.openxmlformats.org/drawingml/2006/main">
                      <a:ext uri="{FF2B5EF4-FFF2-40B4-BE49-F238E27FC236}">
                        <a16:creationId xmlns:a16="http://schemas.microsoft.com/office/drawing/2014/main" id="{C2C07271-879B-4E31-94C7-24CC831F88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C2C07271-879B-4E31-94C7-24CC831F88E0}"/>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42491"/>
                          <a:stretch/>
                        </pic:blipFill>
                        <pic:spPr>
                          <a:xfrm>
                            <a:off x="0" y="0"/>
                            <a:ext cx="2160000" cy="903600"/>
                          </a:xfrm>
                          <a:prstGeom prst="rect">
                            <a:avLst/>
                          </a:prstGeom>
                        </pic:spPr>
                      </pic:pic>
                    </a:graphicData>
                  </a:graphic>
                  <wp14:sizeRelH relativeFrom="margin">
                    <wp14:pctWidth>0</wp14:pctWidth>
                  </wp14:sizeRelH>
                  <wp14:sizeRelV relativeFrom="margin">
                    <wp14:pctHeight>0</wp14:pctHeight>
                  </wp14:sizeRelV>
                </wp:anchor>
              </w:drawing>
            </w:r>
            <w:r w:rsidRPr="000D5D39">
              <w:rPr>
                <w:noProof/>
                <w:lang w:eastAsia="en-GB"/>
              </w:rPr>
              <w:drawing>
                <wp:anchor distT="0" distB="0" distL="114300" distR="114300" simplePos="0" relativeHeight="251666943" behindDoc="0" locked="1" layoutInCell="1" allowOverlap="1" wp14:anchorId="472204E3" wp14:editId="7F2252E6">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00D74275" w:rsidRPr="00D74275">
              <w:rPr>
                <w:noProof/>
                <w:lang w:eastAsia="en-GB"/>
              </w:rPr>
              <w:drawing>
                <wp:anchor distT="0" distB="0" distL="114300" distR="114300" simplePos="0" relativeHeight="251667967" behindDoc="0" locked="1" layoutInCell="1" allowOverlap="1" wp14:anchorId="62D34AF9" wp14:editId="5EF01164">
                  <wp:simplePos x="723900" y="723900"/>
                  <wp:positionH relativeFrom="page">
                    <wp:align>right</wp:align>
                  </wp:positionH>
                  <wp:positionV relativeFrom="page">
                    <wp:align>top</wp:align>
                  </wp:positionV>
                  <wp:extent cx="2160000" cy="738000"/>
                  <wp:effectExtent l="0" t="0" r="0" b="0"/>
                  <wp:wrapSquare wrapText="bothSides"/>
                  <wp:docPr id="6"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1" cstate="print">
                            <a:extLst>
                              <a:ext uri="{28A0092B-C50C-407E-A947-70E740481C1C}">
                                <a14:useLocalDpi xmlns:a14="http://schemas.microsoft.com/office/drawing/2010/main" val="0"/>
                              </a:ext>
                            </a:extLst>
                          </a:blip>
                          <a:srcRect t="-2" b="-60111"/>
                          <a:stretch/>
                        </pic:blipFill>
                        <pic:spPr>
                          <a:xfrm>
                            <a:off x="0" y="0"/>
                            <a:ext cx="2160000" cy="738000"/>
                          </a:xfrm>
                          <a:prstGeom prst="rect">
                            <a:avLst/>
                          </a:prstGeom>
                        </pic:spPr>
                      </pic:pic>
                    </a:graphicData>
                  </a:graphic>
                  <wp14:sizeRelH relativeFrom="margin">
                    <wp14:pctWidth>0</wp14:pctWidth>
                  </wp14:sizeRelH>
                  <wp14:sizeRelV relativeFrom="margin">
                    <wp14:pctHeight>0</wp14:pctHeight>
                  </wp14:sizeRelV>
                </wp:anchor>
              </w:drawing>
            </w:r>
          </w:p>
        </w:tc>
      </w:tr>
    </w:tbl>
    <w:p w14:paraId="4E526812" w14:textId="77777777" w:rsidR="00EB549F" w:rsidRDefault="00EB549F" w:rsidP="00022C5E">
      <w:pPr>
        <w:pStyle w:val="DocDate"/>
        <w:rPr>
          <w:b/>
          <w:color w:val="E57200" w:themeColor="accent2"/>
          <w:sz w:val="48"/>
          <w:szCs w:val="24"/>
        </w:rPr>
      </w:pPr>
      <w:r w:rsidRPr="00EB549F">
        <w:rPr>
          <w:b/>
          <w:color w:val="E57200" w:themeColor="accent2"/>
          <w:sz w:val="48"/>
          <w:szCs w:val="24"/>
        </w:rPr>
        <w:t xml:space="preserve">Making Sense of </w:t>
      </w:r>
      <w:r w:rsidR="005753AD">
        <w:rPr>
          <w:b/>
          <w:color w:val="E57200" w:themeColor="accent2"/>
          <w:sz w:val="48"/>
          <w:szCs w:val="24"/>
        </w:rPr>
        <w:t>Mini Games</w:t>
      </w:r>
    </w:p>
    <w:p w14:paraId="4A6F46BE" w14:textId="77777777" w:rsidR="00EB549F" w:rsidRDefault="003F5E44" w:rsidP="003F5E44">
      <w:pPr>
        <w:pStyle w:val="Heading1"/>
        <w:numPr>
          <w:ilvl w:val="0"/>
          <w:numId w:val="0"/>
        </w:numPr>
      </w:pPr>
      <w:r w:rsidRPr="003F5E44">
        <w:t>How this resource will help you</w:t>
      </w:r>
      <w:r w:rsidR="00EB549F">
        <w:tab/>
      </w:r>
      <w:r w:rsidR="00EB549F">
        <w:tab/>
      </w:r>
      <w:r w:rsidR="00EB549F">
        <w:tab/>
      </w:r>
      <w:r w:rsidR="00EB549F">
        <w:tab/>
      </w:r>
    </w:p>
    <w:p w14:paraId="29F9B673" w14:textId="77777777" w:rsidR="003F5E44" w:rsidRDefault="003F5E44" w:rsidP="003F5E44">
      <w:r>
        <w:t>Sense Active gives people to chance to express themselves, enjoy physical activities and socialise.</w:t>
      </w:r>
    </w:p>
    <w:p w14:paraId="6BD921EE" w14:textId="77777777" w:rsidR="003F5E44" w:rsidRDefault="003F5E44" w:rsidP="003F5E44">
      <w:r>
        <w:t>We believe that everyone has the right to enjoy sports and activities, and that these are vital for living full, rich and engaged lives.</w:t>
      </w:r>
    </w:p>
    <w:p w14:paraId="03F7A498" w14:textId="77777777" w:rsidR="003F5E44" w:rsidRDefault="003F5E44" w:rsidP="003F5E44">
      <w:pPr>
        <w:pStyle w:val="Heading3"/>
      </w:pPr>
      <w:r>
        <w:t>The purpose</w:t>
      </w:r>
    </w:p>
    <w:p w14:paraId="4E721BE2" w14:textId="77777777" w:rsidR="003F5E44" w:rsidRDefault="003F5E44" w:rsidP="003F5E44">
      <w:r>
        <w:t>This resource is designed to give you suitable games and activities that can be enjoyed with little or no equipment or in any sized space, helping people to be more active.</w:t>
      </w:r>
    </w:p>
    <w:p w14:paraId="0AA47D94" w14:textId="77777777" w:rsidR="003F5E44" w:rsidRDefault="003F5E44" w:rsidP="003F5E44">
      <w:pPr>
        <w:pStyle w:val="Heading3"/>
      </w:pPr>
      <w:r>
        <w:t>Who is it for?</w:t>
      </w:r>
    </w:p>
    <w:p w14:paraId="63724D63" w14:textId="77777777" w:rsidR="003F5E44" w:rsidRDefault="003F5E44" w:rsidP="003F5E44">
      <w:r>
        <w:t>It has been compiled for people of all ages with complex disabilities and for people supporting them.</w:t>
      </w:r>
    </w:p>
    <w:p w14:paraId="330FB8C4" w14:textId="77777777" w:rsidR="003F5E44" w:rsidRDefault="003F5E44" w:rsidP="003F5E44">
      <w:pPr>
        <w:pStyle w:val="Heading3"/>
      </w:pPr>
      <w:r>
        <w:t>The benefits</w:t>
      </w:r>
    </w:p>
    <w:p w14:paraId="7D2FFCF5" w14:textId="77777777" w:rsidR="003F5E44" w:rsidRDefault="003F5E44" w:rsidP="003F5E44">
      <w:r>
        <w:t xml:space="preserve">Regular exercise is important to help maintain a healthy lifestyle. For people living with complex disabilities it can provide </w:t>
      </w:r>
      <w:proofErr w:type="gramStart"/>
      <w:r>
        <w:t>a number of</w:t>
      </w:r>
      <w:proofErr w:type="gramEnd"/>
      <w:r>
        <w:t xml:space="preserve"> benefits including:</w:t>
      </w:r>
    </w:p>
    <w:p w14:paraId="35084754" w14:textId="77777777" w:rsidR="003F5E44" w:rsidRDefault="003F5E44" w:rsidP="003F5E44">
      <w:pPr>
        <w:pStyle w:val="Bullet1"/>
      </w:pPr>
      <w:r>
        <w:rPr>
          <w:rFonts w:hint="eastAsia"/>
        </w:rPr>
        <w:t>Making new friends</w:t>
      </w:r>
    </w:p>
    <w:p w14:paraId="19A532F7" w14:textId="77777777" w:rsidR="003F5E44" w:rsidRDefault="003F5E44" w:rsidP="003F5E44">
      <w:pPr>
        <w:pStyle w:val="Bullet1"/>
      </w:pPr>
      <w:r>
        <w:rPr>
          <w:rFonts w:hint="eastAsia"/>
        </w:rPr>
        <w:t>Weight loss</w:t>
      </w:r>
    </w:p>
    <w:p w14:paraId="71A0F236" w14:textId="77777777" w:rsidR="003F5E44" w:rsidRDefault="003F5E44" w:rsidP="003F5E44">
      <w:pPr>
        <w:pStyle w:val="Bullet1"/>
      </w:pPr>
      <w:r>
        <w:rPr>
          <w:rFonts w:hint="eastAsia"/>
        </w:rPr>
        <w:t>Keeping fit</w:t>
      </w:r>
    </w:p>
    <w:p w14:paraId="46790292" w14:textId="77777777" w:rsidR="003F5E44" w:rsidRDefault="003F5E44" w:rsidP="003F5E44">
      <w:pPr>
        <w:pStyle w:val="Bullet1"/>
      </w:pPr>
      <w:r>
        <w:rPr>
          <w:rFonts w:hint="eastAsia"/>
        </w:rPr>
        <w:t>Improving communication</w:t>
      </w:r>
    </w:p>
    <w:p w14:paraId="2B6465BF" w14:textId="77777777" w:rsidR="003F5E44" w:rsidRDefault="003F5E44" w:rsidP="003F5E44">
      <w:pPr>
        <w:pStyle w:val="Bullet1"/>
      </w:pPr>
      <w:r>
        <w:rPr>
          <w:rFonts w:hint="eastAsia"/>
        </w:rPr>
        <w:t>Learning new skills</w:t>
      </w:r>
    </w:p>
    <w:p w14:paraId="45A00789" w14:textId="77777777" w:rsidR="00515553" w:rsidRDefault="00515553" w:rsidP="00D56B92">
      <w:pPr>
        <w:pStyle w:val="Heading3"/>
      </w:pPr>
      <w:r>
        <w:lastRenderedPageBreak/>
        <w:t>Top tips</w:t>
      </w:r>
    </w:p>
    <w:p w14:paraId="274DE09F" w14:textId="77777777" w:rsidR="00D56B92" w:rsidRPr="00D56B92" w:rsidRDefault="00D56B92" w:rsidP="00D56B92">
      <w:pPr>
        <w:rPr>
          <w:lang w:eastAsia="en-US"/>
        </w:rPr>
      </w:pPr>
    </w:p>
    <w:p w14:paraId="71AF0308" w14:textId="77777777" w:rsidR="00515553" w:rsidRDefault="00515553" w:rsidP="00515553">
      <w:pPr>
        <w:pStyle w:val="Bullet1"/>
      </w:pPr>
      <w:r>
        <w:t>Participants are more likely to engage in games if their support workers are taking part and engaged as well.</w:t>
      </w:r>
    </w:p>
    <w:p w14:paraId="621450DA" w14:textId="77777777" w:rsidR="00515553" w:rsidRDefault="00515553" w:rsidP="00515553">
      <w:pPr>
        <w:pStyle w:val="Bullet1"/>
      </w:pPr>
      <w:r>
        <w:t>Make things more sensory e.g. by adding noise, texture or smell.</w:t>
      </w:r>
    </w:p>
    <w:p w14:paraId="406E9A48" w14:textId="77777777" w:rsidR="00515553" w:rsidRDefault="00515553" w:rsidP="00515553">
      <w:pPr>
        <w:pStyle w:val="Bullet1"/>
      </w:pPr>
      <w:r>
        <w:t>Including time at the start of each session for individuals to feel the equipment and understand the</w:t>
      </w:r>
      <w:bookmarkStart w:id="30" w:name="_GoBack"/>
      <w:bookmarkEnd w:id="30"/>
      <w:r>
        <w:t xml:space="preserve"> area can help.</w:t>
      </w:r>
    </w:p>
    <w:p w14:paraId="6E2182E3" w14:textId="77777777" w:rsidR="00515553" w:rsidRDefault="00515553" w:rsidP="00515553">
      <w:pPr>
        <w:pStyle w:val="Bullet1"/>
      </w:pPr>
      <w:r>
        <w:t>Supporting a participant to actively take part in a way which is appropriate for them.</w:t>
      </w:r>
    </w:p>
    <w:p w14:paraId="16A72A4A" w14:textId="77777777" w:rsidR="00336F04" w:rsidRDefault="00515553" w:rsidP="00336F04">
      <w:pPr>
        <w:pStyle w:val="Bullet1"/>
      </w:pPr>
      <w:r>
        <w:t>As with all sport and physical activity sessions, make sure you have completed a risk assessment of the equipment and space to make sure it is safe to use.</w:t>
      </w:r>
      <w:r w:rsidR="00336F04">
        <w:br/>
      </w:r>
    </w:p>
    <w:p w14:paraId="260E1B0C" w14:textId="5250495B" w:rsidR="00336F04" w:rsidRDefault="00336F04" w:rsidP="00336F04">
      <w:pPr>
        <w:pStyle w:val="Bullet1"/>
        <w:numPr>
          <w:ilvl w:val="0"/>
          <w:numId w:val="0"/>
        </w:numPr>
        <w:ind w:left="340" w:hanging="340"/>
      </w:pPr>
      <w:r w:rsidRPr="00336F04">
        <w:t xml:space="preserve">Get creative with the equipment you use, some ideas for this are on </w:t>
      </w:r>
      <w:r w:rsidRPr="00007BD6">
        <w:t xml:space="preserve">page </w:t>
      </w:r>
      <w:r w:rsidR="00007BD6" w:rsidRPr="00007BD6">
        <w:rPr>
          <w:color w:val="auto"/>
        </w:rPr>
        <w:t>17</w:t>
      </w:r>
      <w:r w:rsidRPr="00007BD6">
        <w:rPr>
          <w:color w:val="auto"/>
        </w:rPr>
        <w:t>.</w:t>
      </w:r>
    </w:p>
    <w:p w14:paraId="06305DC0" w14:textId="77777777" w:rsidR="00EB549F" w:rsidRDefault="00EB549F" w:rsidP="00EB549F">
      <w:pPr>
        <w:pStyle w:val="Heading2"/>
      </w:pPr>
      <w:r>
        <w:t>Contents</w:t>
      </w:r>
    </w:p>
    <w:p w14:paraId="08893FAF" w14:textId="42D1A8EC" w:rsidR="00EB549F" w:rsidRDefault="005F7F83" w:rsidP="00EB549F">
      <w:r>
        <w:rPr>
          <w:b/>
        </w:rPr>
        <w:t>2</w:t>
      </w:r>
      <w:r w:rsidR="0058557A">
        <w:rPr>
          <w:b/>
        </w:rPr>
        <w:tab/>
      </w:r>
      <w:r w:rsidR="00594A26" w:rsidRPr="00594A26">
        <w:rPr>
          <w:bCs/>
        </w:rPr>
        <w:t>Activities</w:t>
      </w:r>
    </w:p>
    <w:p w14:paraId="145CC124" w14:textId="3EC2E764" w:rsidR="00EB549F" w:rsidRDefault="00172277" w:rsidP="0058557A">
      <w:r>
        <w:rPr>
          <w:b/>
        </w:rPr>
        <w:t>1</w:t>
      </w:r>
      <w:r w:rsidR="00007BD6">
        <w:rPr>
          <w:b/>
        </w:rPr>
        <w:t>7</w:t>
      </w:r>
      <w:r w:rsidR="0058557A">
        <w:tab/>
      </w:r>
      <w:r>
        <w:t>Equipment</w:t>
      </w:r>
    </w:p>
    <w:p w14:paraId="1A442FD7" w14:textId="4768B074" w:rsidR="00EB549F" w:rsidRDefault="00EC7280" w:rsidP="00EB549F">
      <w:r>
        <w:rPr>
          <w:b/>
        </w:rPr>
        <w:t>21</w:t>
      </w:r>
      <w:r w:rsidR="0058557A">
        <w:rPr>
          <w:b/>
        </w:rPr>
        <w:tab/>
      </w:r>
      <w:r w:rsidRPr="00EC7280">
        <w:rPr>
          <w:bCs/>
        </w:rPr>
        <w:t>What Next?</w:t>
      </w:r>
    </w:p>
    <w:p w14:paraId="040A08EA" w14:textId="77777777" w:rsidR="00594A26" w:rsidRDefault="00594A26" w:rsidP="00594A26">
      <w:pPr>
        <w:pStyle w:val="Heading1"/>
      </w:pPr>
      <w:r>
        <w:t>Activities</w:t>
      </w:r>
    </w:p>
    <w:p w14:paraId="578D8AC7" w14:textId="682C3C16" w:rsidR="00EB549F" w:rsidRDefault="00211F75" w:rsidP="00211F75">
      <w:pPr>
        <w:pStyle w:val="Heading2"/>
        <w:numPr>
          <w:ilvl w:val="0"/>
          <w:numId w:val="0"/>
        </w:numPr>
      </w:pPr>
      <w:r w:rsidRPr="00211F75">
        <w:t>Balloon keep up</w:t>
      </w:r>
    </w:p>
    <w:p w14:paraId="6C11D5C6" w14:textId="77777777" w:rsidR="00211F75" w:rsidRDefault="00211F75" w:rsidP="00211F75">
      <w:pPr>
        <w:pStyle w:val="Heading3"/>
      </w:pPr>
      <w:r w:rsidRPr="00211F75">
        <w:t>Equipment needed</w:t>
      </w:r>
    </w:p>
    <w:p w14:paraId="0342F2D6" w14:textId="77777777" w:rsidR="00211F75" w:rsidRDefault="00211F75" w:rsidP="00211F75">
      <w:r>
        <w:t>Inflated balloons</w:t>
      </w:r>
    </w:p>
    <w:p w14:paraId="3A6AB06B" w14:textId="77777777" w:rsidR="00211F75" w:rsidRDefault="00211F75" w:rsidP="00211F75">
      <w:pPr>
        <w:pStyle w:val="Heading3"/>
      </w:pPr>
      <w:r>
        <w:t>Set up</w:t>
      </w:r>
    </w:p>
    <w:p w14:paraId="29FEC6F3" w14:textId="77777777" w:rsidR="00211F75" w:rsidRDefault="00211F75" w:rsidP="00211F75">
      <w:r>
        <w:t>Find a clear space for the activity</w:t>
      </w:r>
    </w:p>
    <w:p w14:paraId="2E232D19" w14:textId="77777777" w:rsidR="00211F75" w:rsidRPr="00D56B92" w:rsidRDefault="00211F75" w:rsidP="00D56B92">
      <w:pPr>
        <w:pStyle w:val="Heading3"/>
      </w:pPr>
      <w:r>
        <w:lastRenderedPageBreak/>
        <w:t>Make it sensory</w:t>
      </w:r>
    </w:p>
    <w:p w14:paraId="1685E33D" w14:textId="77777777" w:rsidR="00211F75" w:rsidRDefault="00211F75" w:rsidP="00211F75">
      <w:pPr>
        <w:pStyle w:val="Bullet1"/>
      </w:pPr>
      <w:r>
        <w:t>Use different colour or shape balloons – bright colours are great</w:t>
      </w:r>
    </w:p>
    <w:p w14:paraId="296B55C1" w14:textId="77777777" w:rsidR="00211F75" w:rsidRDefault="00211F75" w:rsidP="00211F75">
      <w:pPr>
        <w:pStyle w:val="Bullet1"/>
      </w:pPr>
      <w:r>
        <w:t>Add a very small amount of rice to each balloon before blowing up to help make a sound</w:t>
      </w:r>
    </w:p>
    <w:p w14:paraId="15C5A89B" w14:textId="77777777" w:rsidR="00D56B92" w:rsidRPr="00D56B92" w:rsidRDefault="00D56B92" w:rsidP="00D56B92">
      <w:pPr>
        <w:pStyle w:val="Heading3"/>
      </w:pPr>
      <w:r>
        <w:t>How to play</w:t>
      </w:r>
      <w:r>
        <w:br/>
      </w:r>
    </w:p>
    <w:p w14:paraId="5AE1ED77" w14:textId="77777777" w:rsidR="00D56B92" w:rsidRDefault="00D56B92" w:rsidP="00D56B92">
      <w:pPr>
        <w:pStyle w:val="Bullet1"/>
      </w:pPr>
      <w:r>
        <w:t>Each participant must try to keep their balloon off the floor for as long as possible by tapping it up in the air</w:t>
      </w:r>
    </w:p>
    <w:p w14:paraId="285FE00C" w14:textId="77777777" w:rsidR="00D56B92" w:rsidRDefault="00D56B92" w:rsidP="00D56B92">
      <w:pPr>
        <w:pStyle w:val="Bullet1"/>
      </w:pPr>
      <w:r>
        <w:t>For those finding it easy try working as a group or using multiple balloons</w:t>
      </w:r>
    </w:p>
    <w:p w14:paraId="012302D5" w14:textId="77777777" w:rsidR="00D56B92" w:rsidRDefault="00D56B92" w:rsidP="00D56B92">
      <w:pPr>
        <w:pStyle w:val="Bullet1"/>
      </w:pPr>
      <w:r>
        <w:t>If you are supporting the participant, you can join in with a team game or maybe just offer support to those who need it</w:t>
      </w:r>
    </w:p>
    <w:p w14:paraId="37304A05" w14:textId="77777777" w:rsidR="00D56B92" w:rsidRPr="00D56B92" w:rsidRDefault="00D56B92" w:rsidP="00D56B92">
      <w:pPr>
        <w:pStyle w:val="Heading3"/>
      </w:pPr>
      <w:r w:rsidRPr="00D56B92">
        <w:t>Making it harder/easier</w:t>
      </w:r>
    </w:p>
    <w:p w14:paraId="529474D6" w14:textId="77777777" w:rsidR="00211F75" w:rsidRDefault="00D56B92" w:rsidP="00211F75">
      <w:pPr>
        <w:rPr>
          <w:lang w:eastAsia="en-US"/>
        </w:rPr>
      </w:pPr>
      <w:r w:rsidRPr="00D56B92">
        <w:rPr>
          <w:lang w:eastAsia="en-US"/>
        </w:rPr>
        <w:t>Use multiple balloons or add some rice to them to make them fall quicker</w:t>
      </w:r>
    </w:p>
    <w:p w14:paraId="245324F0" w14:textId="77777777" w:rsidR="00D56B92" w:rsidRDefault="00D56B92" w:rsidP="00211F75">
      <w:pPr>
        <w:rPr>
          <w:rStyle w:val="Emphasis"/>
        </w:rPr>
      </w:pPr>
      <w:r w:rsidRPr="004D7110">
        <w:rPr>
          <w:rStyle w:val="Emphasis"/>
        </w:rPr>
        <w:t>“</w:t>
      </w:r>
      <w:r w:rsidRPr="004D7110">
        <w:rPr>
          <w:rStyle w:val="Emphasis"/>
          <w:lang w:eastAsia="en-US"/>
        </w:rPr>
        <w:t>Encourage participants to stretch up and reach the balloon</w:t>
      </w:r>
      <w:r w:rsidRPr="004D7110">
        <w:rPr>
          <w:rStyle w:val="Emphasis"/>
        </w:rPr>
        <w:t>”</w:t>
      </w:r>
    </w:p>
    <w:p w14:paraId="24BCD3F2" w14:textId="77777777" w:rsidR="0023601F" w:rsidRPr="00A6186F" w:rsidRDefault="00A6186F" w:rsidP="00A6186F">
      <w:pPr>
        <w:pStyle w:val="Heading2"/>
        <w:rPr>
          <w:rStyle w:val="IntenseEmphasis"/>
          <w:i w:val="0"/>
          <w:iCs w:val="0"/>
          <w:color w:val="E57200" w:themeColor="accent2"/>
        </w:rPr>
      </w:pPr>
      <w:r w:rsidRPr="00A6186F">
        <w:rPr>
          <w:rStyle w:val="IntenseEmphasis"/>
          <w:i w:val="0"/>
          <w:iCs w:val="0"/>
          <w:color w:val="E57200" w:themeColor="accent2"/>
        </w:rPr>
        <w:t>Bowling</w:t>
      </w:r>
    </w:p>
    <w:p w14:paraId="7B1BACB3" w14:textId="1AD42685" w:rsidR="00A6186F" w:rsidRDefault="00A6186F" w:rsidP="001121CB">
      <w:pPr>
        <w:pStyle w:val="Heading3"/>
        <w:rPr>
          <w:rStyle w:val="IntenseEmphasis"/>
          <w:i w:val="0"/>
          <w:iCs w:val="0"/>
        </w:rPr>
      </w:pPr>
      <w:r w:rsidRPr="00A6186F">
        <w:rPr>
          <w:rStyle w:val="IntenseEmphasis"/>
          <w:i w:val="0"/>
          <w:iCs w:val="0"/>
        </w:rPr>
        <w:t>Equipment needed</w:t>
      </w:r>
      <w:r w:rsidR="001121CB">
        <w:rPr>
          <w:rStyle w:val="IntenseEmphasis"/>
          <w:i w:val="0"/>
          <w:iCs w:val="0"/>
        </w:rPr>
        <w:br/>
      </w:r>
    </w:p>
    <w:p w14:paraId="6FBD3B4C" w14:textId="77777777" w:rsidR="00A6186F" w:rsidRPr="00A6186F" w:rsidRDefault="00A6186F" w:rsidP="00A6186F">
      <w:pPr>
        <w:pStyle w:val="Bullet1"/>
        <w:rPr>
          <w:rStyle w:val="IntenseEmphasis"/>
          <w:i w:val="0"/>
          <w:iCs w:val="0"/>
          <w:color w:val="auto"/>
          <w:lang w:eastAsia="en-US"/>
        </w:rPr>
      </w:pPr>
      <w:r w:rsidRPr="00A6186F">
        <w:rPr>
          <w:rStyle w:val="IntenseEmphasis"/>
          <w:i w:val="0"/>
          <w:iCs w:val="0"/>
          <w:color w:val="auto"/>
          <w:lang w:eastAsia="en-US"/>
        </w:rPr>
        <w:t>Ball</w:t>
      </w:r>
    </w:p>
    <w:p w14:paraId="4998BE95" w14:textId="2E3CFB67" w:rsidR="00A6186F" w:rsidRDefault="00A6186F" w:rsidP="00A6186F">
      <w:pPr>
        <w:pStyle w:val="Bullet1"/>
        <w:rPr>
          <w:rStyle w:val="IntenseEmphasis"/>
          <w:i w:val="0"/>
          <w:iCs w:val="0"/>
          <w:color w:val="auto"/>
          <w:lang w:eastAsia="en-US"/>
        </w:rPr>
      </w:pPr>
      <w:r w:rsidRPr="00A6186F">
        <w:rPr>
          <w:rStyle w:val="IntenseEmphasis"/>
          <w:i w:val="0"/>
          <w:iCs w:val="0"/>
          <w:color w:val="auto"/>
          <w:lang w:eastAsia="en-US"/>
        </w:rPr>
        <w:t>Skittles</w:t>
      </w:r>
    </w:p>
    <w:p w14:paraId="6FB71AAD" w14:textId="0B405275" w:rsidR="00A6186F" w:rsidRDefault="00A6186F" w:rsidP="001121CB">
      <w:pPr>
        <w:pStyle w:val="Heading3"/>
        <w:rPr>
          <w:rStyle w:val="IntenseEmphasis"/>
          <w:i w:val="0"/>
          <w:iCs w:val="0"/>
        </w:rPr>
      </w:pPr>
      <w:r>
        <w:rPr>
          <w:rStyle w:val="IntenseEmphasis"/>
          <w:i w:val="0"/>
          <w:iCs w:val="0"/>
        </w:rPr>
        <w:t>Set up</w:t>
      </w:r>
      <w:r w:rsidR="001121CB">
        <w:rPr>
          <w:rStyle w:val="IntenseEmphasis"/>
          <w:i w:val="0"/>
          <w:iCs w:val="0"/>
        </w:rPr>
        <w:br/>
      </w:r>
    </w:p>
    <w:p w14:paraId="03D42A3B" w14:textId="4D640E68" w:rsidR="00A6186F" w:rsidRPr="001121CB" w:rsidRDefault="00A6186F" w:rsidP="001121CB">
      <w:pPr>
        <w:pStyle w:val="Bullet1"/>
        <w:rPr>
          <w:rFonts w:ascii="FSAlbert" w:hAnsi="FSAlbert" w:cs="FSAlbert"/>
        </w:rPr>
      </w:pPr>
      <w:r>
        <w:t>Set out the skittles as below with participants facing the skittles when it is their</w:t>
      </w:r>
      <w:r w:rsidR="001121CB">
        <w:t xml:space="preserve"> turn</w:t>
      </w:r>
    </w:p>
    <w:p w14:paraId="1B7148DA" w14:textId="77E84EAC" w:rsidR="001121CB" w:rsidRDefault="001121CB" w:rsidP="001121CB">
      <w:pPr>
        <w:pStyle w:val="Heading3"/>
        <w:rPr>
          <w:rStyle w:val="IntenseEmphasis"/>
          <w:i w:val="0"/>
          <w:iCs w:val="0"/>
        </w:rPr>
      </w:pPr>
      <w:r>
        <w:rPr>
          <w:rStyle w:val="IntenseEmphasis"/>
          <w:i w:val="0"/>
          <w:iCs w:val="0"/>
        </w:rPr>
        <w:t>Make it sensory</w:t>
      </w:r>
      <w:r>
        <w:rPr>
          <w:rStyle w:val="IntenseEmphasis"/>
          <w:i w:val="0"/>
          <w:iCs w:val="0"/>
        </w:rPr>
        <w:br/>
      </w:r>
    </w:p>
    <w:p w14:paraId="42E8205E" w14:textId="6D986A9D" w:rsidR="00A33113" w:rsidRDefault="00A33113" w:rsidP="00A33113">
      <w:pPr>
        <w:pStyle w:val="Bullet1"/>
      </w:pPr>
      <w:r w:rsidRPr="00A33113">
        <w:t>Try using different coloured skittles and balls. Consider the colour of the background you are aiming at - does it contrast with the skittles?</w:t>
      </w:r>
    </w:p>
    <w:p w14:paraId="3E1DB86C" w14:textId="33407083" w:rsidR="00A33113" w:rsidRDefault="00A33113" w:rsidP="00A33113">
      <w:pPr>
        <w:pStyle w:val="Bullet1"/>
      </w:pPr>
      <w:r>
        <w:lastRenderedPageBreak/>
        <w:t>Use different sounds when skittles are knocked over</w:t>
      </w:r>
    </w:p>
    <w:p w14:paraId="13B75A7E" w14:textId="5C830182" w:rsidR="00FE2DF6" w:rsidRDefault="00FE2DF6" w:rsidP="00FE2DF6">
      <w:pPr>
        <w:pStyle w:val="Heading3"/>
        <w:rPr>
          <w:rStyle w:val="IntenseEmphasis"/>
          <w:i w:val="0"/>
          <w:iCs w:val="0"/>
        </w:rPr>
      </w:pPr>
      <w:r>
        <w:rPr>
          <w:rStyle w:val="IntenseEmphasis"/>
          <w:i w:val="0"/>
          <w:iCs w:val="0"/>
        </w:rPr>
        <w:t>How to play</w:t>
      </w:r>
      <w:r>
        <w:rPr>
          <w:rStyle w:val="IntenseEmphasis"/>
          <w:i w:val="0"/>
          <w:iCs w:val="0"/>
        </w:rPr>
        <w:br/>
      </w:r>
    </w:p>
    <w:p w14:paraId="658F760B" w14:textId="348C2B2B" w:rsidR="00FE2DF6" w:rsidRDefault="00FE2DF6" w:rsidP="00FE2DF6">
      <w:pPr>
        <w:pStyle w:val="Bullet1"/>
      </w:pPr>
      <w:r>
        <w:t>Participants take it in turns to roll the ball at the skittles</w:t>
      </w:r>
    </w:p>
    <w:p w14:paraId="7376E408" w14:textId="74A04771" w:rsidR="00FE2DF6" w:rsidRDefault="00FE2DF6" w:rsidP="00FE2DF6">
      <w:pPr>
        <w:pStyle w:val="Bullet1"/>
      </w:pPr>
      <w:r>
        <w:t>The number of skittles knocked down is the number of points they get</w:t>
      </w:r>
    </w:p>
    <w:p w14:paraId="5505B56F" w14:textId="237E3BBD" w:rsidR="00FE2DF6" w:rsidRDefault="00FE2DF6" w:rsidP="00FE2DF6">
      <w:pPr>
        <w:pStyle w:val="Bullet1"/>
      </w:pPr>
      <w:r>
        <w:t>Participants get two tries each before the end of their turn and the skittles are reset</w:t>
      </w:r>
    </w:p>
    <w:p w14:paraId="4A290E35" w14:textId="5B290866" w:rsidR="00FE2DF6" w:rsidRDefault="00FE2DF6" w:rsidP="00FE2DF6">
      <w:pPr>
        <w:pStyle w:val="Bullet1"/>
      </w:pPr>
      <w:r>
        <w:t>Encourage the participant to grip the ball where possible</w:t>
      </w:r>
    </w:p>
    <w:p w14:paraId="7788C4A9" w14:textId="77E52BEB" w:rsidR="00B85E67" w:rsidRDefault="00B85E67" w:rsidP="00B85E67">
      <w:pPr>
        <w:pStyle w:val="Heading3"/>
        <w:rPr>
          <w:rStyle w:val="IntenseEmphasis"/>
          <w:i w:val="0"/>
          <w:iCs w:val="0"/>
        </w:rPr>
      </w:pPr>
      <w:r>
        <w:rPr>
          <w:rStyle w:val="IntenseEmphasis"/>
          <w:i w:val="0"/>
          <w:iCs w:val="0"/>
        </w:rPr>
        <w:t>Making it harder/easier</w:t>
      </w:r>
      <w:r>
        <w:rPr>
          <w:rStyle w:val="IntenseEmphasis"/>
          <w:i w:val="0"/>
          <w:iCs w:val="0"/>
        </w:rPr>
        <w:br/>
      </w:r>
    </w:p>
    <w:p w14:paraId="461B669C" w14:textId="5EDC8138" w:rsidR="00A30A50" w:rsidRDefault="00E02EB7" w:rsidP="00A30A50">
      <w:pPr>
        <w:pStyle w:val="Bullet1"/>
      </w:pPr>
      <w:r w:rsidRPr="00E02EB7">
        <w:t>Use a ramp to help roll the ball off</w:t>
      </w:r>
      <w:r w:rsidR="00A30A50">
        <w:br/>
      </w:r>
    </w:p>
    <w:p w14:paraId="39D9D88B" w14:textId="43F03E25" w:rsidR="00A30A50" w:rsidRDefault="00847AFB" w:rsidP="00A30A50">
      <w:pPr>
        <w:pStyle w:val="KeyMsg2"/>
        <w:rPr>
          <w:rStyle w:val="Emphasis"/>
        </w:rPr>
      </w:pPr>
      <w:r>
        <w:rPr>
          <w:rStyle w:val="Emphasis"/>
          <w:color w:val="auto"/>
        </w:rPr>
        <w:t>“</w:t>
      </w:r>
      <w:r w:rsidR="00A30A50" w:rsidRPr="00A30A50">
        <w:rPr>
          <w:rStyle w:val="Emphasis"/>
          <w:color w:val="auto"/>
        </w:rPr>
        <w:t>Why not encourage the participants to keep score?</w:t>
      </w:r>
      <w:r>
        <w:rPr>
          <w:rStyle w:val="Emphasis"/>
          <w:color w:val="auto"/>
        </w:rPr>
        <w:t>”</w:t>
      </w:r>
    </w:p>
    <w:p w14:paraId="55F6673A" w14:textId="10BBA862" w:rsidR="00251C03" w:rsidRDefault="00251C03" w:rsidP="00251C03">
      <w:pPr>
        <w:pStyle w:val="Heading2"/>
      </w:pPr>
      <w:r>
        <w:t>Bubble POP!</w:t>
      </w:r>
    </w:p>
    <w:p w14:paraId="0A376AB5" w14:textId="57136AED" w:rsidR="00251C03" w:rsidRPr="00251C03" w:rsidRDefault="00251C03" w:rsidP="00251C03">
      <w:pPr>
        <w:pStyle w:val="Heading3"/>
      </w:pPr>
      <w:r w:rsidRPr="00251C03">
        <w:t>Equipment needed</w:t>
      </w:r>
      <w:r>
        <w:br/>
      </w:r>
    </w:p>
    <w:p w14:paraId="1AB0F485" w14:textId="4763D10E" w:rsidR="00251C03" w:rsidRDefault="00251C03" w:rsidP="00251C03">
      <w:pPr>
        <w:pStyle w:val="Bullet1"/>
        <w:rPr>
          <w:lang w:eastAsia="en-US"/>
        </w:rPr>
      </w:pPr>
      <w:r>
        <w:t>Pots of bubbles</w:t>
      </w:r>
    </w:p>
    <w:p w14:paraId="5B57DAFA" w14:textId="4D9295B9" w:rsidR="00251C03" w:rsidRDefault="00251C03" w:rsidP="00251C03">
      <w:pPr>
        <w:pStyle w:val="Heading3"/>
      </w:pPr>
      <w:r w:rsidRPr="00251C03">
        <w:t>Set up</w:t>
      </w:r>
      <w:r>
        <w:br/>
      </w:r>
    </w:p>
    <w:p w14:paraId="3E38CE0B" w14:textId="35F23961" w:rsidR="00251C03" w:rsidRDefault="00251C03" w:rsidP="00251C03">
      <w:pPr>
        <w:pStyle w:val="Bullet1"/>
        <w:rPr>
          <w:lang w:eastAsia="en-US"/>
        </w:rPr>
      </w:pPr>
      <w:r>
        <w:t>Find a clear space for the activity</w:t>
      </w:r>
    </w:p>
    <w:p w14:paraId="28901EF9" w14:textId="186C558A" w:rsidR="00445B85" w:rsidRDefault="000A6122" w:rsidP="000A6122">
      <w:pPr>
        <w:pStyle w:val="Heading3"/>
      </w:pPr>
      <w:r w:rsidRPr="000A6122">
        <w:t>Make it sensory</w:t>
      </w:r>
      <w:r w:rsidR="002201CA">
        <w:br/>
      </w:r>
    </w:p>
    <w:p w14:paraId="625918DD" w14:textId="314B88BC" w:rsidR="002201CA" w:rsidRDefault="002201CA" w:rsidP="002201CA">
      <w:pPr>
        <w:pStyle w:val="Bullet1"/>
      </w:pPr>
      <w:r>
        <w:t>Add some music in the background or a sound</w:t>
      </w:r>
    </w:p>
    <w:p w14:paraId="39C96FEF" w14:textId="52A9BC86" w:rsidR="00B33BC8" w:rsidRDefault="00B33BC8" w:rsidP="00B33BC8">
      <w:pPr>
        <w:pStyle w:val="Heading3"/>
      </w:pPr>
      <w:r>
        <w:t>How to play</w:t>
      </w:r>
      <w:r>
        <w:br/>
      </w:r>
    </w:p>
    <w:p w14:paraId="27463449" w14:textId="77777777" w:rsidR="00B33BC8" w:rsidRDefault="00B33BC8" w:rsidP="00B33BC8">
      <w:pPr>
        <w:pStyle w:val="Bullet1"/>
        <w:rPr>
          <w:lang w:eastAsia="en-US"/>
        </w:rPr>
      </w:pPr>
      <w:r>
        <w:rPr>
          <w:lang w:eastAsia="en-US"/>
        </w:rPr>
        <w:t>Blow the bubbles near the participant and encourage them to reach out and pop as many as possible</w:t>
      </w:r>
    </w:p>
    <w:p w14:paraId="55CDF752" w14:textId="77777777" w:rsidR="00B33BC8" w:rsidRDefault="00B33BC8" w:rsidP="00B33BC8">
      <w:pPr>
        <w:pStyle w:val="Bullet1"/>
        <w:rPr>
          <w:lang w:eastAsia="en-US"/>
        </w:rPr>
      </w:pPr>
      <w:r>
        <w:rPr>
          <w:lang w:eastAsia="en-US"/>
        </w:rPr>
        <w:lastRenderedPageBreak/>
        <w:t>How many can they pop in a certain time?</w:t>
      </w:r>
    </w:p>
    <w:p w14:paraId="61CE588A" w14:textId="53C489C5" w:rsidR="00B33BC8" w:rsidRDefault="00B33BC8" w:rsidP="00B33BC8">
      <w:pPr>
        <w:pStyle w:val="Bullet1"/>
        <w:rPr>
          <w:lang w:eastAsia="en-US"/>
        </w:rPr>
      </w:pPr>
      <w:r>
        <w:rPr>
          <w:lang w:eastAsia="en-US"/>
        </w:rPr>
        <w:t>Make sure to blow the bubbles near the participant and not directly at them</w:t>
      </w:r>
    </w:p>
    <w:p w14:paraId="6675F1A4" w14:textId="43290541" w:rsidR="00B86460" w:rsidRDefault="00B86460" w:rsidP="00B86460">
      <w:pPr>
        <w:pStyle w:val="Heading3"/>
      </w:pPr>
      <w:r w:rsidRPr="00B86460">
        <w:t>Making it harder/easier</w:t>
      </w:r>
      <w:r w:rsidR="00E3713F">
        <w:br/>
      </w:r>
    </w:p>
    <w:p w14:paraId="1C452302" w14:textId="77777777" w:rsidR="00E3713F" w:rsidRDefault="00E3713F" w:rsidP="00E3713F">
      <w:pPr>
        <w:pStyle w:val="Bullet1"/>
        <w:rPr>
          <w:lang w:eastAsia="en-US"/>
        </w:rPr>
      </w:pPr>
      <w:r>
        <w:rPr>
          <w:lang w:eastAsia="en-US"/>
        </w:rPr>
        <w:t>Blow the bubbles further away or closer</w:t>
      </w:r>
    </w:p>
    <w:p w14:paraId="635B78FB" w14:textId="77777777" w:rsidR="0082458A" w:rsidRDefault="00E3713F" w:rsidP="0082458A">
      <w:pPr>
        <w:pStyle w:val="Bullet1"/>
        <w:rPr>
          <w:lang w:eastAsia="en-US"/>
        </w:rPr>
      </w:pPr>
      <w:r>
        <w:rPr>
          <w:lang w:eastAsia="en-US"/>
        </w:rPr>
        <w:t>Can you encourage participants to blow bubbles to each other?</w:t>
      </w:r>
    </w:p>
    <w:p w14:paraId="140007DD" w14:textId="6D0C4018" w:rsidR="00757FF6" w:rsidRPr="00847AFB" w:rsidRDefault="00847AFB" w:rsidP="00847AFB">
      <w:pPr>
        <w:pStyle w:val="Bullet1"/>
        <w:numPr>
          <w:ilvl w:val="0"/>
          <w:numId w:val="0"/>
        </w:numPr>
        <w:rPr>
          <w:rStyle w:val="Emphasis"/>
        </w:rPr>
      </w:pPr>
      <w:r>
        <w:rPr>
          <w:lang w:eastAsia="en-US"/>
        </w:rPr>
        <w:br/>
      </w:r>
      <w:r>
        <w:rPr>
          <w:rStyle w:val="Emphasis"/>
        </w:rPr>
        <w:t>“</w:t>
      </w:r>
      <w:r w:rsidR="00757FF6" w:rsidRPr="00757FF6">
        <w:rPr>
          <w:rStyle w:val="Emphasis"/>
        </w:rPr>
        <w:t>If you have a bubble machine how about using that instead?</w:t>
      </w:r>
      <w:r>
        <w:rPr>
          <w:rStyle w:val="Emphasis"/>
        </w:rPr>
        <w:t>”</w:t>
      </w:r>
    </w:p>
    <w:p w14:paraId="0B25EB59" w14:textId="3D850477" w:rsidR="00757FF6" w:rsidRDefault="0082458A" w:rsidP="0082458A">
      <w:pPr>
        <w:pStyle w:val="Heading2"/>
        <w:rPr>
          <w:rStyle w:val="Emphasis"/>
          <w:i w:val="0"/>
          <w:iCs w:val="0"/>
        </w:rPr>
      </w:pPr>
      <w:r w:rsidRPr="0082458A">
        <w:rPr>
          <w:rStyle w:val="Emphasis"/>
          <w:i w:val="0"/>
          <w:iCs w:val="0"/>
        </w:rPr>
        <w:t>Cricket</w:t>
      </w:r>
    </w:p>
    <w:p w14:paraId="33092492" w14:textId="750FB43F" w:rsidR="00747BE6" w:rsidRDefault="00747BE6" w:rsidP="00747BE6">
      <w:pPr>
        <w:pStyle w:val="Heading3"/>
      </w:pPr>
      <w:r w:rsidRPr="00747BE6">
        <w:t>Equipment needed</w:t>
      </w:r>
      <w:r w:rsidR="000F0F92">
        <w:br/>
      </w:r>
    </w:p>
    <w:p w14:paraId="56427932" w14:textId="77777777" w:rsidR="000F0F92" w:rsidRDefault="000F0F92" w:rsidP="000F0F92">
      <w:pPr>
        <w:pStyle w:val="Bullet1"/>
        <w:rPr>
          <w:lang w:eastAsia="en-US"/>
        </w:rPr>
      </w:pPr>
      <w:r>
        <w:rPr>
          <w:lang w:eastAsia="en-US"/>
        </w:rPr>
        <w:t>Two Wickets e.g. cones or chairs</w:t>
      </w:r>
    </w:p>
    <w:p w14:paraId="12B3E719" w14:textId="648B184B" w:rsidR="00747BE6" w:rsidRDefault="000F0F92" w:rsidP="000F0F92">
      <w:pPr>
        <w:pStyle w:val="Bullet1"/>
        <w:rPr>
          <w:lang w:eastAsia="en-US"/>
        </w:rPr>
      </w:pPr>
      <w:r>
        <w:rPr>
          <w:lang w:eastAsia="en-US"/>
        </w:rPr>
        <w:t>Ball</w:t>
      </w:r>
    </w:p>
    <w:p w14:paraId="472FF287" w14:textId="74958994" w:rsidR="00CE3DC0" w:rsidRDefault="00CE3DC0" w:rsidP="00CE3DC0">
      <w:pPr>
        <w:pStyle w:val="Heading3"/>
      </w:pPr>
      <w:r w:rsidRPr="00CE3DC0">
        <w:t>Set up</w:t>
      </w:r>
    </w:p>
    <w:p w14:paraId="27CBDAEB" w14:textId="77777777" w:rsidR="00CE3DC0" w:rsidRPr="00CE3DC0" w:rsidRDefault="00CE3DC0" w:rsidP="00CE3DC0">
      <w:pPr>
        <w:rPr>
          <w:lang w:eastAsia="en-US"/>
        </w:rPr>
      </w:pPr>
    </w:p>
    <w:p w14:paraId="79E46928" w14:textId="607ADD33" w:rsidR="00CE3DC0" w:rsidRDefault="00CE3DC0" w:rsidP="00CE3DC0">
      <w:pPr>
        <w:pStyle w:val="Bullet1"/>
        <w:rPr>
          <w:lang w:eastAsia="en-US"/>
        </w:rPr>
      </w:pPr>
      <w:r>
        <w:rPr>
          <w:lang w:eastAsia="en-US"/>
        </w:rPr>
        <w:t>Two wickets set about 5-6m apart</w:t>
      </w:r>
    </w:p>
    <w:p w14:paraId="1CE4410D" w14:textId="77777777" w:rsidR="00CE3DC0" w:rsidRDefault="00CE3DC0" w:rsidP="00CE3DC0">
      <w:pPr>
        <w:pStyle w:val="Bullet1"/>
        <w:rPr>
          <w:lang w:eastAsia="en-US"/>
        </w:rPr>
      </w:pPr>
      <w:r>
        <w:rPr>
          <w:lang w:eastAsia="en-US"/>
        </w:rPr>
        <w:t>Participants acting as fielders positioned round the outside of the area</w:t>
      </w:r>
    </w:p>
    <w:p w14:paraId="329DDB5E" w14:textId="3ADF1198" w:rsidR="00CE3DC0" w:rsidRDefault="00CE3DC0" w:rsidP="00CE3DC0">
      <w:pPr>
        <w:pStyle w:val="Bullet1"/>
        <w:rPr>
          <w:lang w:eastAsia="en-US"/>
        </w:rPr>
      </w:pPr>
      <w:r>
        <w:rPr>
          <w:lang w:eastAsia="en-US"/>
        </w:rPr>
        <w:t>The participant acting as the batter stands in front of one wicket with all fielders facing the same wicket</w:t>
      </w:r>
    </w:p>
    <w:p w14:paraId="1AB2B7E2" w14:textId="030C74BC" w:rsidR="0063076C" w:rsidRDefault="0063076C" w:rsidP="0063076C">
      <w:pPr>
        <w:pStyle w:val="Heading3"/>
      </w:pPr>
      <w:r w:rsidRPr="0063076C">
        <w:t>Make it sensory</w:t>
      </w:r>
      <w:r>
        <w:br/>
      </w:r>
    </w:p>
    <w:p w14:paraId="19E05EA2" w14:textId="3B34A6D1" w:rsidR="0063076C" w:rsidRDefault="0063076C" w:rsidP="0063076C">
      <w:pPr>
        <w:pStyle w:val="Bullet1"/>
      </w:pPr>
      <w:r>
        <w:t>Use bright colours for the wicket and the ball</w:t>
      </w:r>
    </w:p>
    <w:p w14:paraId="0086E4E9" w14:textId="2A8AED05" w:rsidR="0063076C" w:rsidRDefault="0063076C" w:rsidP="0063076C">
      <w:pPr>
        <w:pStyle w:val="Bullet1"/>
      </w:pPr>
      <w:r>
        <w:t>Have a sound for each time a run is scored</w:t>
      </w:r>
    </w:p>
    <w:p w14:paraId="2EB3B4E8" w14:textId="62D9B528" w:rsidR="00FD3DB7" w:rsidRDefault="00FD3DB7" w:rsidP="00FD3DB7">
      <w:pPr>
        <w:pStyle w:val="Heading3"/>
      </w:pPr>
      <w:r w:rsidRPr="00FD3DB7">
        <w:lastRenderedPageBreak/>
        <w:t>How to play</w:t>
      </w:r>
      <w:r w:rsidR="00D44CC5">
        <w:br/>
      </w:r>
    </w:p>
    <w:p w14:paraId="16052921" w14:textId="1D28AAB5" w:rsidR="00D44CC5" w:rsidRDefault="00D44CC5" w:rsidP="00D44CC5">
      <w:pPr>
        <w:pStyle w:val="Bullet1"/>
      </w:pPr>
      <w:r>
        <w:t>The batter bats by pushing or throwing the ball</w:t>
      </w:r>
    </w:p>
    <w:p w14:paraId="348A96E5" w14:textId="4AAB9697" w:rsidR="00D44CC5" w:rsidRDefault="00D44CC5" w:rsidP="00D44CC5">
      <w:pPr>
        <w:pStyle w:val="Bullet1"/>
      </w:pPr>
      <w:r>
        <w:t>As soon as the ball is released, the batter moves around wicket one then wicket two as many times as possible to collect “runs”</w:t>
      </w:r>
    </w:p>
    <w:p w14:paraId="56BED080" w14:textId="6E573155" w:rsidR="002B426D" w:rsidRDefault="00D44CC5" w:rsidP="002B426D">
      <w:pPr>
        <w:pStyle w:val="Bullet1"/>
      </w:pPr>
      <w:r>
        <w:t>The fielders must try to hit the first wicket to get the participant out</w:t>
      </w:r>
    </w:p>
    <w:p w14:paraId="1BA2C94F" w14:textId="082B0334" w:rsidR="002B426D" w:rsidRDefault="002B426D" w:rsidP="002B426D">
      <w:pPr>
        <w:pStyle w:val="Heading3"/>
      </w:pPr>
      <w:r>
        <w:t>Making it harder/easier</w:t>
      </w:r>
      <w:r>
        <w:br/>
      </w:r>
    </w:p>
    <w:p w14:paraId="1505A8FD" w14:textId="77777777" w:rsidR="00847AFB" w:rsidRDefault="002B426D" w:rsidP="002B426D">
      <w:pPr>
        <w:pStyle w:val="Bullet1"/>
      </w:pPr>
      <w:r w:rsidRPr="002B426D">
        <w:t>Use bigger or smaller balls.</w:t>
      </w:r>
    </w:p>
    <w:p w14:paraId="683ABA9D" w14:textId="4390DDB1" w:rsidR="002B426D" w:rsidRPr="00847AFB" w:rsidRDefault="00847AFB" w:rsidP="00847AFB">
      <w:pPr>
        <w:pStyle w:val="Bullet1"/>
        <w:numPr>
          <w:ilvl w:val="0"/>
          <w:numId w:val="0"/>
        </w:numPr>
        <w:rPr>
          <w:i/>
          <w:iCs/>
        </w:rPr>
      </w:pPr>
      <w:r>
        <w:rPr>
          <w:rStyle w:val="Emphasis"/>
        </w:rPr>
        <w:br/>
        <w:t>“</w:t>
      </w:r>
      <w:r w:rsidRPr="00260121">
        <w:rPr>
          <w:rStyle w:val="Emphasis"/>
        </w:rPr>
        <w:t>Make sure there is enough space between the fielders and the participant to move</w:t>
      </w:r>
      <w:r>
        <w:rPr>
          <w:rStyle w:val="Emphasis"/>
        </w:rPr>
        <w:t xml:space="preserve"> </w:t>
      </w:r>
      <w:r w:rsidRPr="00260121">
        <w:rPr>
          <w:rStyle w:val="Emphasis"/>
        </w:rPr>
        <w:t>around</w:t>
      </w:r>
      <w:r>
        <w:rPr>
          <w:rStyle w:val="Emphasis"/>
        </w:rPr>
        <w:t>”</w:t>
      </w:r>
    </w:p>
    <w:p w14:paraId="4F0F480C" w14:textId="6689D8E8" w:rsidR="00756470" w:rsidRDefault="00756470" w:rsidP="00756470">
      <w:pPr>
        <w:pStyle w:val="Heading2"/>
        <w:rPr>
          <w:rStyle w:val="Emphasis"/>
          <w:i w:val="0"/>
          <w:iCs w:val="0"/>
        </w:rPr>
      </w:pPr>
      <w:r w:rsidRPr="00756470">
        <w:rPr>
          <w:rStyle w:val="Emphasis"/>
          <w:i w:val="0"/>
          <w:iCs w:val="0"/>
        </w:rPr>
        <w:t>Disco Time</w:t>
      </w:r>
    </w:p>
    <w:p w14:paraId="51531AEA" w14:textId="05C16A7B" w:rsidR="00756470" w:rsidRPr="00756470" w:rsidRDefault="00756470" w:rsidP="00756470">
      <w:pPr>
        <w:pStyle w:val="Heading3"/>
      </w:pPr>
      <w:r w:rsidRPr="00756470">
        <w:t>Equipment needed</w:t>
      </w:r>
      <w:r>
        <w:br/>
      </w:r>
    </w:p>
    <w:p w14:paraId="70A69158" w14:textId="00E59E02" w:rsidR="00756470" w:rsidRDefault="00756470" w:rsidP="00756470">
      <w:pPr>
        <w:pStyle w:val="Bullet1"/>
      </w:pPr>
      <w:r>
        <w:t>Music</w:t>
      </w:r>
    </w:p>
    <w:p w14:paraId="65C2098B" w14:textId="77777777" w:rsidR="00756470" w:rsidRDefault="00756470" w:rsidP="00756470">
      <w:pPr>
        <w:pStyle w:val="Bullet1"/>
      </w:pPr>
      <w:r>
        <w:t>Dimmed lights</w:t>
      </w:r>
    </w:p>
    <w:p w14:paraId="217F5258" w14:textId="5C085533" w:rsidR="0082458A" w:rsidRDefault="00756470" w:rsidP="00756470">
      <w:pPr>
        <w:pStyle w:val="Bullet1"/>
      </w:pPr>
      <w:r>
        <w:t>Speaker (if needed)</w:t>
      </w:r>
    </w:p>
    <w:p w14:paraId="46B973D3" w14:textId="191C7863" w:rsidR="00154A19" w:rsidRDefault="00154A19" w:rsidP="00154A19">
      <w:pPr>
        <w:pStyle w:val="Heading3"/>
      </w:pPr>
      <w:r w:rsidRPr="00154A19">
        <w:t>Set up</w:t>
      </w:r>
      <w:r>
        <w:br/>
      </w:r>
    </w:p>
    <w:p w14:paraId="7F8EFDDF" w14:textId="61F0D944" w:rsidR="00154A19" w:rsidRDefault="00154A19" w:rsidP="00154A19">
      <w:pPr>
        <w:pStyle w:val="Bullet1"/>
      </w:pPr>
      <w:r>
        <w:t>Prepare an upbeat music playlist you can dance to</w:t>
      </w:r>
    </w:p>
    <w:p w14:paraId="6FCBF1E6" w14:textId="40230FBA" w:rsidR="00B0324A" w:rsidRPr="00154A19" w:rsidRDefault="00B0324A" w:rsidP="00B0324A">
      <w:pPr>
        <w:pStyle w:val="Heading3"/>
      </w:pPr>
      <w:r w:rsidRPr="00B0324A">
        <w:t>Making it harder/easier</w:t>
      </w:r>
      <w:r>
        <w:br/>
      </w:r>
    </w:p>
    <w:p w14:paraId="4D3AD170" w14:textId="49EA3D70" w:rsidR="00A30A50" w:rsidRDefault="00B0324A" w:rsidP="00B0324A">
      <w:pPr>
        <w:pStyle w:val="Bullet1"/>
        <w:rPr>
          <w:rStyle w:val="Heading2Char"/>
          <w:rFonts w:asciiTheme="minorHAnsi" w:eastAsia="Calibri" w:hAnsiTheme="minorHAnsi" w:cstheme="minorBidi"/>
          <w:b w:val="0"/>
          <w:color w:val="000000" w:themeColor="text1"/>
          <w:sz w:val="24"/>
          <w:lang w:eastAsia="zh-CN"/>
        </w:rPr>
      </w:pPr>
      <w:r w:rsidRPr="00B0324A">
        <w:rPr>
          <w:rStyle w:val="Heading2Char"/>
          <w:rFonts w:asciiTheme="minorHAnsi" w:eastAsia="Calibri" w:hAnsiTheme="minorHAnsi" w:cstheme="minorBidi"/>
          <w:b w:val="0"/>
          <w:color w:val="000000" w:themeColor="text1"/>
          <w:sz w:val="24"/>
          <w:lang w:eastAsia="zh-CN"/>
        </w:rPr>
        <w:t>Participants could just use a single dance movement throughout the activity. To make it more challenging, encourage them to come up with a routine with others</w:t>
      </w:r>
    </w:p>
    <w:p w14:paraId="2A9F9F67" w14:textId="27CF3A9F" w:rsidR="00DF540D" w:rsidRPr="00DF540D" w:rsidRDefault="00351F43" w:rsidP="00DF540D">
      <w:pPr>
        <w:pStyle w:val="KeyMsg1"/>
        <w:tabs>
          <w:tab w:val="left" w:pos="2112"/>
        </w:tabs>
      </w:pPr>
      <w:r w:rsidRPr="00DF540D">
        <w:rPr>
          <w:rStyle w:val="Heading2Char"/>
          <w:rFonts w:asciiTheme="minorHAnsi" w:eastAsiaTheme="minorEastAsia" w:hAnsiTheme="minorHAnsi" w:cstheme="minorBidi"/>
          <w:b w:val="0"/>
          <w:color w:val="653279" w:themeColor="accent1"/>
          <w:sz w:val="26"/>
          <w:lang w:eastAsia="zh-CN"/>
        </w:rPr>
        <w:t>How to play</w:t>
      </w:r>
      <w:r w:rsidR="00DF540D">
        <w:rPr>
          <w:rStyle w:val="Heading2Char"/>
          <w:rFonts w:asciiTheme="minorHAnsi" w:eastAsiaTheme="minorEastAsia" w:hAnsiTheme="minorHAnsi" w:cstheme="minorBidi"/>
          <w:b w:val="0"/>
          <w:color w:val="653279" w:themeColor="accent1"/>
          <w:sz w:val="26"/>
          <w:lang w:eastAsia="zh-CN"/>
        </w:rPr>
        <w:tab/>
      </w:r>
    </w:p>
    <w:p w14:paraId="2D149FDA" w14:textId="07780FE5" w:rsidR="00DF540D" w:rsidRDefault="00DF540D" w:rsidP="00DF540D">
      <w:pPr>
        <w:pStyle w:val="Bullet1"/>
      </w:pPr>
      <w:r>
        <w:lastRenderedPageBreak/>
        <w:t>Put on some upbeat music and get dancing</w:t>
      </w:r>
    </w:p>
    <w:p w14:paraId="42285854" w14:textId="09670FDB" w:rsidR="00DF540D" w:rsidRDefault="00DF540D" w:rsidP="00DF540D">
      <w:pPr>
        <w:pStyle w:val="Bullet1"/>
      </w:pPr>
      <w:r>
        <w:t>You could encourage participants to create their own dance moves or teach each other a dance move</w:t>
      </w:r>
    </w:p>
    <w:p w14:paraId="2EDE64FE" w14:textId="5E158240" w:rsidR="00DF540D" w:rsidRDefault="00DF540D" w:rsidP="00DF540D">
      <w:pPr>
        <w:pStyle w:val="Bullet1"/>
      </w:pPr>
      <w:r>
        <w:t>For inspiration you could use animal movements, letters of the alphabet or using different parts of the body</w:t>
      </w:r>
    </w:p>
    <w:p w14:paraId="7A32A77D" w14:textId="4C554EB5" w:rsidR="003C2D2B" w:rsidRDefault="003C2D2B" w:rsidP="003C2D2B">
      <w:pPr>
        <w:pStyle w:val="Heading3"/>
      </w:pPr>
      <w:r w:rsidRPr="003C2D2B">
        <w:t>Make it sensory</w:t>
      </w:r>
    </w:p>
    <w:p w14:paraId="60F515AB" w14:textId="77777777" w:rsidR="003C2D2B" w:rsidRDefault="003C2D2B" w:rsidP="003C2D2B">
      <w:pPr>
        <w:autoSpaceDE w:val="0"/>
        <w:autoSpaceDN w:val="0"/>
        <w:adjustRightInd w:val="0"/>
        <w:spacing w:before="0" w:line="240" w:lineRule="auto"/>
        <w:rPr>
          <w:rFonts w:ascii="FSAlbert" w:hAnsi="FSAlbert" w:cs="FSAlbert"/>
        </w:rPr>
      </w:pPr>
    </w:p>
    <w:p w14:paraId="7FB95117" w14:textId="665D3712" w:rsidR="003C2D2B" w:rsidRDefault="003C2D2B" w:rsidP="003C2D2B">
      <w:pPr>
        <w:pStyle w:val="Bullet1"/>
      </w:pPr>
      <w:r>
        <w:t>Use different lights, glow sticks and bright colours to make the activity more sensory</w:t>
      </w:r>
      <w:r w:rsidR="00A60EB0">
        <w:br/>
      </w:r>
    </w:p>
    <w:p w14:paraId="5809D83C" w14:textId="52F2B65A" w:rsidR="00A60EB0" w:rsidRDefault="00847AFB" w:rsidP="001C20E3">
      <w:pPr>
        <w:pStyle w:val="Bullet1"/>
        <w:numPr>
          <w:ilvl w:val="0"/>
          <w:numId w:val="0"/>
        </w:numPr>
        <w:ind w:left="340" w:hanging="340"/>
        <w:rPr>
          <w:rStyle w:val="Emphasis"/>
        </w:rPr>
      </w:pPr>
      <w:r>
        <w:rPr>
          <w:rStyle w:val="Emphasis"/>
        </w:rPr>
        <w:t>“</w:t>
      </w:r>
      <w:r w:rsidR="00A60EB0" w:rsidRPr="00A60EB0">
        <w:rPr>
          <w:rStyle w:val="Emphasis"/>
        </w:rPr>
        <w:t>This is great for participants and those supporting them to get involved with</w:t>
      </w:r>
      <w:r>
        <w:rPr>
          <w:rStyle w:val="Emphasis"/>
        </w:rPr>
        <w:t>”</w:t>
      </w:r>
    </w:p>
    <w:p w14:paraId="6097FD07" w14:textId="10B22DCA" w:rsidR="001C20E3" w:rsidRDefault="001C20E3" w:rsidP="001C20E3">
      <w:pPr>
        <w:pStyle w:val="Heading2"/>
        <w:rPr>
          <w:rStyle w:val="Emphasis"/>
          <w:i w:val="0"/>
          <w:iCs w:val="0"/>
        </w:rPr>
      </w:pPr>
      <w:r w:rsidRPr="001C20E3">
        <w:rPr>
          <w:rStyle w:val="Emphasis"/>
          <w:i w:val="0"/>
          <w:iCs w:val="0"/>
        </w:rPr>
        <w:t>Drumming</w:t>
      </w:r>
    </w:p>
    <w:p w14:paraId="70DC636E" w14:textId="5FF936C0" w:rsidR="00140CBD" w:rsidRDefault="00140CBD" w:rsidP="00140CBD">
      <w:pPr>
        <w:pStyle w:val="Heading3"/>
      </w:pPr>
      <w:r>
        <w:t>Equipment needed</w:t>
      </w:r>
      <w:r>
        <w:br/>
      </w:r>
    </w:p>
    <w:p w14:paraId="021E7D5B" w14:textId="77777777" w:rsidR="00140CBD" w:rsidRDefault="00140CBD" w:rsidP="00140CBD">
      <w:pPr>
        <w:pStyle w:val="Bullet1"/>
        <w:rPr>
          <w:lang w:eastAsia="en-US"/>
        </w:rPr>
      </w:pPr>
      <w:r>
        <w:rPr>
          <w:lang w:eastAsia="en-US"/>
        </w:rPr>
        <w:t xml:space="preserve">Drums and </w:t>
      </w:r>
      <w:proofErr w:type="gramStart"/>
      <w:r>
        <w:rPr>
          <w:lang w:eastAsia="en-US"/>
        </w:rPr>
        <w:t>drum sticks</w:t>
      </w:r>
      <w:proofErr w:type="gramEnd"/>
    </w:p>
    <w:p w14:paraId="1E9347AC" w14:textId="15ACC80F" w:rsidR="001C20E3" w:rsidRDefault="00140CBD" w:rsidP="00140CBD">
      <w:pPr>
        <w:pStyle w:val="Bullet1"/>
        <w:rPr>
          <w:lang w:eastAsia="en-US"/>
        </w:rPr>
      </w:pPr>
      <w:r>
        <w:rPr>
          <w:lang w:eastAsia="en-US"/>
        </w:rPr>
        <w:t>Get creative - e.g. use empty round boxes of chocolates, chairs, sports balls or upturned saucepans/bins</w:t>
      </w:r>
    </w:p>
    <w:p w14:paraId="356CC553" w14:textId="27224473" w:rsidR="006357F3" w:rsidRDefault="006357F3" w:rsidP="006357F3">
      <w:pPr>
        <w:pStyle w:val="Heading3"/>
      </w:pPr>
      <w:r>
        <w:t>Set up</w:t>
      </w:r>
      <w:r>
        <w:br/>
      </w:r>
    </w:p>
    <w:p w14:paraId="20839409" w14:textId="23657EAA" w:rsidR="006357F3" w:rsidRDefault="006357F3" w:rsidP="006357F3">
      <w:pPr>
        <w:pStyle w:val="Bullet1"/>
        <w:rPr>
          <w:lang w:eastAsia="en-US"/>
        </w:rPr>
      </w:pPr>
      <w:r>
        <w:rPr>
          <w:lang w:eastAsia="en-US"/>
        </w:rPr>
        <w:t>Have drums and drumsticks at the ready</w:t>
      </w:r>
    </w:p>
    <w:p w14:paraId="7D86A601" w14:textId="08C7C962" w:rsidR="00BD6135" w:rsidRPr="00BD6135" w:rsidRDefault="00BD6135" w:rsidP="00BD6135">
      <w:pPr>
        <w:pStyle w:val="Heading3"/>
      </w:pPr>
      <w:r>
        <w:t>Making it harder/easier</w:t>
      </w:r>
      <w:r w:rsidR="00164C07">
        <w:br/>
      </w:r>
    </w:p>
    <w:p w14:paraId="175264A5" w14:textId="3E32D77A" w:rsidR="00BD6135" w:rsidRPr="00BD6135" w:rsidRDefault="00BD6135" w:rsidP="00BD6135">
      <w:pPr>
        <w:pStyle w:val="Bullet1"/>
        <w:rPr>
          <w:lang w:eastAsia="en-US"/>
        </w:rPr>
      </w:pPr>
      <w:r w:rsidRPr="00BD6135">
        <w:rPr>
          <w:lang w:eastAsia="en-US"/>
        </w:rPr>
        <w:t>You may want to support a participant by holding the drum in a certain position for them. Others may prefer to hold their drum independently</w:t>
      </w:r>
    </w:p>
    <w:p w14:paraId="1DC8D61C" w14:textId="023B4469" w:rsidR="00164C07" w:rsidRDefault="00164C07" w:rsidP="00164C07">
      <w:pPr>
        <w:pStyle w:val="Heading3"/>
      </w:pPr>
      <w:r>
        <w:t>How to play</w:t>
      </w:r>
    </w:p>
    <w:p w14:paraId="65E2BB69" w14:textId="77777777" w:rsidR="00164C07" w:rsidRDefault="00164C07" w:rsidP="00164C07">
      <w:pPr>
        <w:autoSpaceDE w:val="0"/>
        <w:autoSpaceDN w:val="0"/>
        <w:adjustRightInd w:val="0"/>
        <w:spacing w:before="0" w:line="240" w:lineRule="auto"/>
        <w:rPr>
          <w:rFonts w:ascii="FSAlbert" w:hAnsi="FSAlbert" w:cs="FSAlbert"/>
          <w:color w:val="000000"/>
        </w:rPr>
      </w:pPr>
    </w:p>
    <w:p w14:paraId="2D8ED880" w14:textId="70443145" w:rsidR="00164C07" w:rsidRDefault="00164C07" w:rsidP="00164C07">
      <w:pPr>
        <w:pStyle w:val="Bullet1"/>
      </w:pPr>
      <w:r>
        <w:t>Copycat drumming – the leader plays a certain rhythm on their drum, and the participants then copy this on theirs</w:t>
      </w:r>
    </w:p>
    <w:p w14:paraId="465DBC6F" w14:textId="1D8FB8DD" w:rsidR="00164C07" w:rsidRDefault="00164C07" w:rsidP="00164C07">
      <w:pPr>
        <w:pStyle w:val="Bullet1"/>
      </w:pPr>
      <w:r>
        <w:lastRenderedPageBreak/>
        <w:t>Individual drumming – participants come up with their own drumming rhythm, or you can put on some music for them to drum along to</w:t>
      </w:r>
    </w:p>
    <w:p w14:paraId="2DB3AE8F" w14:textId="5B2E8567" w:rsidR="00164C07" w:rsidRDefault="00164C07" w:rsidP="00164C07">
      <w:pPr>
        <w:pStyle w:val="Heading3"/>
      </w:pPr>
      <w:r>
        <w:t>Make it sensory</w:t>
      </w:r>
      <w:r>
        <w:br/>
      </w:r>
    </w:p>
    <w:p w14:paraId="40833654" w14:textId="279CE810" w:rsidR="00164C07" w:rsidRDefault="00164C07" w:rsidP="00164C07">
      <w:pPr>
        <w:pStyle w:val="Bullet1"/>
      </w:pPr>
      <w:r>
        <w:t>Using different equipment as drums will give a different sensation and sound when hitting it. Try experimenting with different objects</w:t>
      </w:r>
      <w:r w:rsidR="00847AFB">
        <w:br/>
      </w:r>
    </w:p>
    <w:p w14:paraId="54579B60" w14:textId="36F8CCB0" w:rsidR="00847AFB" w:rsidRDefault="00847AFB" w:rsidP="00847AFB">
      <w:pPr>
        <w:pStyle w:val="Bullet1"/>
        <w:numPr>
          <w:ilvl w:val="0"/>
          <w:numId w:val="0"/>
        </w:numPr>
        <w:rPr>
          <w:rStyle w:val="Emphasis"/>
        </w:rPr>
      </w:pPr>
      <w:r>
        <w:rPr>
          <w:rStyle w:val="Emphasis"/>
        </w:rPr>
        <w:t>“</w:t>
      </w:r>
      <w:r w:rsidRPr="00847AFB">
        <w:rPr>
          <w:rStyle w:val="Emphasis"/>
        </w:rPr>
        <w:t>Encourage the participants to really stretch when hitting their drum</w:t>
      </w:r>
      <w:r>
        <w:rPr>
          <w:rStyle w:val="Emphasis"/>
        </w:rPr>
        <w:t>”</w:t>
      </w:r>
    </w:p>
    <w:p w14:paraId="6447B813" w14:textId="01AA57CE" w:rsidR="0011380B" w:rsidRDefault="0011380B" w:rsidP="0011380B">
      <w:pPr>
        <w:pStyle w:val="Heading2"/>
        <w:rPr>
          <w:rStyle w:val="IntenseEmphasis"/>
          <w:i w:val="0"/>
          <w:iCs w:val="0"/>
          <w:color w:val="E57200" w:themeColor="accent2"/>
        </w:rPr>
      </w:pPr>
      <w:r w:rsidRPr="0011380B">
        <w:rPr>
          <w:rStyle w:val="IntenseEmphasis"/>
          <w:i w:val="0"/>
          <w:iCs w:val="0"/>
          <w:color w:val="E57200" w:themeColor="accent2"/>
        </w:rPr>
        <w:t>Golf</w:t>
      </w:r>
    </w:p>
    <w:p w14:paraId="7EF73673" w14:textId="65C05599" w:rsidR="0011380B" w:rsidRDefault="0011380B" w:rsidP="0011380B">
      <w:pPr>
        <w:pStyle w:val="Heading3"/>
      </w:pPr>
      <w:r>
        <w:t>Equipment needed</w:t>
      </w:r>
    </w:p>
    <w:p w14:paraId="1C50169E" w14:textId="77777777" w:rsidR="0011380B" w:rsidRDefault="0011380B" w:rsidP="0011380B">
      <w:pPr>
        <w:autoSpaceDE w:val="0"/>
        <w:autoSpaceDN w:val="0"/>
        <w:adjustRightInd w:val="0"/>
        <w:spacing w:before="0" w:line="240" w:lineRule="auto"/>
        <w:rPr>
          <w:rFonts w:ascii="FSAlbert" w:hAnsi="FSAlbert" w:cs="FSAlbert"/>
          <w:color w:val="000000"/>
        </w:rPr>
      </w:pPr>
    </w:p>
    <w:p w14:paraId="5D34AF78" w14:textId="23415469" w:rsidR="0011380B" w:rsidRDefault="0011380B" w:rsidP="0011380B">
      <w:pPr>
        <w:pStyle w:val="Bullet1"/>
      </w:pPr>
      <w:r>
        <w:t>Ball</w:t>
      </w:r>
    </w:p>
    <w:p w14:paraId="26BDB0C8" w14:textId="77777777" w:rsidR="0011380B" w:rsidRDefault="0011380B" w:rsidP="0011380B">
      <w:pPr>
        <w:pStyle w:val="Bullet1"/>
      </w:pPr>
      <w:r>
        <w:rPr>
          <w:rFonts w:ascii="ZapfDingbatsITC" w:eastAsia="ZapfDingbatsITC" w:cs="ZapfDingbatsITC"/>
          <w:color w:val="62207A"/>
        </w:rPr>
        <w:t xml:space="preserve"> </w:t>
      </w:r>
      <w:r>
        <w:t>Club/bat if wanted</w:t>
      </w:r>
    </w:p>
    <w:p w14:paraId="1EA0C3FF" w14:textId="6A3D98CC" w:rsidR="0011380B" w:rsidRDefault="0011380B" w:rsidP="0011380B">
      <w:pPr>
        <w:pStyle w:val="Bullet1"/>
      </w:pPr>
      <w:r w:rsidRPr="0011380B">
        <w:t xml:space="preserve"> Targets e.g. markers or buckets</w:t>
      </w:r>
    </w:p>
    <w:p w14:paraId="581BBA93" w14:textId="24095497" w:rsidR="0011380B" w:rsidRDefault="0011380B" w:rsidP="0011380B">
      <w:pPr>
        <w:pStyle w:val="Heading3"/>
      </w:pPr>
      <w:r>
        <w:t>Set up</w:t>
      </w:r>
      <w:r w:rsidR="000A5463">
        <w:br/>
      </w:r>
    </w:p>
    <w:p w14:paraId="128C014B" w14:textId="05109F30" w:rsidR="000A5463" w:rsidRDefault="000A5463" w:rsidP="000A5463">
      <w:pPr>
        <w:pStyle w:val="Bullet1"/>
      </w:pPr>
      <w:r>
        <w:t xml:space="preserve">Set up </w:t>
      </w:r>
      <w:proofErr w:type="gramStart"/>
      <w:r>
        <w:t>a number of</w:t>
      </w:r>
      <w:proofErr w:type="gramEnd"/>
      <w:r>
        <w:t xml:space="preserve"> targets around the area</w:t>
      </w:r>
    </w:p>
    <w:p w14:paraId="69B7B420" w14:textId="30FF9B6C" w:rsidR="000A5463" w:rsidRDefault="00E96324" w:rsidP="00E96324">
      <w:pPr>
        <w:pStyle w:val="Heading3"/>
      </w:pPr>
      <w:r>
        <w:t>How to play</w:t>
      </w:r>
      <w:r>
        <w:br/>
      </w:r>
    </w:p>
    <w:p w14:paraId="76594935" w14:textId="24417553" w:rsidR="00E96324" w:rsidRDefault="00E96324" w:rsidP="00E96324">
      <w:pPr>
        <w:pStyle w:val="Bullet1"/>
      </w:pPr>
      <w:r>
        <w:t>Participants take it in turns to aim for target 1 (rolling, throwing or hitting the ball) Once they hit the target, they then start just in front of target 1 and aim for target 2</w:t>
      </w:r>
    </w:p>
    <w:p w14:paraId="58E45641" w14:textId="10C8B3F9" w:rsidR="00E96324" w:rsidRDefault="00E96324" w:rsidP="00E96324">
      <w:pPr>
        <w:pStyle w:val="Bullet1"/>
      </w:pPr>
      <w:r>
        <w:t>Participants try to get to the end of the course in the fewest turns</w:t>
      </w:r>
    </w:p>
    <w:p w14:paraId="61AF844B" w14:textId="572F1A2F" w:rsidR="00E96324" w:rsidRDefault="00E96324" w:rsidP="00E96324">
      <w:pPr>
        <w:pStyle w:val="Bullet1"/>
      </w:pPr>
      <w:r>
        <w:t>Encourage the participant to do this independently and really stretch to push throw/hit the ball away</w:t>
      </w:r>
    </w:p>
    <w:p w14:paraId="450C58F0" w14:textId="00F0A276" w:rsidR="00DA3BBC" w:rsidRDefault="00DA3BBC" w:rsidP="00DA3BBC">
      <w:pPr>
        <w:pStyle w:val="Heading3"/>
      </w:pPr>
      <w:r>
        <w:t>Make it sensory</w:t>
      </w:r>
      <w:r>
        <w:br/>
      </w:r>
    </w:p>
    <w:p w14:paraId="7EDC0DBF" w14:textId="3C149387" w:rsidR="00DA3BBC" w:rsidRDefault="00DA3BBC" w:rsidP="00DA3BBC">
      <w:pPr>
        <w:pStyle w:val="Bullet1"/>
      </w:pPr>
      <w:r>
        <w:t>Make a noise for when the ball hits the target</w:t>
      </w:r>
    </w:p>
    <w:p w14:paraId="771B0DF2" w14:textId="187B32C9" w:rsidR="00DA3BBC" w:rsidRDefault="00DA3BBC" w:rsidP="00DA3BBC">
      <w:pPr>
        <w:pStyle w:val="Bullet1"/>
      </w:pPr>
      <w:r>
        <w:lastRenderedPageBreak/>
        <w:t>Make the target clear using lights or bright colours</w:t>
      </w:r>
    </w:p>
    <w:p w14:paraId="495809AF" w14:textId="03B2EC1B" w:rsidR="009926BC" w:rsidRDefault="009926BC" w:rsidP="009926BC">
      <w:pPr>
        <w:pStyle w:val="Heading3"/>
      </w:pPr>
      <w:r w:rsidRPr="009926BC">
        <w:t>Making it harder/easier</w:t>
      </w:r>
      <w:r>
        <w:br/>
      </w:r>
    </w:p>
    <w:p w14:paraId="5E703CDC" w14:textId="77777777" w:rsidR="009926BC" w:rsidRDefault="009926BC" w:rsidP="009926BC">
      <w:pPr>
        <w:pStyle w:val="Bullet1"/>
        <w:rPr>
          <w:lang w:eastAsia="en-US"/>
        </w:rPr>
      </w:pPr>
      <w:r>
        <w:rPr>
          <w:lang w:eastAsia="en-US"/>
        </w:rPr>
        <w:t>Put the targets closer or further away</w:t>
      </w:r>
    </w:p>
    <w:p w14:paraId="7C9FA8FA" w14:textId="1ACC4A3E" w:rsidR="00F35EC4" w:rsidRDefault="009926BC" w:rsidP="00F35EC4">
      <w:pPr>
        <w:pStyle w:val="Bullet1"/>
        <w:rPr>
          <w:lang w:eastAsia="en-US"/>
        </w:rPr>
      </w:pPr>
      <w:r>
        <w:rPr>
          <w:lang w:eastAsia="en-US"/>
        </w:rPr>
        <w:t>Use a ramp to push the ball down or throw the ball</w:t>
      </w:r>
    </w:p>
    <w:p w14:paraId="584F00E4" w14:textId="19E504FE" w:rsidR="001A38A1" w:rsidRDefault="00F35EC4" w:rsidP="00F35EC4">
      <w:pPr>
        <w:rPr>
          <w:rStyle w:val="Emphasis"/>
        </w:rPr>
      </w:pPr>
      <w:r>
        <w:rPr>
          <w:rStyle w:val="Emphasis"/>
        </w:rPr>
        <w:t>“</w:t>
      </w:r>
      <w:r w:rsidRPr="00F35EC4">
        <w:rPr>
          <w:rStyle w:val="Emphasis"/>
        </w:rPr>
        <w:t>If you have a big enough space, players can continue their turn on target 2 whilst others are still finishing target 1</w:t>
      </w:r>
      <w:r>
        <w:rPr>
          <w:rStyle w:val="Emphasis"/>
        </w:rPr>
        <w:t>”</w:t>
      </w:r>
    </w:p>
    <w:p w14:paraId="01FD3B33" w14:textId="1ADE2214" w:rsidR="001A38A1" w:rsidRDefault="001A38A1" w:rsidP="001A38A1">
      <w:pPr>
        <w:pStyle w:val="Heading2"/>
        <w:rPr>
          <w:rStyle w:val="Emphasis"/>
          <w:i w:val="0"/>
          <w:iCs w:val="0"/>
        </w:rPr>
      </w:pPr>
      <w:r w:rsidRPr="001A38A1">
        <w:rPr>
          <w:rStyle w:val="Emphasis"/>
          <w:i w:val="0"/>
          <w:iCs w:val="0"/>
        </w:rPr>
        <w:t>Parachute Ball Roll</w:t>
      </w:r>
    </w:p>
    <w:p w14:paraId="56CE2C49" w14:textId="5390A904" w:rsidR="001A38A1" w:rsidRPr="001A38A1" w:rsidRDefault="00C42BEC" w:rsidP="00C42BEC">
      <w:pPr>
        <w:pStyle w:val="Heading3"/>
      </w:pPr>
      <w:r w:rsidRPr="00C42BEC">
        <w:t>Equipment needed</w:t>
      </w:r>
    </w:p>
    <w:p w14:paraId="527754EB" w14:textId="77777777" w:rsidR="00C42BEC" w:rsidRDefault="00C42BEC" w:rsidP="00C42BEC">
      <w:pPr>
        <w:autoSpaceDE w:val="0"/>
        <w:autoSpaceDN w:val="0"/>
        <w:adjustRightInd w:val="0"/>
        <w:spacing w:before="0" w:line="240" w:lineRule="auto"/>
        <w:rPr>
          <w:rFonts w:ascii="FSAlbert" w:hAnsi="FSAlbert" w:cs="FSAlbert"/>
          <w:color w:val="000000"/>
        </w:rPr>
      </w:pPr>
    </w:p>
    <w:p w14:paraId="26C7784D" w14:textId="20435742" w:rsidR="00C42BEC" w:rsidRDefault="00C42BEC" w:rsidP="00C42BEC">
      <w:pPr>
        <w:pStyle w:val="Bullet1"/>
      </w:pPr>
      <w:r>
        <w:t>Small balls</w:t>
      </w:r>
    </w:p>
    <w:p w14:paraId="2463E160" w14:textId="77777777" w:rsidR="00C42BEC" w:rsidRDefault="00C42BEC" w:rsidP="00C42BEC">
      <w:pPr>
        <w:pStyle w:val="Bullet1"/>
        <w:rPr>
          <w:lang w:eastAsia="en-US"/>
        </w:rPr>
      </w:pPr>
      <w:r>
        <w:t>Parachute</w:t>
      </w:r>
    </w:p>
    <w:p w14:paraId="0CF9F8E1" w14:textId="16303447" w:rsidR="00E91117" w:rsidRDefault="00E91117" w:rsidP="00E91117">
      <w:pPr>
        <w:pStyle w:val="Heading3"/>
      </w:pPr>
      <w:r>
        <w:t>Set up</w:t>
      </w:r>
      <w:r>
        <w:br/>
      </w:r>
    </w:p>
    <w:p w14:paraId="4B351433" w14:textId="77777777" w:rsidR="00426A6F" w:rsidRDefault="00E91117" w:rsidP="00426A6F">
      <w:pPr>
        <w:pStyle w:val="Bullet1"/>
      </w:pPr>
      <w:r>
        <w:t>Everyone stands around the parachute and pulls it out tightly at waist level</w:t>
      </w:r>
    </w:p>
    <w:p w14:paraId="2787B242" w14:textId="025800BE" w:rsidR="00426A6F" w:rsidRDefault="00426A6F" w:rsidP="00426A6F">
      <w:pPr>
        <w:pStyle w:val="Heading3"/>
      </w:pPr>
      <w:r>
        <w:t>Make it sensory</w:t>
      </w:r>
      <w:r>
        <w:br/>
      </w:r>
    </w:p>
    <w:p w14:paraId="2B08AC22" w14:textId="77777777" w:rsidR="00426A6F" w:rsidRDefault="00426A6F" w:rsidP="00426A6F">
      <w:pPr>
        <w:pStyle w:val="Bullet1"/>
      </w:pPr>
      <w:r>
        <w:t>Try a ball with bells in it to make noise</w:t>
      </w:r>
    </w:p>
    <w:p w14:paraId="0BD8108D" w14:textId="77777777" w:rsidR="00426A6F" w:rsidRDefault="00426A6F" w:rsidP="00426A6F">
      <w:pPr>
        <w:pStyle w:val="Heading3"/>
      </w:pPr>
      <w:r>
        <w:t>How to play</w:t>
      </w:r>
    </w:p>
    <w:p w14:paraId="7869699B" w14:textId="77777777" w:rsidR="00426A6F" w:rsidRDefault="00426A6F" w:rsidP="00426A6F">
      <w:pPr>
        <w:autoSpaceDE w:val="0"/>
        <w:autoSpaceDN w:val="0"/>
        <w:adjustRightInd w:val="0"/>
        <w:spacing w:before="0" w:line="240" w:lineRule="auto"/>
        <w:rPr>
          <w:rFonts w:ascii="ZapfDingbatsITC" w:cs="ZapfDingbatsITC"/>
          <w:color w:val="62207A"/>
        </w:rPr>
      </w:pPr>
    </w:p>
    <w:p w14:paraId="6C11276C" w14:textId="0B5DA654" w:rsidR="00426A6F" w:rsidRDefault="00426A6F" w:rsidP="00BC6864">
      <w:pPr>
        <w:pStyle w:val="Bullet1"/>
      </w:pPr>
      <w:r>
        <w:t>Participants take it in turns to roll a ball towards the middle of the parachute to try to get it through the hole in the middle</w:t>
      </w:r>
    </w:p>
    <w:p w14:paraId="6A28A24D" w14:textId="3EA888C6" w:rsidR="00426A6F" w:rsidRDefault="00426A6F" w:rsidP="00BC6864">
      <w:pPr>
        <w:pStyle w:val="Bullet1"/>
      </w:pPr>
      <w:r>
        <w:t>Other participants can help by lifting their part of the parachute to encourage the ball into the hole</w:t>
      </w:r>
    </w:p>
    <w:p w14:paraId="21B6E9B9" w14:textId="642456AB" w:rsidR="00426A6F" w:rsidRDefault="00426A6F" w:rsidP="00BC6864">
      <w:pPr>
        <w:pStyle w:val="Bullet1"/>
      </w:pPr>
      <w:r>
        <w:t>Celebrate together when you get the ball in the</w:t>
      </w:r>
      <w:r w:rsidR="00BC6864">
        <w:t xml:space="preserve"> </w:t>
      </w:r>
      <w:r>
        <w:t>middle of the parachute</w:t>
      </w:r>
    </w:p>
    <w:p w14:paraId="6CEFBEFB" w14:textId="77777777" w:rsidR="005E3320" w:rsidRDefault="00426A6F" w:rsidP="00BC6864">
      <w:pPr>
        <w:pStyle w:val="Bullet1"/>
      </w:pPr>
      <w:r>
        <w:lastRenderedPageBreak/>
        <w:t>If you don’t have a parachute</w:t>
      </w:r>
      <w:r w:rsidR="00BC6864">
        <w:t xml:space="preserve"> </w:t>
      </w:r>
      <w:r>
        <w:t>you could try to keep the ball</w:t>
      </w:r>
      <w:r w:rsidR="00BC6864">
        <w:t xml:space="preserve"> </w:t>
      </w:r>
      <w:r>
        <w:t>balanced for as long as possible</w:t>
      </w:r>
    </w:p>
    <w:p w14:paraId="3B05E210" w14:textId="1EB60EB5" w:rsidR="005E3320" w:rsidRDefault="005E3320" w:rsidP="005E3320">
      <w:pPr>
        <w:pStyle w:val="Heading3"/>
      </w:pPr>
      <w:r>
        <w:t>Making it harder/easier</w:t>
      </w:r>
      <w:r>
        <w:br/>
      </w:r>
    </w:p>
    <w:p w14:paraId="165B2702" w14:textId="578DD925" w:rsidR="00630FF8" w:rsidRDefault="005E3320" w:rsidP="00630FF8">
      <w:pPr>
        <w:pStyle w:val="Bullet1"/>
      </w:pPr>
      <w:r>
        <w:t>Add in more balls</w:t>
      </w:r>
      <w:r w:rsidR="003000DE">
        <w:br/>
      </w:r>
    </w:p>
    <w:p w14:paraId="1DE93B59" w14:textId="5BA5885F" w:rsidR="00EB5156" w:rsidRDefault="00630FF8" w:rsidP="00630FF8">
      <w:pPr>
        <w:pStyle w:val="Bullet1"/>
        <w:numPr>
          <w:ilvl w:val="0"/>
          <w:numId w:val="0"/>
        </w:numPr>
        <w:rPr>
          <w:rStyle w:val="Emphasis"/>
        </w:rPr>
      </w:pPr>
      <w:r>
        <w:rPr>
          <w:rStyle w:val="Emphasis"/>
        </w:rPr>
        <w:t>“</w:t>
      </w:r>
      <w:r w:rsidRPr="00630FF8">
        <w:rPr>
          <w:rStyle w:val="Emphasis"/>
        </w:rPr>
        <w:t>If you don’t have a parachute use a bed sheet or blanket</w:t>
      </w:r>
      <w:r w:rsidR="00EB5156">
        <w:rPr>
          <w:rStyle w:val="Emphasis"/>
        </w:rPr>
        <w:t>”</w:t>
      </w:r>
    </w:p>
    <w:p w14:paraId="238E0B03" w14:textId="09562CB8" w:rsidR="00EB5156" w:rsidRDefault="00EB5156" w:rsidP="00EB5156">
      <w:pPr>
        <w:pStyle w:val="Heading2"/>
        <w:rPr>
          <w:rStyle w:val="Emphasis"/>
          <w:i w:val="0"/>
          <w:iCs w:val="0"/>
        </w:rPr>
      </w:pPr>
      <w:r w:rsidRPr="00EB5156">
        <w:rPr>
          <w:rStyle w:val="Emphasis"/>
          <w:i w:val="0"/>
          <w:iCs w:val="0"/>
        </w:rPr>
        <w:t>Parachute Run</w:t>
      </w:r>
    </w:p>
    <w:p w14:paraId="62903CE6" w14:textId="697EA358" w:rsidR="001C29D6" w:rsidRDefault="001C29D6" w:rsidP="001C29D6">
      <w:pPr>
        <w:pStyle w:val="Heading3"/>
      </w:pPr>
      <w:r>
        <w:t>Equipment needed</w:t>
      </w:r>
      <w:r>
        <w:br/>
      </w:r>
    </w:p>
    <w:p w14:paraId="71B62CFA" w14:textId="7CA332A6" w:rsidR="006125DB" w:rsidRDefault="001C29D6" w:rsidP="006125DB">
      <w:pPr>
        <w:pStyle w:val="Bullet1"/>
        <w:rPr>
          <w:lang w:eastAsia="en-US"/>
        </w:rPr>
      </w:pPr>
      <w:r>
        <w:rPr>
          <w:lang w:eastAsia="en-US"/>
        </w:rPr>
        <w:t>Parachute</w:t>
      </w:r>
    </w:p>
    <w:p w14:paraId="6A7B5ACB" w14:textId="68BB742B" w:rsidR="006125DB" w:rsidRDefault="006125DB" w:rsidP="006125DB">
      <w:pPr>
        <w:pStyle w:val="Heading3"/>
      </w:pPr>
      <w:r>
        <w:t>Set up</w:t>
      </w:r>
      <w:r>
        <w:br/>
      </w:r>
    </w:p>
    <w:p w14:paraId="1BDB0590" w14:textId="5AFA2820" w:rsidR="006125DB" w:rsidRDefault="006125DB" w:rsidP="006125DB">
      <w:pPr>
        <w:pStyle w:val="Bullet1"/>
        <w:rPr>
          <w:lang w:eastAsia="en-US"/>
        </w:rPr>
      </w:pPr>
      <w:r>
        <w:rPr>
          <w:lang w:eastAsia="en-US"/>
        </w:rPr>
        <w:t>Everyone stands around the parachute and pulls it out tightly at waist level</w:t>
      </w:r>
    </w:p>
    <w:p w14:paraId="49E24597" w14:textId="62E5F793" w:rsidR="006125DB" w:rsidRDefault="003E19E7" w:rsidP="003E19E7">
      <w:pPr>
        <w:pStyle w:val="Heading3"/>
      </w:pPr>
      <w:r>
        <w:t>How to play</w:t>
      </w:r>
      <w:r w:rsidR="00C41070">
        <w:br/>
      </w:r>
    </w:p>
    <w:p w14:paraId="2F017773" w14:textId="575289E1" w:rsidR="00C41070" w:rsidRDefault="00C41070" w:rsidP="00C41070">
      <w:pPr>
        <w:pStyle w:val="Bullet1"/>
      </w:pPr>
      <w:r>
        <w:t>Participants lift the parachute above their heads and back down again</w:t>
      </w:r>
    </w:p>
    <w:p w14:paraId="0E1BE0F3" w14:textId="6816F052" w:rsidR="003E19E7" w:rsidRDefault="00C41070" w:rsidP="00C41070">
      <w:pPr>
        <w:pStyle w:val="Bullet1"/>
      </w:pPr>
      <w:r>
        <w:t>As they lift the parachute up the leader calls out a name and those participants go under the parachute to the other side before it comes down</w:t>
      </w:r>
    </w:p>
    <w:p w14:paraId="530E5DD1" w14:textId="738CFC3B" w:rsidR="004E5786" w:rsidRPr="00C41070" w:rsidRDefault="00DB4436" w:rsidP="00DB4436">
      <w:pPr>
        <w:pStyle w:val="Heading3"/>
      </w:pPr>
      <w:r>
        <w:t>Make it sensory</w:t>
      </w:r>
      <w:r>
        <w:br/>
      </w:r>
    </w:p>
    <w:p w14:paraId="31202F94" w14:textId="6B05B2FA" w:rsidR="00C52DEF" w:rsidRPr="00C52DEF" w:rsidRDefault="00DB4436" w:rsidP="00C52DEF">
      <w:pPr>
        <w:pStyle w:val="Bullet1"/>
        <w:rPr>
          <w:rStyle w:val="Emphasis"/>
          <w:i w:val="0"/>
          <w:iCs w:val="0"/>
        </w:rPr>
      </w:pPr>
      <w:r>
        <w:t>Play a sound once the participant has got out the other side without being caught by the parachute</w:t>
      </w:r>
    </w:p>
    <w:p w14:paraId="4EC53A38" w14:textId="3A9032C5" w:rsidR="00C52DEF" w:rsidRPr="00C52DEF" w:rsidRDefault="00C52DEF" w:rsidP="00C52DEF">
      <w:pPr>
        <w:pStyle w:val="Heading3"/>
      </w:pPr>
      <w:r w:rsidRPr="00C52DEF">
        <w:rPr>
          <w:rStyle w:val="Emphasis"/>
          <w:i w:val="0"/>
          <w:iCs w:val="0"/>
        </w:rPr>
        <w:t>Making it harder/easier</w:t>
      </w:r>
      <w:r w:rsidR="00545F4F">
        <w:rPr>
          <w:rStyle w:val="Emphasis"/>
          <w:i w:val="0"/>
          <w:iCs w:val="0"/>
        </w:rPr>
        <w:br/>
      </w:r>
    </w:p>
    <w:p w14:paraId="1B382D3A" w14:textId="77777777" w:rsidR="00C52DEF" w:rsidRPr="00C52DEF" w:rsidRDefault="00C52DEF" w:rsidP="00C52DEF">
      <w:pPr>
        <w:pStyle w:val="Bullet1"/>
        <w:rPr>
          <w:rStyle w:val="Emphasis"/>
          <w:i w:val="0"/>
          <w:iCs w:val="0"/>
        </w:rPr>
      </w:pPr>
      <w:r w:rsidRPr="00C52DEF">
        <w:rPr>
          <w:rStyle w:val="Emphasis"/>
          <w:i w:val="0"/>
          <w:iCs w:val="0"/>
        </w:rPr>
        <w:t>Hold the parachute up for longer or bring it down more quickly depending on how fast the participants are moving</w:t>
      </w:r>
    </w:p>
    <w:p w14:paraId="19808B0C" w14:textId="5885260F" w:rsidR="00C52DEF" w:rsidRDefault="00C52DEF" w:rsidP="00C52DEF">
      <w:pPr>
        <w:pStyle w:val="Bullet1"/>
        <w:rPr>
          <w:rStyle w:val="Emphasis"/>
          <w:i w:val="0"/>
          <w:iCs w:val="0"/>
        </w:rPr>
      </w:pPr>
      <w:r w:rsidRPr="00C52DEF">
        <w:rPr>
          <w:rStyle w:val="Emphasis"/>
          <w:i w:val="0"/>
          <w:iCs w:val="0"/>
        </w:rPr>
        <w:lastRenderedPageBreak/>
        <w:t>Call multiple names out at once</w:t>
      </w:r>
      <w:r w:rsidR="00291849">
        <w:rPr>
          <w:rStyle w:val="Emphasis"/>
          <w:i w:val="0"/>
          <w:iCs w:val="0"/>
        </w:rPr>
        <w:br/>
      </w:r>
    </w:p>
    <w:p w14:paraId="72CE5CE1" w14:textId="4F138401" w:rsidR="00545F4F" w:rsidRDefault="00291849" w:rsidP="00291849">
      <w:pPr>
        <w:pStyle w:val="Bullet1"/>
        <w:numPr>
          <w:ilvl w:val="0"/>
          <w:numId w:val="0"/>
        </w:numPr>
        <w:rPr>
          <w:rStyle w:val="Emphasis"/>
        </w:rPr>
      </w:pPr>
      <w:r>
        <w:rPr>
          <w:rStyle w:val="Emphasis"/>
        </w:rPr>
        <w:t>“</w:t>
      </w:r>
      <w:r w:rsidR="00EA0501" w:rsidRPr="00291849">
        <w:rPr>
          <w:rStyle w:val="Emphasis"/>
        </w:rPr>
        <w:t>Rather than names try giving other commands - e.g. everyone with white shoes</w:t>
      </w:r>
      <w:r>
        <w:rPr>
          <w:rStyle w:val="Emphasis"/>
        </w:rPr>
        <w:t>”</w:t>
      </w:r>
    </w:p>
    <w:p w14:paraId="3ABBFD45" w14:textId="54FCB9AD" w:rsidR="00A25467" w:rsidRDefault="00A25467" w:rsidP="00A25467">
      <w:pPr>
        <w:pStyle w:val="Heading2"/>
        <w:rPr>
          <w:rStyle w:val="Emphasis"/>
          <w:i w:val="0"/>
          <w:iCs w:val="0"/>
        </w:rPr>
      </w:pPr>
      <w:r w:rsidRPr="00A25467">
        <w:rPr>
          <w:rStyle w:val="Emphasis"/>
          <w:i w:val="0"/>
          <w:iCs w:val="0"/>
        </w:rPr>
        <w:t>Parachute Wave</w:t>
      </w:r>
    </w:p>
    <w:p w14:paraId="7E6BFCE2" w14:textId="62E577D1" w:rsidR="00A25467" w:rsidRDefault="00BC01D6" w:rsidP="00BC01D6">
      <w:pPr>
        <w:pStyle w:val="Heading3"/>
      </w:pPr>
      <w:r>
        <w:t>Equipment needed</w:t>
      </w:r>
    </w:p>
    <w:p w14:paraId="5D9E279C" w14:textId="77777777" w:rsidR="00BC01D6" w:rsidRDefault="00BC01D6" w:rsidP="00BC01D6">
      <w:pPr>
        <w:autoSpaceDE w:val="0"/>
        <w:autoSpaceDN w:val="0"/>
        <w:adjustRightInd w:val="0"/>
        <w:spacing w:before="0" w:line="240" w:lineRule="auto"/>
        <w:rPr>
          <w:rFonts w:ascii="FSAlbert" w:hAnsi="FSAlbert" w:cs="FSAlbert"/>
          <w:color w:val="000000"/>
        </w:rPr>
      </w:pPr>
    </w:p>
    <w:p w14:paraId="3D465143" w14:textId="0563B833" w:rsidR="00BC01D6" w:rsidRDefault="00BC01D6" w:rsidP="00BC01D6">
      <w:pPr>
        <w:pStyle w:val="Bullet1"/>
      </w:pPr>
      <w:r>
        <w:t>Parachute</w:t>
      </w:r>
    </w:p>
    <w:p w14:paraId="489EFE47" w14:textId="02836577" w:rsidR="006C7EFF" w:rsidRDefault="00BC01D6" w:rsidP="006C7EFF">
      <w:pPr>
        <w:pStyle w:val="Bullet1"/>
        <w:rPr>
          <w:lang w:eastAsia="en-US"/>
        </w:rPr>
      </w:pPr>
      <w:r>
        <w:t>Ball (if required</w:t>
      </w:r>
      <w:r w:rsidR="006C7EFF">
        <w:t>)</w:t>
      </w:r>
    </w:p>
    <w:p w14:paraId="1C931F3F" w14:textId="6F987D39" w:rsidR="0072767B" w:rsidRDefault="0072767B" w:rsidP="0072767B">
      <w:pPr>
        <w:pStyle w:val="Heading3"/>
      </w:pPr>
      <w:r>
        <w:t>Set up</w:t>
      </w:r>
      <w:r>
        <w:br/>
      </w:r>
    </w:p>
    <w:p w14:paraId="05D83E81" w14:textId="74E361CC" w:rsidR="0072767B" w:rsidRDefault="0072767B" w:rsidP="0072767B">
      <w:pPr>
        <w:pStyle w:val="Bullet1"/>
      </w:pPr>
      <w:r>
        <w:t>Everyone stands around the parachute and pulls it out tightly at waist level</w:t>
      </w:r>
    </w:p>
    <w:p w14:paraId="5AF97E35" w14:textId="77777777" w:rsidR="00374EE5" w:rsidRPr="00374EE5" w:rsidRDefault="00374EE5" w:rsidP="00374EE5">
      <w:pPr>
        <w:pStyle w:val="Heading3"/>
        <w:rPr>
          <w:rFonts w:ascii="FSAlbert" w:hAnsi="FSAlbert" w:cs="FSAlbert"/>
        </w:rPr>
      </w:pPr>
      <w:r w:rsidRPr="00374EE5">
        <w:t>Make it sensory</w:t>
      </w:r>
      <w:r>
        <w:br/>
      </w:r>
    </w:p>
    <w:p w14:paraId="03E1284F" w14:textId="38287BB1" w:rsidR="00374EE5" w:rsidRDefault="00374EE5" w:rsidP="00374EE5">
      <w:pPr>
        <w:pStyle w:val="Bullet1"/>
      </w:pPr>
      <w:r>
        <w:t xml:space="preserve">Try using balls with bells in </w:t>
      </w:r>
      <w:r w:rsidRPr="00374EE5">
        <w:t>and explore their texture</w:t>
      </w:r>
      <w:r>
        <w:t xml:space="preserve"> </w:t>
      </w:r>
      <w:r w:rsidRPr="00374EE5">
        <w:t>and sound before placing</w:t>
      </w:r>
      <w:r>
        <w:t xml:space="preserve"> </w:t>
      </w:r>
      <w:r w:rsidRPr="00374EE5">
        <w:t>them on the parachute</w:t>
      </w:r>
    </w:p>
    <w:p w14:paraId="274D74C2" w14:textId="2821A821" w:rsidR="00095EF4" w:rsidRPr="00095EF4" w:rsidRDefault="00095EF4" w:rsidP="00095EF4">
      <w:pPr>
        <w:pStyle w:val="Heading3"/>
      </w:pPr>
      <w:r w:rsidRPr="00095EF4">
        <w:t>How to play</w:t>
      </w:r>
      <w:r w:rsidRPr="00095EF4">
        <w:br/>
      </w:r>
    </w:p>
    <w:p w14:paraId="7F7A8610" w14:textId="3F7F11EC" w:rsidR="00095EF4" w:rsidRDefault="00095EF4" w:rsidP="00095EF4">
      <w:pPr>
        <w:pStyle w:val="Bullet1"/>
      </w:pPr>
      <w:r>
        <w:t>One participant puts their hands up, still holding onto the parachute and the participant next to them does the same to create a Mexican wave</w:t>
      </w:r>
    </w:p>
    <w:p w14:paraId="1A7608EE" w14:textId="0168BA6A" w:rsidR="00095EF4" w:rsidRDefault="00095EF4" w:rsidP="00095EF4">
      <w:pPr>
        <w:pStyle w:val="Bullet1"/>
      </w:pPr>
      <w:r>
        <w:t>Send this wave around the circle</w:t>
      </w:r>
    </w:p>
    <w:p w14:paraId="6184FA82" w14:textId="1A6733A4" w:rsidR="00095EF4" w:rsidRDefault="00095EF4" w:rsidP="00095EF4">
      <w:pPr>
        <w:pStyle w:val="Bullet1"/>
      </w:pPr>
      <w:r>
        <w:t>Try to add in some balls – how many can you keep on the parachute before balls start to fall off?</w:t>
      </w:r>
    </w:p>
    <w:p w14:paraId="2244F9FD" w14:textId="6B7A3B28" w:rsidR="00295E96" w:rsidRDefault="00295E96" w:rsidP="00295E96">
      <w:pPr>
        <w:pStyle w:val="Heading3"/>
      </w:pPr>
      <w:r>
        <w:t>Making it harder/easier</w:t>
      </w:r>
      <w:r>
        <w:br/>
      </w:r>
    </w:p>
    <w:p w14:paraId="0434D0AE" w14:textId="63D121DF" w:rsidR="00295E96" w:rsidRDefault="00295E96" w:rsidP="00295E96">
      <w:pPr>
        <w:pStyle w:val="Bullet1"/>
      </w:pPr>
      <w:r>
        <w:t>Do not use any balls or try different sized balls</w:t>
      </w:r>
    </w:p>
    <w:p w14:paraId="66F3EF41" w14:textId="5EBEFF13" w:rsidR="006B79EF" w:rsidRDefault="001B7363" w:rsidP="006B79EF">
      <w:pPr>
        <w:pStyle w:val="Bullet1"/>
        <w:numPr>
          <w:ilvl w:val="0"/>
          <w:numId w:val="0"/>
        </w:numPr>
        <w:rPr>
          <w:rStyle w:val="Emphasis"/>
        </w:rPr>
      </w:pPr>
      <w:r>
        <w:br/>
      </w:r>
      <w:r w:rsidRPr="001B7363">
        <w:rPr>
          <w:rStyle w:val="Emphasis"/>
        </w:rPr>
        <w:t>“Could you try moving multiple balls moving around on the parachute?”</w:t>
      </w:r>
    </w:p>
    <w:p w14:paraId="6CAB6108" w14:textId="7629417C" w:rsidR="006B79EF" w:rsidRDefault="006B79EF" w:rsidP="006B79EF">
      <w:pPr>
        <w:pStyle w:val="Heading2"/>
        <w:rPr>
          <w:rStyle w:val="Emphasis"/>
          <w:i w:val="0"/>
          <w:iCs w:val="0"/>
        </w:rPr>
      </w:pPr>
      <w:r w:rsidRPr="006B79EF">
        <w:rPr>
          <w:rStyle w:val="Emphasis"/>
          <w:i w:val="0"/>
          <w:iCs w:val="0"/>
        </w:rPr>
        <w:lastRenderedPageBreak/>
        <w:t>Shot Ball</w:t>
      </w:r>
    </w:p>
    <w:p w14:paraId="27C22C8E" w14:textId="3F228A5D" w:rsidR="006B79EF" w:rsidRDefault="006B79EF" w:rsidP="006B79EF">
      <w:pPr>
        <w:pStyle w:val="Heading3"/>
      </w:pPr>
      <w:r>
        <w:t>Equipment needed</w:t>
      </w:r>
      <w:r>
        <w:br/>
      </w:r>
    </w:p>
    <w:p w14:paraId="2FB9628C" w14:textId="77777777" w:rsidR="006B79EF" w:rsidRDefault="006B79EF" w:rsidP="006B79EF">
      <w:pPr>
        <w:pStyle w:val="Bullet1"/>
      </w:pPr>
      <w:r>
        <w:t>Ball</w:t>
      </w:r>
    </w:p>
    <w:p w14:paraId="6C4D35B0" w14:textId="77777777" w:rsidR="006B79EF" w:rsidRDefault="006B79EF" w:rsidP="006B79EF">
      <w:pPr>
        <w:pStyle w:val="Bullet1"/>
      </w:pPr>
      <w:r>
        <w:t>Markers (2 colours) and a starting marker</w:t>
      </w:r>
    </w:p>
    <w:p w14:paraId="7C009C14" w14:textId="0A4D5B1C" w:rsidR="006B79EF" w:rsidRDefault="006B79EF" w:rsidP="006B79EF">
      <w:pPr>
        <w:pStyle w:val="Bullet1"/>
      </w:pPr>
      <w:r>
        <w:t>Benches as bumpers (if needed)</w:t>
      </w:r>
    </w:p>
    <w:p w14:paraId="54ACF938" w14:textId="16C32946" w:rsidR="001C574C" w:rsidRPr="006B79EF" w:rsidRDefault="001C574C" w:rsidP="001C574C">
      <w:pPr>
        <w:pStyle w:val="Heading3"/>
      </w:pPr>
      <w:r>
        <w:t>Set up</w:t>
      </w:r>
      <w:r>
        <w:br/>
      </w:r>
    </w:p>
    <w:p w14:paraId="4FEC2B42" w14:textId="155FC964" w:rsidR="001C574C" w:rsidRDefault="001C574C" w:rsidP="001C574C">
      <w:pPr>
        <w:pStyle w:val="Bullet1"/>
      </w:pPr>
      <w:r>
        <w:t>Set up one marker where you want to start the game from</w:t>
      </w:r>
    </w:p>
    <w:p w14:paraId="10F7D13A" w14:textId="608D0163" w:rsidR="001C574C" w:rsidRDefault="001C574C" w:rsidP="001C574C">
      <w:pPr>
        <w:pStyle w:val="Bullet1"/>
      </w:pPr>
      <w:r>
        <w:t>Place benches down the sides of the area if you want bumpers (like a bowling alley)</w:t>
      </w:r>
    </w:p>
    <w:p w14:paraId="041E198F" w14:textId="63379610" w:rsidR="00095EF4" w:rsidRDefault="001C574C" w:rsidP="001C574C">
      <w:pPr>
        <w:pStyle w:val="Bullet1"/>
      </w:pPr>
      <w:r>
        <w:t>Put participants into 2 teams</w:t>
      </w:r>
    </w:p>
    <w:p w14:paraId="694CCEE4" w14:textId="56DB4711" w:rsidR="00BA65D7" w:rsidRPr="00BA65D7" w:rsidRDefault="00BA65D7" w:rsidP="00BA65D7">
      <w:pPr>
        <w:pStyle w:val="Heading3"/>
      </w:pPr>
      <w:r w:rsidRPr="00BA65D7">
        <w:t>Make it sensory</w:t>
      </w:r>
      <w:r w:rsidRPr="00BA65D7">
        <w:br/>
      </w:r>
    </w:p>
    <w:p w14:paraId="1BA9497F" w14:textId="4A5D2102" w:rsidR="001D5C6B" w:rsidRDefault="00B436A3" w:rsidP="001D5C6B">
      <w:pPr>
        <w:pStyle w:val="Bullet1"/>
      </w:pPr>
      <w:r>
        <w:t>Try using a ball with bells in it or balls with different textures</w:t>
      </w:r>
    </w:p>
    <w:p w14:paraId="6920465E" w14:textId="77777777" w:rsidR="001D5C6B" w:rsidRPr="001D5C6B" w:rsidRDefault="001D5C6B" w:rsidP="001D5C6B">
      <w:pPr>
        <w:pStyle w:val="Heading3"/>
      </w:pPr>
      <w:r w:rsidRPr="001D5C6B">
        <w:t>How to play</w:t>
      </w:r>
      <w:r w:rsidRPr="001D5C6B">
        <w:br/>
      </w:r>
    </w:p>
    <w:p w14:paraId="559DDAFF" w14:textId="44338E2F" w:rsidR="001D5C6B" w:rsidRPr="001D5C6B" w:rsidRDefault="001D5C6B" w:rsidP="001D5C6B">
      <w:pPr>
        <w:pStyle w:val="Bullet1"/>
        <w:rPr>
          <w:rFonts w:asciiTheme="majorHAnsi" w:hAnsiTheme="majorHAnsi" w:cs="Arial"/>
          <w:color w:val="653279" w:themeColor="accent1"/>
        </w:rPr>
      </w:pPr>
      <w:r w:rsidRPr="001D5C6B">
        <w:t>From the same starting</w:t>
      </w:r>
      <w:r>
        <w:t xml:space="preserve"> </w:t>
      </w:r>
      <w:r w:rsidRPr="001D5C6B">
        <w:t>position, participants take</w:t>
      </w:r>
      <w:r>
        <w:t xml:space="preserve"> </w:t>
      </w:r>
      <w:r w:rsidRPr="001D5C6B">
        <w:t>it in turns to push or throw</w:t>
      </w:r>
      <w:r>
        <w:t xml:space="preserve"> </w:t>
      </w:r>
      <w:r w:rsidRPr="001D5C6B">
        <w:t>the ball as far as they can</w:t>
      </w:r>
    </w:p>
    <w:p w14:paraId="0F934746" w14:textId="01B5FD31" w:rsidR="001D5C6B" w:rsidRDefault="001D5C6B" w:rsidP="001D5C6B">
      <w:pPr>
        <w:pStyle w:val="Bullet1"/>
      </w:pPr>
      <w:r>
        <w:t>Where the ball eventually stops, put a marker at that point (make sure it matches the team colour)</w:t>
      </w:r>
    </w:p>
    <w:p w14:paraId="388EE175" w14:textId="3392FA34" w:rsidR="001D5C6B" w:rsidRDefault="001D5C6B" w:rsidP="001D5C6B">
      <w:pPr>
        <w:pStyle w:val="Bullet1"/>
      </w:pPr>
      <w:r>
        <w:t>Once everyone has had a go, add the scores up for each team, the nearest marker scores 1 point, the next scores 2 etc</w:t>
      </w:r>
    </w:p>
    <w:p w14:paraId="28955EE7" w14:textId="76EA2304" w:rsidR="001D5C6B" w:rsidRDefault="001D5C6B" w:rsidP="001D5C6B">
      <w:pPr>
        <w:pStyle w:val="Heading3"/>
      </w:pPr>
      <w:r w:rsidRPr="001D5C6B">
        <w:t>Making it harder/easier</w:t>
      </w:r>
      <w:r>
        <w:br/>
      </w:r>
    </w:p>
    <w:p w14:paraId="3460D664" w14:textId="77777777" w:rsidR="001D5C6B" w:rsidRDefault="001D5C6B" w:rsidP="001D5C6B">
      <w:pPr>
        <w:pStyle w:val="Bullet1"/>
        <w:rPr>
          <w:lang w:eastAsia="en-US"/>
        </w:rPr>
      </w:pPr>
      <w:r>
        <w:rPr>
          <w:lang w:eastAsia="en-US"/>
        </w:rPr>
        <w:t>Use bigger or smaller balls</w:t>
      </w:r>
    </w:p>
    <w:p w14:paraId="6E1591D6" w14:textId="61C0ECAB" w:rsidR="001D5C6B" w:rsidRDefault="001D5C6B" w:rsidP="001D5C6B">
      <w:pPr>
        <w:pStyle w:val="Bullet1"/>
        <w:rPr>
          <w:lang w:eastAsia="en-US"/>
        </w:rPr>
      </w:pPr>
      <w:r>
        <w:rPr>
          <w:lang w:eastAsia="en-US"/>
        </w:rPr>
        <w:t>After each ball stops, put an item on top of the marker – if it gets knocked off by the next participant that marker is taken out of the game</w:t>
      </w:r>
    </w:p>
    <w:p w14:paraId="41443D9A" w14:textId="77777777" w:rsidR="002D5CA1" w:rsidRDefault="002D5CA1" w:rsidP="002D5CA1">
      <w:pPr>
        <w:pStyle w:val="Bullet1"/>
        <w:numPr>
          <w:ilvl w:val="0"/>
          <w:numId w:val="0"/>
        </w:numPr>
        <w:ind w:left="340"/>
        <w:rPr>
          <w:lang w:eastAsia="en-US"/>
        </w:rPr>
      </w:pPr>
    </w:p>
    <w:p w14:paraId="304FF286" w14:textId="3994BC85" w:rsidR="002D5CA1" w:rsidRDefault="002D5CA1" w:rsidP="002D5CA1">
      <w:pPr>
        <w:pStyle w:val="Bullet1"/>
        <w:numPr>
          <w:ilvl w:val="0"/>
          <w:numId w:val="0"/>
        </w:numPr>
        <w:rPr>
          <w:rStyle w:val="Emphasis"/>
        </w:rPr>
      </w:pPr>
      <w:r>
        <w:rPr>
          <w:rStyle w:val="Emphasis"/>
        </w:rPr>
        <w:t>“</w:t>
      </w:r>
      <w:r w:rsidRPr="002D5CA1">
        <w:rPr>
          <w:rStyle w:val="Emphasis"/>
        </w:rPr>
        <w:t>Why not use fun items such as rubber ducks as markers for each team?</w:t>
      </w:r>
      <w:r>
        <w:rPr>
          <w:rStyle w:val="Emphasis"/>
        </w:rPr>
        <w:t>”</w:t>
      </w:r>
    </w:p>
    <w:p w14:paraId="1A111A27" w14:textId="79CB0206" w:rsidR="00DE5BA8" w:rsidRDefault="00DE5BA8" w:rsidP="00DE5BA8">
      <w:pPr>
        <w:pStyle w:val="Heading2"/>
        <w:rPr>
          <w:rStyle w:val="Emphasis"/>
          <w:i w:val="0"/>
          <w:iCs w:val="0"/>
        </w:rPr>
      </w:pPr>
      <w:r w:rsidRPr="00DE5BA8">
        <w:rPr>
          <w:rStyle w:val="Emphasis"/>
          <w:i w:val="0"/>
          <w:iCs w:val="0"/>
        </w:rPr>
        <w:t>Sitting Volleyball</w:t>
      </w:r>
    </w:p>
    <w:p w14:paraId="7C19A6E6" w14:textId="5DBF87F4" w:rsidR="00DE5BA8" w:rsidRDefault="00DE5BA8" w:rsidP="00DE5BA8">
      <w:pPr>
        <w:pStyle w:val="Heading3"/>
      </w:pPr>
      <w:r>
        <w:t>Equipment needed</w:t>
      </w:r>
    </w:p>
    <w:p w14:paraId="41BE7EF4" w14:textId="77777777" w:rsidR="00DE5BA8" w:rsidRDefault="00DE5BA8" w:rsidP="00DE5BA8">
      <w:pPr>
        <w:autoSpaceDE w:val="0"/>
        <w:autoSpaceDN w:val="0"/>
        <w:adjustRightInd w:val="0"/>
        <w:spacing w:before="0" w:line="240" w:lineRule="auto"/>
        <w:rPr>
          <w:rFonts w:ascii="FSAlbert" w:hAnsi="FSAlbert" w:cs="FSAlbert"/>
          <w:color w:val="000000"/>
        </w:rPr>
      </w:pPr>
    </w:p>
    <w:p w14:paraId="6E878B5E" w14:textId="77777777" w:rsidR="00DE5BA8" w:rsidRDefault="00DE5BA8" w:rsidP="00DE5BA8">
      <w:pPr>
        <w:pStyle w:val="Bullet1"/>
      </w:pPr>
      <w:r>
        <w:t>Balls (beach balls are great)</w:t>
      </w:r>
    </w:p>
    <w:p w14:paraId="7ED10610" w14:textId="3D3B50C2" w:rsidR="00211F75" w:rsidRDefault="00DE5BA8" w:rsidP="00677273">
      <w:pPr>
        <w:pStyle w:val="Bullet1"/>
      </w:pPr>
      <w:r>
        <w:t>Net (or alternative)</w:t>
      </w:r>
    </w:p>
    <w:p w14:paraId="3E3FDC13" w14:textId="26D65FF2" w:rsidR="00677273" w:rsidRPr="00677273" w:rsidRDefault="00677273" w:rsidP="00677273">
      <w:pPr>
        <w:pStyle w:val="Heading3"/>
      </w:pPr>
      <w:r w:rsidRPr="00677273">
        <w:t>Set up</w:t>
      </w:r>
    </w:p>
    <w:p w14:paraId="32EAA3C3" w14:textId="77777777" w:rsidR="00677273" w:rsidRDefault="00677273" w:rsidP="00677273">
      <w:pPr>
        <w:autoSpaceDE w:val="0"/>
        <w:autoSpaceDN w:val="0"/>
        <w:adjustRightInd w:val="0"/>
        <w:spacing w:before="0" w:line="240" w:lineRule="auto"/>
        <w:rPr>
          <w:rFonts w:ascii="FSAlbert" w:hAnsi="FSAlbert" w:cs="FSAlbert"/>
          <w:color w:val="000000"/>
        </w:rPr>
      </w:pPr>
    </w:p>
    <w:p w14:paraId="7DD4045C" w14:textId="0139CD6A" w:rsidR="00677273" w:rsidRDefault="00677273" w:rsidP="00677273">
      <w:pPr>
        <w:pStyle w:val="Bullet1"/>
      </w:pPr>
      <w:r>
        <w:t>Set up a low net</w:t>
      </w:r>
    </w:p>
    <w:p w14:paraId="2795E70A" w14:textId="2D262463" w:rsidR="00677273" w:rsidRDefault="00677273" w:rsidP="00677273">
      <w:pPr>
        <w:pStyle w:val="Bullet1"/>
      </w:pPr>
      <w:r>
        <w:t>One team on each side</w:t>
      </w:r>
    </w:p>
    <w:p w14:paraId="487687DE" w14:textId="44E275A7" w:rsidR="003330D3" w:rsidRPr="003330D3" w:rsidRDefault="003330D3" w:rsidP="003330D3">
      <w:pPr>
        <w:pStyle w:val="Heading3"/>
      </w:pPr>
      <w:r w:rsidRPr="003330D3">
        <w:t>Make it sensory</w:t>
      </w:r>
    </w:p>
    <w:p w14:paraId="06472957" w14:textId="77777777" w:rsidR="003330D3" w:rsidRDefault="003330D3" w:rsidP="003330D3">
      <w:pPr>
        <w:autoSpaceDE w:val="0"/>
        <w:autoSpaceDN w:val="0"/>
        <w:adjustRightInd w:val="0"/>
        <w:spacing w:before="0" w:line="240" w:lineRule="auto"/>
        <w:rPr>
          <w:rFonts w:ascii="FSAlbert" w:hAnsi="FSAlbert" w:cs="FSAlbert"/>
          <w:color w:val="000000"/>
        </w:rPr>
      </w:pPr>
    </w:p>
    <w:p w14:paraId="73B8286C" w14:textId="07E5FC50" w:rsidR="003330D3" w:rsidRDefault="003330D3" w:rsidP="003330D3">
      <w:pPr>
        <w:pStyle w:val="Bullet1"/>
      </w:pPr>
      <w:r>
        <w:t>Use different colour balls, bright colours are great</w:t>
      </w:r>
    </w:p>
    <w:p w14:paraId="2B4EA9F5" w14:textId="0817145F" w:rsidR="003330D3" w:rsidRDefault="003330D3" w:rsidP="003330D3">
      <w:pPr>
        <w:pStyle w:val="Bullet1"/>
      </w:pPr>
      <w:r>
        <w:t>Use balls with different textures or try balloons</w:t>
      </w:r>
    </w:p>
    <w:p w14:paraId="44538CF5" w14:textId="2B00FDF6" w:rsidR="00374374" w:rsidRPr="00374374" w:rsidRDefault="00374374" w:rsidP="00374374">
      <w:pPr>
        <w:pStyle w:val="Heading3"/>
      </w:pPr>
      <w:r w:rsidRPr="00374374">
        <w:t>How to play</w:t>
      </w:r>
    </w:p>
    <w:p w14:paraId="6F428517" w14:textId="77777777" w:rsidR="003D7EBF" w:rsidRDefault="003D7EBF" w:rsidP="003D7EBF">
      <w:pPr>
        <w:autoSpaceDE w:val="0"/>
        <w:autoSpaceDN w:val="0"/>
        <w:adjustRightInd w:val="0"/>
        <w:spacing w:before="0" w:line="240" w:lineRule="auto"/>
        <w:rPr>
          <w:rFonts w:ascii="FSAlbert" w:hAnsi="FSAlbert" w:cs="FSAlbert"/>
          <w:color w:val="000000"/>
        </w:rPr>
      </w:pPr>
    </w:p>
    <w:p w14:paraId="0BB962FA" w14:textId="746DD4B1" w:rsidR="003D7EBF" w:rsidRDefault="003D7EBF" w:rsidP="003D7EBF">
      <w:pPr>
        <w:pStyle w:val="Bullet1"/>
      </w:pPr>
      <w:r>
        <w:t>One team starts with the ball. The participants must try to hit the ball back and forth over the net using any part of the body. You could add some competition - if a team drops a ball, the other team gets a point</w:t>
      </w:r>
    </w:p>
    <w:p w14:paraId="209FFF57" w14:textId="72209DB0" w:rsidR="00374374" w:rsidRPr="003D7EBF" w:rsidRDefault="003D7EBF" w:rsidP="003D7EBF">
      <w:pPr>
        <w:pStyle w:val="Bullet1"/>
      </w:pPr>
      <w:r>
        <w:t>Encourage participants to stretch up for the ball and shuffle across the space</w:t>
      </w:r>
    </w:p>
    <w:p w14:paraId="56ED5399" w14:textId="02A54035" w:rsidR="00BA7901" w:rsidRPr="00BA7901" w:rsidRDefault="00BA7901" w:rsidP="00BA7901">
      <w:pPr>
        <w:pStyle w:val="Heading3"/>
      </w:pPr>
      <w:r w:rsidRPr="00BA7901">
        <w:t>Making it harder/easier</w:t>
      </w:r>
      <w:r>
        <w:br/>
      </w:r>
    </w:p>
    <w:p w14:paraId="16DEC607" w14:textId="77777777" w:rsidR="00BA7901" w:rsidRDefault="00BA7901" w:rsidP="00BA7901">
      <w:pPr>
        <w:pStyle w:val="Bullet1"/>
        <w:rPr>
          <w:lang w:eastAsia="en-US"/>
        </w:rPr>
      </w:pPr>
      <w:r>
        <w:rPr>
          <w:lang w:eastAsia="en-US"/>
        </w:rPr>
        <w:t>Use lighter or heavier balls</w:t>
      </w:r>
    </w:p>
    <w:p w14:paraId="7B5FBA9A" w14:textId="77777777" w:rsidR="00BA7901" w:rsidRDefault="00BA7901" w:rsidP="00BA7901">
      <w:pPr>
        <w:pStyle w:val="Bullet1"/>
        <w:rPr>
          <w:lang w:eastAsia="en-US"/>
        </w:rPr>
      </w:pPr>
      <w:r>
        <w:rPr>
          <w:lang w:eastAsia="en-US"/>
        </w:rPr>
        <w:t>Move the teams closer or further away from the net</w:t>
      </w:r>
    </w:p>
    <w:p w14:paraId="3655F6B4" w14:textId="0F888901" w:rsidR="00BA7901" w:rsidRDefault="00BA7901" w:rsidP="00BA7901">
      <w:pPr>
        <w:pStyle w:val="Bullet1"/>
        <w:rPr>
          <w:lang w:eastAsia="en-US"/>
        </w:rPr>
      </w:pPr>
      <w:r>
        <w:rPr>
          <w:lang w:eastAsia="en-US"/>
        </w:rPr>
        <w:t>Change the height of the net</w:t>
      </w:r>
    </w:p>
    <w:p w14:paraId="03FCADFB" w14:textId="77777777" w:rsidR="00C44DB9" w:rsidRDefault="00C44DB9" w:rsidP="00C44DB9">
      <w:pPr>
        <w:pStyle w:val="Bullet1"/>
        <w:numPr>
          <w:ilvl w:val="0"/>
          <w:numId w:val="0"/>
        </w:numPr>
        <w:ind w:left="340"/>
        <w:rPr>
          <w:lang w:eastAsia="en-US"/>
        </w:rPr>
      </w:pPr>
    </w:p>
    <w:p w14:paraId="00DB7C5D" w14:textId="4DE32E4F" w:rsidR="009F6788" w:rsidRDefault="00C44DB9" w:rsidP="00C44DB9">
      <w:pPr>
        <w:pStyle w:val="Bullet1"/>
        <w:numPr>
          <w:ilvl w:val="0"/>
          <w:numId w:val="0"/>
        </w:numPr>
        <w:rPr>
          <w:rStyle w:val="Emphasis"/>
        </w:rPr>
      </w:pPr>
      <w:r>
        <w:rPr>
          <w:rStyle w:val="Emphasis"/>
        </w:rPr>
        <w:t>“</w:t>
      </w:r>
      <w:r w:rsidRPr="00C44DB9">
        <w:rPr>
          <w:rStyle w:val="Emphasis"/>
        </w:rPr>
        <w:t>If you have lots of people involved consider using multiple balls to keep everyone engaged</w:t>
      </w:r>
      <w:r>
        <w:rPr>
          <w:rStyle w:val="Emphasis"/>
        </w:rPr>
        <w:t>”</w:t>
      </w:r>
    </w:p>
    <w:p w14:paraId="1F745F0C" w14:textId="7A48B060" w:rsidR="009F6788" w:rsidRDefault="009F6788" w:rsidP="00C44DB9">
      <w:pPr>
        <w:pStyle w:val="Bullet1"/>
        <w:numPr>
          <w:ilvl w:val="0"/>
          <w:numId w:val="0"/>
        </w:numPr>
        <w:rPr>
          <w:rStyle w:val="Emphasis"/>
        </w:rPr>
      </w:pPr>
    </w:p>
    <w:p w14:paraId="51A34CEF" w14:textId="1D069709" w:rsidR="009F6788" w:rsidRDefault="009F6788" w:rsidP="00C44DB9">
      <w:pPr>
        <w:pStyle w:val="Bullet1"/>
        <w:numPr>
          <w:ilvl w:val="0"/>
          <w:numId w:val="0"/>
        </w:numPr>
        <w:rPr>
          <w:rStyle w:val="Heading2Char"/>
        </w:rPr>
      </w:pPr>
      <w:r w:rsidRPr="009F6788">
        <w:rPr>
          <w:rStyle w:val="Heading2Char"/>
        </w:rPr>
        <w:t>Skittles</w:t>
      </w:r>
    </w:p>
    <w:p w14:paraId="20DCE49A" w14:textId="17026A90" w:rsidR="0069408D" w:rsidRDefault="0069408D" w:rsidP="0069408D">
      <w:pPr>
        <w:pStyle w:val="Heading3"/>
      </w:pPr>
      <w:r>
        <w:t>Equipment needed</w:t>
      </w:r>
      <w:r>
        <w:br/>
      </w:r>
    </w:p>
    <w:p w14:paraId="30695413" w14:textId="77777777" w:rsidR="0069408D" w:rsidRDefault="0069408D" w:rsidP="0069408D">
      <w:pPr>
        <w:pStyle w:val="Bullet1"/>
      </w:pPr>
      <w:r>
        <w:t>Ball</w:t>
      </w:r>
    </w:p>
    <w:p w14:paraId="04288C0D" w14:textId="6A4C128A" w:rsidR="0069408D" w:rsidRDefault="0069408D" w:rsidP="0069408D">
      <w:pPr>
        <w:pStyle w:val="Bullet1"/>
      </w:pPr>
      <w:r>
        <w:t>Skittles with numbers on them or use alternative objects and number them</w:t>
      </w:r>
    </w:p>
    <w:p w14:paraId="03701832" w14:textId="0FB326F1" w:rsidR="00E6726D" w:rsidRDefault="00E6726D" w:rsidP="00E6726D">
      <w:pPr>
        <w:pStyle w:val="Heading3"/>
      </w:pPr>
      <w:r>
        <w:t>Set up</w:t>
      </w:r>
      <w:r>
        <w:br/>
      </w:r>
    </w:p>
    <w:p w14:paraId="27D22813" w14:textId="5A04FE71" w:rsidR="00E6726D" w:rsidRDefault="00E6726D" w:rsidP="00E6726D">
      <w:pPr>
        <w:pStyle w:val="Bullet1"/>
      </w:pPr>
      <w:r>
        <w:t>Scatter the skittles around in a small area</w:t>
      </w:r>
    </w:p>
    <w:p w14:paraId="250B6974" w14:textId="5EED70CB" w:rsidR="00E6726D" w:rsidRDefault="00E6726D" w:rsidP="00E6726D">
      <w:pPr>
        <w:pStyle w:val="Bullet1"/>
      </w:pPr>
      <w:r>
        <w:t>Participants must face this area with the ball, divided into 2 teams</w:t>
      </w:r>
    </w:p>
    <w:p w14:paraId="560D0D1D" w14:textId="1305BD67" w:rsidR="00E6726D" w:rsidRDefault="00E6726D" w:rsidP="00E6726D">
      <w:pPr>
        <w:pStyle w:val="Bullet1"/>
        <w:numPr>
          <w:ilvl w:val="0"/>
          <w:numId w:val="0"/>
        </w:numPr>
        <w:ind w:left="340" w:hanging="340"/>
      </w:pPr>
    </w:p>
    <w:p w14:paraId="5E3FDBC7" w14:textId="0A5E5BF6" w:rsidR="00E6726D" w:rsidRDefault="00E6726D" w:rsidP="00E6726D">
      <w:pPr>
        <w:pStyle w:val="Heading3"/>
      </w:pPr>
      <w:r>
        <w:t>Make it sensory</w:t>
      </w:r>
      <w:r>
        <w:br/>
      </w:r>
    </w:p>
    <w:p w14:paraId="14905E45" w14:textId="06CCAF3C" w:rsidR="00E6726D" w:rsidRDefault="00E6726D" w:rsidP="00E6726D">
      <w:pPr>
        <w:pStyle w:val="Bullet1"/>
      </w:pPr>
      <w:r>
        <w:t>Use a ball with bells in it or of a different texture</w:t>
      </w:r>
    </w:p>
    <w:p w14:paraId="22130410" w14:textId="18C8DA00" w:rsidR="00E6726D" w:rsidRDefault="00E6726D" w:rsidP="00E6726D">
      <w:pPr>
        <w:pStyle w:val="Bullet1"/>
      </w:pPr>
      <w:r>
        <w:t>Make the skittles stand out with lights or bright colours</w:t>
      </w:r>
    </w:p>
    <w:p w14:paraId="6C5FE76C" w14:textId="54490AD9" w:rsidR="009D49BB" w:rsidRPr="00E6726D" w:rsidRDefault="009D49BB" w:rsidP="009D49BB">
      <w:pPr>
        <w:pStyle w:val="Heading3"/>
      </w:pPr>
      <w:r>
        <w:t>How to play</w:t>
      </w:r>
      <w:r>
        <w:br/>
      </w:r>
    </w:p>
    <w:p w14:paraId="43BFB7EB" w14:textId="02400B7B" w:rsidR="009D49BB" w:rsidRDefault="009D49BB" w:rsidP="009D49BB">
      <w:pPr>
        <w:pStyle w:val="Bullet1"/>
      </w:pPr>
      <w:r>
        <w:t>Participants from each team take it in turns to push the ball off their laps towards the skittles</w:t>
      </w:r>
    </w:p>
    <w:p w14:paraId="64CF2CF9" w14:textId="598F9CB2" w:rsidR="009D49BB" w:rsidRDefault="009D49BB" w:rsidP="009D49BB">
      <w:pPr>
        <w:pStyle w:val="Bullet1"/>
      </w:pPr>
      <w:r>
        <w:t>As the skittles are knocked down, they are replaced where they fall</w:t>
      </w:r>
    </w:p>
    <w:p w14:paraId="3E3DAA28" w14:textId="0376B1B2" w:rsidR="009D49BB" w:rsidRDefault="009D49BB" w:rsidP="009D49BB">
      <w:pPr>
        <w:pStyle w:val="Bullet1"/>
      </w:pPr>
      <w:r>
        <w:t>The number on the skittle that is knocked down is the number of points for that turn</w:t>
      </w:r>
    </w:p>
    <w:p w14:paraId="582B6C34" w14:textId="23DC5648" w:rsidR="00E6726D" w:rsidRPr="00781D46" w:rsidRDefault="009D49BB" w:rsidP="009D49BB">
      <w:pPr>
        <w:pStyle w:val="Bullet1"/>
        <w:rPr>
          <w:rFonts w:ascii="FSAlbert" w:hAnsi="FSAlbert" w:cs="FSAlbert"/>
          <w:color w:val="000000"/>
        </w:rPr>
      </w:pPr>
      <w:r>
        <w:t>The team with the highest score is the winner</w:t>
      </w:r>
    </w:p>
    <w:p w14:paraId="4AC0B1DB" w14:textId="46361F42" w:rsidR="00781D46" w:rsidRPr="00781D46" w:rsidRDefault="00781D46" w:rsidP="00781D46">
      <w:pPr>
        <w:pStyle w:val="Heading3"/>
        <w:rPr>
          <w:rStyle w:val="Emphasis"/>
          <w:i w:val="0"/>
          <w:iCs w:val="0"/>
        </w:rPr>
      </w:pPr>
      <w:r w:rsidRPr="00781D46">
        <w:rPr>
          <w:rStyle w:val="Emphasis"/>
          <w:i w:val="0"/>
          <w:iCs w:val="0"/>
        </w:rPr>
        <w:lastRenderedPageBreak/>
        <w:t>Making it harder/easier</w:t>
      </w:r>
      <w:r>
        <w:rPr>
          <w:rStyle w:val="Emphasis"/>
          <w:i w:val="0"/>
          <w:iCs w:val="0"/>
        </w:rPr>
        <w:br/>
      </w:r>
    </w:p>
    <w:p w14:paraId="5D73FF97" w14:textId="77777777" w:rsidR="00781D46" w:rsidRPr="00781D46" w:rsidRDefault="00781D46" w:rsidP="00781D46">
      <w:pPr>
        <w:pStyle w:val="Bullet1"/>
        <w:rPr>
          <w:rStyle w:val="Emphasis"/>
          <w:i w:val="0"/>
          <w:iCs w:val="0"/>
        </w:rPr>
      </w:pPr>
      <w:r w:rsidRPr="00781D46">
        <w:rPr>
          <w:rStyle w:val="Emphasis"/>
          <w:i w:val="0"/>
          <w:iCs w:val="0"/>
        </w:rPr>
        <w:t>Use bigger or smaller balls</w:t>
      </w:r>
    </w:p>
    <w:p w14:paraId="46212650" w14:textId="77777777" w:rsidR="00781D46" w:rsidRPr="00781D46" w:rsidRDefault="00781D46" w:rsidP="00781D46">
      <w:pPr>
        <w:pStyle w:val="Bullet1"/>
        <w:rPr>
          <w:rStyle w:val="Emphasis"/>
          <w:i w:val="0"/>
          <w:iCs w:val="0"/>
        </w:rPr>
      </w:pPr>
      <w:r w:rsidRPr="00781D46">
        <w:rPr>
          <w:rStyle w:val="Emphasis"/>
          <w:i w:val="0"/>
          <w:iCs w:val="0"/>
        </w:rPr>
        <w:t>Have the skittles starting closer together or further apart</w:t>
      </w:r>
    </w:p>
    <w:p w14:paraId="56E6CCDD" w14:textId="64890C45" w:rsidR="00781D46" w:rsidRDefault="00781D46" w:rsidP="00781D46">
      <w:pPr>
        <w:pStyle w:val="Bullet1"/>
        <w:rPr>
          <w:rStyle w:val="Emphasis"/>
          <w:i w:val="0"/>
          <w:iCs w:val="0"/>
        </w:rPr>
      </w:pPr>
      <w:r w:rsidRPr="00781D46">
        <w:rPr>
          <w:rStyle w:val="Emphasis"/>
          <w:i w:val="0"/>
          <w:iCs w:val="0"/>
        </w:rPr>
        <w:t>Use benches as bumpers</w:t>
      </w:r>
      <w:r w:rsidR="00137AE1">
        <w:rPr>
          <w:rStyle w:val="Emphasis"/>
          <w:i w:val="0"/>
          <w:iCs w:val="0"/>
        </w:rPr>
        <w:br/>
      </w:r>
    </w:p>
    <w:p w14:paraId="492A5D96" w14:textId="2BE9F020" w:rsidR="004C7091" w:rsidRDefault="00137AE1" w:rsidP="004C7091">
      <w:pPr>
        <w:pStyle w:val="Bullet1"/>
        <w:numPr>
          <w:ilvl w:val="0"/>
          <w:numId w:val="0"/>
        </w:numPr>
        <w:rPr>
          <w:rStyle w:val="Emphasis"/>
        </w:rPr>
      </w:pPr>
      <w:r>
        <w:rPr>
          <w:rStyle w:val="Emphasis"/>
        </w:rPr>
        <w:t>“</w:t>
      </w:r>
      <w:r w:rsidRPr="00137AE1">
        <w:rPr>
          <w:rStyle w:val="Emphasis"/>
        </w:rPr>
        <w:t>Try using different types of balls to roll at the skittles</w:t>
      </w:r>
      <w:r>
        <w:rPr>
          <w:rStyle w:val="Emphasis"/>
        </w:rPr>
        <w:t>”</w:t>
      </w:r>
    </w:p>
    <w:p w14:paraId="225BAAA1" w14:textId="413FA2AE" w:rsidR="004C7091" w:rsidRDefault="004C7091" w:rsidP="004C7091">
      <w:pPr>
        <w:pStyle w:val="Heading2"/>
        <w:rPr>
          <w:rStyle w:val="Heading2Char"/>
          <w:b/>
        </w:rPr>
      </w:pPr>
      <w:r w:rsidRPr="004C7091">
        <w:rPr>
          <w:rStyle w:val="Heading2Char"/>
          <w:b/>
        </w:rPr>
        <w:t>Splat</w:t>
      </w:r>
    </w:p>
    <w:p w14:paraId="36A113B4" w14:textId="77777777" w:rsidR="004C7091" w:rsidRDefault="004C7091" w:rsidP="004C7091">
      <w:pPr>
        <w:pStyle w:val="Heading3"/>
      </w:pPr>
      <w:r>
        <w:t>Equipment needed</w:t>
      </w:r>
      <w:r>
        <w:br/>
      </w:r>
    </w:p>
    <w:p w14:paraId="14BB4D00" w14:textId="07DE5354" w:rsidR="00300F13" w:rsidRDefault="00300F13" w:rsidP="004C7091">
      <w:pPr>
        <w:pStyle w:val="Bullet1"/>
      </w:pPr>
      <w:r>
        <w:t xml:space="preserve">Large ball </w:t>
      </w:r>
    </w:p>
    <w:p w14:paraId="01C7314D" w14:textId="08757A8E" w:rsidR="00300F13" w:rsidRDefault="00300F13" w:rsidP="004C7091">
      <w:pPr>
        <w:pStyle w:val="Bullet1"/>
      </w:pPr>
      <w:r>
        <w:t xml:space="preserve">Targets (get creative with your targets – they must be able to fall over) </w:t>
      </w:r>
    </w:p>
    <w:p w14:paraId="5C7DAC11" w14:textId="7CC90A11" w:rsidR="004C7091" w:rsidRDefault="00300F13" w:rsidP="004C7091">
      <w:pPr>
        <w:pStyle w:val="Bullet1"/>
      </w:pPr>
      <w:r>
        <w:t xml:space="preserve"> Benches (for bumpers)</w:t>
      </w:r>
    </w:p>
    <w:p w14:paraId="479416C7" w14:textId="5B6CBE0D" w:rsidR="00526EF8" w:rsidRDefault="00526EF8" w:rsidP="00526EF8">
      <w:pPr>
        <w:pStyle w:val="Heading3"/>
      </w:pPr>
      <w:r>
        <w:t>Set up</w:t>
      </w:r>
      <w:r>
        <w:br/>
      </w:r>
    </w:p>
    <w:p w14:paraId="66EDA565" w14:textId="6D532C32" w:rsidR="00526EF8" w:rsidRDefault="00526EF8" w:rsidP="00526EF8">
      <w:pPr>
        <w:pStyle w:val="Bullet1"/>
        <w:rPr>
          <w:lang w:eastAsia="en-US"/>
        </w:rPr>
      </w:pPr>
      <w:r>
        <w:t xml:space="preserve">Set up the targets as shown in the diagram below with benches to act as bumpers </w:t>
      </w:r>
    </w:p>
    <w:p w14:paraId="3A2A4B03" w14:textId="40DAEF75" w:rsidR="00526EF8" w:rsidRDefault="00526EF8" w:rsidP="00526EF8">
      <w:pPr>
        <w:pStyle w:val="Bullet1"/>
        <w:rPr>
          <w:lang w:eastAsia="en-US"/>
        </w:rPr>
      </w:pPr>
      <w:r>
        <w:t>Targets could be anything that can easily be pushed over</w:t>
      </w:r>
    </w:p>
    <w:p w14:paraId="030D4245" w14:textId="25E98EE8" w:rsidR="008E348F" w:rsidRPr="00526EF8" w:rsidRDefault="008E348F" w:rsidP="008E348F">
      <w:pPr>
        <w:pStyle w:val="Heading3"/>
      </w:pPr>
      <w:r>
        <w:t>Make it sensory</w:t>
      </w:r>
      <w:r>
        <w:br/>
      </w:r>
    </w:p>
    <w:p w14:paraId="1F45AEA3" w14:textId="0CAB7DD6" w:rsidR="008E348F" w:rsidRDefault="008E348F" w:rsidP="008E348F">
      <w:pPr>
        <w:pStyle w:val="Bullet1"/>
        <w:rPr>
          <w:lang w:eastAsia="en-US"/>
        </w:rPr>
      </w:pPr>
      <w:r>
        <w:t xml:space="preserve">Use a ball with bells in it or of a different texture </w:t>
      </w:r>
    </w:p>
    <w:p w14:paraId="2E2BC8BB" w14:textId="65313F53" w:rsidR="008E348F" w:rsidRDefault="008E348F" w:rsidP="008E348F">
      <w:pPr>
        <w:pStyle w:val="Bullet1"/>
        <w:rPr>
          <w:lang w:eastAsia="en-US"/>
        </w:rPr>
      </w:pPr>
      <w:r>
        <w:t xml:space="preserve">Make the targets stand out with bright colours </w:t>
      </w:r>
    </w:p>
    <w:p w14:paraId="4150CDF2" w14:textId="00CD8594" w:rsidR="004C7091" w:rsidRDefault="008E348F" w:rsidP="008E348F">
      <w:pPr>
        <w:pStyle w:val="Bullet1"/>
        <w:rPr>
          <w:lang w:eastAsia="en-US"/>
        </w:rPr>
      </w:pPr>
      <w:r>
        <w:t>Make a noise when the targets are hit</w:t>
      </w:r>
    </w:p>
    <w:p w14:paraId="1480C9AE" w14:textId="5AF383E2" w:rsidR="00E55A49" w:rsidRDefault="00E55A49" w:rsidP="00E55A49">
      <w:pPr>
        <w:pStyle w:val="Heading3"/>
      </w:pPr>
      <w:r>
        <w:t>How to play</w:t>
      </w:r>
      <w:r>
        <w:br/>
      </w:r>
    </w:p>
    <w:p w14:paraId="60B90998" w14:textId="0CE3A9E4" w:rsidR="00E55A49" w:rsidRDefault="00E55A49" w:rsidP="00E55A49">
      <w:pPr>
        <w:pStyle w:val="Bullet1"/>
        <w:rPr>
          <w:lang w:eastAsia="en-US"/>
        </w:rPr>
      </w:pPr>
      <w:r>
        <w:t xml:space="preserve">Participants from each team take it in turns to push the ball off their laps or roll a ball towards the target </w:t>
      </w:r>
    </w:p>
    <w:p w14:paraId="0EB3B5E4" w14:textId="5157FF78" w:rsidR="00E55A49" w:rsidRDefault="00E55A49" w:rsidP="00E55A49">
      <w:pPr>
        <w:pStyle w:val="Bullet1"/>
        <w:rPr>
          <w:lang w:eastAsia="en-US"/>
        </w:rPr>
      </w:pPr>
      <w:r>
        <w:lastRenderedPageBreak/>
        <w:t xml:space="preserve">The number on the target is the number of points gained when hit </w:t>
      </w:r>
    </w:p>
    <w:p w14:paraId="440F0752" w14:textId="40803E21" w:rsidR="00E55A49" w:rsidRDefault="00E55A49" w:rsidP="00E55A49">
      <w:pPr>
        <w:pStyle w:val="Bullet1"/>
        <w:rPr>
          <w:lang w:eastAsia="en-US"/>
        </w:rPr>
      </w:pPr>
      <w:r>
        <w:t xml:space="preserve">If the target falls </w:t>
      </w:r>
      <w:proofErr w:type="gramStart"/>
      <w:r>
        <w:t>flat</w:t>
      </w:r>
      <w:proofErr w:type="gramEnd"/>
      <w:r>
        <w:t xml:space="preserve"> then shout “splat” and an extra point is given </w:t>
      </w:r>
    </w:p>
    <w:p w14:paraId="39354A28" w14:textId="78493723" w:rsidR="00E55A49" w:rsidRDefault="00E55A49" w:rsidP="00E55A49">
      <w:pPr>
        <w:pStyle w:val="Bullet1"/>
        <w:rPr>
          <w:lang w:eastAsia="en-US"/>
        </w:rPr>
      </w:pPr>
      <w:r>
        <w:t xml:space="preserve">The team scores add up until the team reaches 25 points exactly </w:t>
      </w:r>
    </w:p>
    <w:p w14:paraId="3E1D3C26" w14:textId="74E65F07" w:rsidR="00016369" w:rsidRDefault="00E55A49" w:rsidP="00016369">
      <w:pPr>
        <w:pStyle w:val="Bullet1"/>
        <w:rPr>
          <w:lang w:eastAsia="en-US"/>
        </w:rPr>
      </w:pPr>
      <w:r>
        <w:t>Encourage participants to push the ball off or roll the ball independently</w:t>
      </w:r>
    </w:p>
    <w:p w14:paraId="5FD16B56" w14:textId="111E239E" w:rsidR="00E55A49" w:rsidRDefault="00016369" w:rsidP="00E55A49">
      <w:pPr>
        <w:pStyle w:val="Heading3"/>
      </w:pPr>
      <w:r w:rsidRPr="00016369">
        <w:t>Making it harder/easier</w:t>
      </w:r>
      <w:r>
        <w:br/>
      </w:r>
    </w:p>
    <w:p w14:paraId="1B213BAC" w14:textId="77777777" w:rsidR="00016369" w:rsidRDefault="00016369" w:rsidP="00016369">
      <w:pPr>
        <w:pStyle w:val="Bullet1"/>
        <w:rPr>
          <w:lang w:eastAsia="en-US"/>
        </w:rPr>
      </w:pPr>
      <w:r>
        <w:rPr>
          <w:lang w:eastAsia="en-US"/>
        </w:rPr>
        <w:t>Use bigger or smaller balls</w:t>
      </w:r>
    </w:p>
    <w:p w14:paraId="5F029821" w14:textId="38F10D3E" w:rsidR="00016369" w:rsidRDefault="00016369" w:rsidP="00016369">
      <w:pPr>
        <w:pStyle w:val="Bullet1"/>
        <w:rPr>
          <w:lang w:eastAsia="en-US"/>
        </w:rPr>
      </w:pPr>
      <w:r>
        <w:rPr>
          <w:lang w:eastAsia="en-US"/>
        </w:rPr>
        <w:t>Participant moves closer to the targets or further away</w:t>
      </w:r>
      <w:r w:rsidR="00EA2988">
        <w:rPr>
          <w:lang w:eastAsia="en-US"/>
        </w:rPr>
        <w:br/>
      </w:r>
    </w:p>
    <w:p w14:paraId="1816814E" w14:textId="77777777" w:rsidR="009D79FE" w:rsidRDefault="00EA2988" w:rsidP="00EA2988">
      <w:pPr>
        <w:rPr>
          <w:rStyle w:val="Emphasis"/>
        </w:rPr>
      </w:pPr>
      <w:r>
        <w:rPr>
          <w:rStyle w:val="Emphasis"/>
        </w:rPr>
        <w:t>“</w:t>
      </w:r>
      <w:r w:rsidRPr="00EA2988">
        <w:rPr>
          <w:rStyle w:val="Emphasis"/>
        </w:rPr>
        <w:t>Encourage the participant to push the ball independently to help with their strength and flexibility</w:t>
      </w:r>
      <w:r>
        <w:rPr>
          <w:rStyle w:val="Emphasis"/>
        </w:rPr>
        <w:t>”</w:t>
      </w:r>
    </w:p>
    <w:p w14:paraId="38496864" w14:textId="2C71F0B6" w:rsidR="009D79FE" w:rsidRDefault="009D79FE" w:rsidP="009D79FE">
      <w:pPr>
        <w:pStyle w:val="Heading2"/>
        <w:rPr>
          <w:rStyle w:val="Heading2Char"/>
          <w:b/>
        </w:rPr>
      </w:pPr>
      <w:r w:rsidRPr="009D79FE">
        <w:rPr>
          <w:rStyle w:val="Heading2Char"/>
          <w:b/>
        </w:rPr>
        <w:t>Target Ball</w:t>
      </w:r>
    </w:p>
    <w:p w14:paraId="69382A99" w14:textId="4B9004E1" w:rsidR="009D79FE" w:rsidRPr="009D79FE" w:rsidRDefault="009D79FE" w:rsidP="009D79FE">
      <w:pPr>
        <w:pStyle w:val="Heading3"/>
        <w:rPr>
          <w:i/>
          <w:iCs/>
        </w:rPr>
      </w:pPr>
      <w:r>
        <w:t>Equipment needed</w:t>
      </w:r>
      <w:r>
        <w:br/>
      </w:r>
    </w:p>
    <w:p w14:paraId="56FA3264" w14:textId="344A6972" w:rsidR="009D79FE" w:rsidRPr="009D79FE" w:rsidRDefault="009D79FE" w:rsidP="009D79FE">
      <w:pPr>
        <w:pStyle w:val="Bullet1"/>
        <w:rPr>
          <w:i/>
          <w:iCs/>
        </w:rPr>
      </w:pPr>
      <w:r>
        <w:t xml:space="preserve">4 small balls each </w:t>
      </w:r>
    </w:p>
    <w:p w14:paraId="41829F34" w14:textId="355EAD98" w:rsidR="009D79FE" w:rsidRPr="009D79FE" w:rsidRDefault="009D79FE" w:rsidP="009D79FE">
      <w:pPr>
        <w:pStyle w:val="Bullet1"/>
        <w:rPr>
          <w:i/>
          <w:iCs/>
        </w:rPr>
      </w:pPr>
      <w:r>
        <w:t xml:space="preserve">Target mat – you can make your own like a bullseye </w:t>
      </w:r>
    </w:p>
    <w:p w14:paraId="6D30FD57" w14:textId="77777777" w:rsidR="004243AA" w:rsidRPr="004243AA" w:rsidRDefault="009D79FE" w:rsidP="009D79FE">
      <w:pPr>
        <w:pStyle w:val="Bullet1"/>
        <w:rPr>
          <w:i/>
          <w:iCs/>
        </w:rPr>
      </w:pPr>
      <w:r>
        <w:t>Ramp (if needed)</w:t>
      </w:r>
    </w:p>
    <w:p w14:paraId="3CDD46B5" w14:textId="4BFB702A" w:rsidR="004243AA" w:rsidRPr="004243AA" w:rsidRDefault="004243AA" w:rsidP="004243AA">
      <w:pPr>
        <w:pStyle w:val="Heading3"/>
        <w:rPr>
          <w:i/>
          <w:iCs/>
        </w:rPr>
      </w:pPr>
      <w:r>
        <w:t>Set up</w:t>
      </w:r>
      <w:r w:rsidR="001B55D6">
        <w:br/>
      </w:r>
    </w:p>
    <w:p w14:paraId="78486E02" w14:textId="77777777" w:rsidR="001B55D6" w:rsidRPr="001B55D6" w:rsidRDefault="004243AA" w:rsidP="004243AA">
      <w:pPr>
        <w:pStyle w:val="Bullet1"/>
        <w:rPr>
          <w:i/>
          <w:iCs/>
        </w:rPr>
      </w:pPr>
      <w:r>
        <w:t>Set out the target mat and have all participants line up facing the target</w:t>
      </w:r>
    </w:p>
    <w:p w14:paraId="16B7C67D" w14:textId="04CA06C8" w:rsidR="001B55D6" w:rsidRPr="001B55D6" w:rsidRDefault="001B55D6" w:rsidP="001B55D6">
      <w:pPr>
        <w:pStyle w:val="Heading3"/>
        <w:rPr>
          <w:i/>
          <w:iCs/>
        </w:rPr>
      </w:pPr>
      <w:r>
        <w:t>Make it sensory</w:t>
      </w:r>
      <w:r>
        <w:br/>
      </w:r>
    </w:p>
    <w:p w14:paraId="6AE3B4F1" w14:textId="14752F9C" w:rsidR="001B55D6" w:rsidRPr="001B55D6" w:rsidRDefault="001B55D6" w:rsidP="001B55D6">
      <w:pPr>
        <w:pStyle w:val="Bullet1"/>
        <w:rPr>
          <w:i/>
          <w:iCs/>
        </w:rPr>
      </w:pPr>
      <w:r>
        <w:t xml:space="preserve">Put a large object (e.g. a cone) in the middle so it is clear where the target is – you could wrap it in flashing lights and make it brightly coloured </w:t>
      </w:r>
    </w:p>
    <w:p w14:paraId="21677327" w14:textId="77777777" w:rsidR="006A2AED" w:rsidRPr="006A2AED" w:rsidRDefault="001B55D6" w:rsidP="001B55D6">
      <w:pPr>
        <w:pStyle w:val="Bullet1"/>
        <w:rPr>
          <w:i/>
          <w:iCs/>
        </w:rPr>
      </w:pPr>
      <w:r>
        <w:t>Somebody could clap above the middle of the target for those who are visually impaired</w:t>
      </w:r>
    </w:p>
    <w:p w14:paraId="45286B58" w14:textId="226A8286" w:rsidR="006A2AED" w:rsidRPr="006A2AED" w:rsidRDefault="006A2AED" w:rsidP="006A2AED">
      <w:pPr>
        <w:pStyle w:val="Heading3"/>
      </w:pPr>
      <w:r>
        <w:lastRenderedPageBreak/>
        <w:t>How to play</w:t>
      </w:r>
      <w:r>
        <w:br/>
      </w:r>
    </w:p>
    <w:p w14:paraId="0AE76279" w14:textId="61990F22" w:rsidR="006A2AED" w:rsidRPr="006A2AED" w:rsidRDefault="006A2AED" w:rsidP="006A2AED">
      <w:pPr>
        <w:pStyle w:val="Bullet1"/>
        <w:rPr>
          <w:i/>
          <w:iCs/>
        </w:rPr>
      </w:pPr>
      <w:r>
        <w:t xml:space="preserve">Participants take it in turns to roll their team’s colour ball at the target with the aim of trying to get it to stop in the middle of the target zone </w:t>
      </w:r>
    </w:p>
    <w:p w14:paraId="45A1F275" w14:textId="69449C86" w:rsidR="006A2AED" w:rsidRPr="006A2AED" w:rsidRDefault="006A2AED" w:rsidP="006A2AED">
      <w:pPr>
        <w:pStyle w:val="Bullet1"/>
        <w:rPr>
          <w:i/>
          <w:iCs/>
        </w:rPr>
      </w:pPr>
      <w:r>
        <w:t xml:space="preserve">The ball that is closest to the middle of the target wins </w:t>
      </w:r>
    </w:p>
    <w:p w14:paraId="522EFBEB" w14:textId="77777777" w:rsidR="005876F8" w:rsidRPr="005876F8" w:rsidRDefault="006A2AED" w:rsidP="006A2AED">
      <w:pPr>
        <w:pStyle w:val="Bullet1"/>
        <w:rPr>
          <w:i/>
          <w:iCs/>
        </w:rPr>
      </w:pPr>
      <w:r>
        <w:t>If you are supporting the participant, you could hold the ramp towards the target</w:t>
      </w:r>
    </w:p>
    <w:p w14:paraId="7E325126" w14:textId="6FE13B6C" w:rsidR="005876F8" w:rsidRPr="005876F8" w:rsidRDefault="005876F8" w:rsidP="005876F8">
      <w:pPr>
        <w:pStyle w:val="Heading3"/>
      </w:pPr>
      <w:r w:rsidRPr="005876F8">
        <w:rPr>
          <w:rStyle w:val="Emphasis"/>
          <w:i w:val="0"/>
          <w:iCs w:val="0"/>
        </w:rPr>
        <w:t>Making it harder/easier</w:t>
      </w:r>
      <w:r>
        <w:rPr>
          <w:rStyle w:val="Emphasis"/>
          <w:i w:val="0"/>
          <w:iCs w:val="0"/>
        </w:rPr>
        <w:br/>
      </w:r>
    </w:p>
    <w:p w14:paraId="50E19F20" w14:textId="0E14BB02" w:rsidR="00D945D5" w:rsidRDefault="005876F8" w:rsidP="005876F8">
      <w:pPr>
        <w:pStyle w:val="Bullet1"/>
        <w:rPr>
          <w:rStyle w:val="Emphasis"/>
          <w:i w:val="0"/>
          <w:iCs w:val="0"/>
        </w:rPr>
      </w:pPr>
      <w:r w:rsidRPr="005876F8">
        <w:rPr>
          <w:rStyle w:val="Emphasis"/>
          <w:rFonts w:hint="eastAsia"/>
          <w:i w:val="0"/>
          <w:iCs w:val="0"/>
        </w:rPr>
        <w:t>Use a ramp to help roll the ball off</w:t>
      </w:r>
      <w:r w:rsidR="00D945D5">
        <w:rPr>
          <w:rStyle w:val="Emphasis"/>
          <w:i w:val="0"/>
          <w:iCs w:val="0"/>
        </w:rPr>
        <w:br/>
      </w:r>
    </w:p>
    <w:p w14:paraId="034249F4" w14:textId="77777777" w:rsidR="000F2079" w:rsidRDefault="00D945D5" w:rsidP="000F2079">
      <w:pPr>
        <w:pStyle w:val="Bullet1"/>
        <w:numPr>
          <w:ilvl w:val="0"/>
          <w:numId w:val="0"/>
        </w:numPr>
        <w:ind w:left="340" w:hanging="340"/>
        <w:rPr>
          <w:rStyle w:val="Emphasis"/>
        </w:rPr>
      </w:pPr>
      <w:r>
        <w:rPr>
          <w:rStyle w:val="Emphasis"/>
        </w:rPr>
        <w:t>“</w:t>
      </w:r>
      <w:r w:rsidRPr="00D945D5">
        <w:rPr>
          <w:rStyle w:val="Emphasis"/>
        </w:rPr>
        <w:t>Consider the background so that the target can be seen clearly</w:t>
      </w:r>
      <w:r>
        <w:rPr>
          <w:rStyle w:val="Emphasis"/>
        </w:rPr>
        <w:t>”</w:t>
      </w:r>
    </w:p>
    <w:p w14:paraId="5EC19E3F" w14:textId="6798A873" w:rsidR="00EA2988" w:rsidRDefault="000F2079" w:rsidP="00643C89">
      <w:pPr>
        <w:pStyle w:val="Heading1"/>
      </w:pPr>
      <w:r>
        <w:t>Equipment</w:t>
      </w:r>
    </w:p>
    <w:p w14:paraId="66832CE6" w14:textId="0F61CCD2" w:rsidR="00005285" w:rsidRDefault="00005285" w:rsidP="00005285">
      <w:r>
        <w:t>To make things easier, here is a list of the equipment needed for all the games, where you can buy it and everyday objects that you can use too!</w:t>
      </w:r>
    </w:p>
    <w:p w14:paraId="48ADD3BE" w14:textId="034D994A" w:rsidR="004C7091" w:rsidRDefault="00005285" w:rsidP="00643C89">
      <w:pPr>
        <w:pStyle w:val="Heading2"/>
      </w:pPr>
      <w:r>
        <w:t>Balloons</w:t>
      </w:r>
    </w:p>
    <w:p w14:paraId="52FE6248" w14:textId="0B2B52B3" w:rsidR="00643C89" w:rsidRDefault="00643C89" w:rsidP="00643C89">
      <w:pPr>
        <w:pStyle w:val="Heading3"/>
      </w:pPr>
      <w:r>
        <w:t>Where can you buy it?</w:t>
      </w:r>
    </w:p>
    <w:p w14:paraId="18104604" w14:textId="54278F28" w:rsidR="005B0EEB" w:rsidRDefault="005B0EEB" w:rsidP="005B0EEB">
      <w:r>
        <w:t>Most supermarkets, toy stores or party stores</w:t>
      </w:r>
    </w:p>
    <w:p w14:paraId="391096EE" w14:textId="679F97B7" w:rsidR="005B0EEB" w:rsidRDefault="005B0EEB" w:rsidP="005B0EEB">
      <w:pPr>
        <w:pStyle w:val="Heading2"/>
      </w:pPr>
      <w:r>
        <w:t>Cricket wickets</w:t>
      </w:r>
    </w:p>
    <w:p w14:paraId="4C7AED05" w14:textId="77777777" w:rsidR="005B0EEB" w:rsidRDefault="005B0EEB" w:rsidP="005B0EEB">
      <w:pPr>
        <w:pStyle w:val="Heading3"/>
      </w:pPr>
      <w:r>
        <w:t>Where can you buy it?</w:t>
      </w:r>
    </w:p>
    <w:p w14:paraId="0AF32F3F" w14:textId="37AE9406" w:rsidR="005B0EEB" w:rsidRDefault="005B0EEB" w:rsidP="005B0EEB">
      <w:r>
        <w:t>Sports stores</w:t>
      </w:r>
    </w:p>
    <w:p w14:paraId="79E417F9" w14:textId="0FD8BF7D" w:rsidR="005B0EEB" w:rsidRDefault="005B0EEB" w:rsidP="005B0EEB">
      <w:pPr>
        <w:pStyle w:val="Heading3"/>
      </w:pPr>
      <w:r>
        <w:t>Alternatives</w:t>
      </w:r>
    </w:p>
    <w:p w14:paraId="3E78A6DD" w14:textId="18C2E5A5" w:rsidR="005B0EEB" w:rsidRDefault="005B0EEB" w:rsidP="005B0EEB">
      <w:r>
        <w:t>Chairs, marker cones</w:t>
      </w:r>
    </w:p>
    <w:p w14:paraId="62A4BD4F" w14:textId="3906CA4B" w:rsidR="005B1516" w:rsidRDefault="005B1516" w:rsidP="005B1516">
      <w:pPr>
        <w:pStyle w:val="Heading2"/>
      </w:pPr>
      <w:r>
        <w:lastRenderedPageBreak/>
        <w:t>Drums</w:t>
      </w:r>
    </w:p>
    <w:p w14:paraId="64FF6AEB" w14:textId="77777777" w:rsidR="005B1516" w:rsidRDefault="005B1516" w:rsidP="005B1516">
      <w:pPr>
        <w:pStyle w:val="Heading3"/>
      </w:pPr>
      <w:r>
        <w:t>Where can you buy it?</w:t>
      </w:r>
    </w:p>
    <w:p w14:paraId="35B5B6CD" w14:textId="478313AF" w:rsidR="005B1516" w:rsidRDefault="005B1516" w:rsidP="005B1516">
      <w:r>
        <w:t>Music stores</w:t>
      </w:r>
    </w:p>
    <w:p w14:paraId="1732B2DD" w14:textId="77777777" w:rsidR="005B1516" w:rsidRDefault="005B1516" w:rsidP="005B1516">
      <w:pPr>
        <w:pStyle w:val="Heading3"/>
      </w:pPr>
      <w:r>
        <w:t>Alternatives</w:t>
      </w:r>
    </w:p>
    <w:p w14:paraId="0F047A57" w14:textId="7B677A6F" w:rsidR="005B1516" w:rsidRDefault="005B1516" w:rsidP="005B1516">
      <w:r>
        <w:t>Saucepans, old chocolate tins, upturned bins, sports balls, chairs</w:t>
      </w:r>
    </w:p>
    <w:p w14:paraId="2428C5C9" w14:textId="52C5453A" w:rsidR="005B1516" w:rsidRDefault="005B1516" w:rsidP="005B1516">
      <w:pPr>
        <w:pStyle w:val="Heading2"/>
      </w:pPr>
      <w:r>
        <w:t>Drumsticks</w:t>
      </w:r>
    </w:p>
    <w:p w14:paraId="4B38752E" w14:textId="77777777" w:rsidR="005B1516" w:rsidRDefault="005B1516" w:rsidP="005B1516">
      <w:pPr>
        <w:pStyle w:val="Heading3"/>
      </w:pPr>
      <w:r>
        <w:t>Where can you buy it?</w:t>
      </w:r>
    </w:p>
    <w:p w14:paraId="4FF43249" w14:textId="77777777" w:rsidR="005B1516" w:rsidRDefault="005B1516" w:rsidP="005B1516">
      <w:r>
        <w:t>Music stores</w:t>
      </w:r>
    </w:p>
    <w:p w14:paraId="663A0CC8" w14:textId="77777777" w:rsidR="005B1516" w:rsidRDefault="005B1516" w:rsidP="005B1516">
      <w:pPr>
        <w:pStyle w:val="Heading3"/>
      </w:pPr>
      <w:r>
        <w:t>Alternatives</w:t>
      </w:r>
    </w:p>
    <w:p w14:paraId="5C0954EF" w14:textId="00CC7F05" w:rsidR="005B1516" w:rsidRDefault="005B1516" w:rsidP="005B1516">
      <w:r>
        <w:t>Sticks, pens</w:t>
      </w:r>
    </w:p>
    <w:p w14:paraId="71E7826C" w14:textId="4FBBF889" w:rsidR="00FB5B0E" w:rsidRDefault="00FB5B0E" w:rsidP="00FB5B0E">
      <w:pPr>
        <w:pStyle w:val="Heading2"/>
      </w:pPr>
      <w:r>
        <w:t>Golf club/bat</w:t>
      </w:r>
    </w:p>
    <w:p w14:paraId="59835967" w14:textId="77777777" w:rsidR="00FB5B0E" w:rsidRDefault="00FB5B0E" w:rsidP="00FB5B0E">
      <w:pPr>
        <w:pStyle w:val="Heading3"/>
      </w:pPr>
      <w:r>
        <w:t>Where can you buy it?</w:t>
      </w:r>
    </w:p>
    <w:p w14:paraId="1F099B1D" w14:textId="06039159" w:rsidR="00FB5B0E" w:rsidRDefault="00FB5B0E" w:rsidP="00FB5B0E">
      <w:r>
        <w:t>Sports stores</w:t>
      </w:r>
    </w:p>
    <w:p w14:paraId="4E906114" w14:textId="77777777" w:rsidR="00FB5B0E" w:rsidRDefault="00FB5B0E" w:rsidP="00FB5B0E">
      <w:pPr>
        <w:pStyle w:val="Heading3"/>
      </w:pPr>
      <w:r>
        <w:t>Alternatives</w:t>
      </w:r>
    </w:p>
    <w:p w14:paraId="13E9294A" w14:textId="256660D5" w:rsidR="00FB5B0E" w:rsidRDefault="00FB5B0E" w:rsidP="00FB5B0E">
      <w:r>
        <w:t xml:space="preserve">Some people may need a lighter plastic </w:t>
      </w:r>
      <w:proofErr w:type="gramStart"/>
      <w:r>
        <w:t>club</w:t>
      </w:r>
      <w:proofErr w:type="gramEnd"/>
      <w:r>
        <w:t xml:space="preserve"> or they could use a plastic cricket/softball bat</w:t>
      </w:r>
    </w:p>
    <w:p w14:paraId="0F697E7F" w14:textId="78C83551" w:rsidR="001F155C" w:rsidRDefault="001F155C" w:rsidP="001F155C">
      <w:pPr>
        <w:pStyle w:val="Heading2"/>
      </w:pPr>
      <w:r>
        <w:t>Large ball</w:t>
      </w:r>
    </w:p>
    <w:p w14:paraId="5D267CAA" w14:textId="77777777" w:rsidR="001F155C" w:rsidRDefault="001F155C" w:rsidP="001F155C">
      <w:pPr>
        <w:pStyle w:val="Heading3"/>
      </w:pPr>
      <w:r>
        <w:t>Where can you buy it?</w:t>
      </w:r>
    </w:p>
    <w:p w14:paraId="28897E3F" w14:textId="7F1A0892" w:rsidR="001F155C" w:rsidRDefault="001F155C" w:rsidP="001F155C">
      <w:r>
        <w:t>Jingling balls are great for this</w:t>
      </w:r>
    </w:p>
    <w:p w14:paraId="3DBCED5C" w14:textId="77777777" w:rsidR="001F155C" w:rsidRDefault="001F155C" w:rsidP="001F155C">
      <w:pPr>
        <w:pStyle w:val="Heading3"/>
      </w:pPr>
      <w:r>
        <w:t>Alternatives</w:t>
      </w:r>
    </w:p>
    <w:p w14:paraId="13EABE49" w14:textId="7E9E825E" w:rsidR="001F155C" w:rsidRDefault="00C738A5" w:rsidP="001F155C">
      <w:r>
        <w:t>Large gym ball, basketball, football</w:t>
      </w:r>
    </w:p>
    <w:p w14:paraId="235ECFA7" w14:textId="7ABFB945" w:rsidR="00C738A5" w:rsidRDefault="00C738A5" w:rsidP="00C738A5">
      <w:pPr>
        <w:pStyle w:val="Heading2"/>
      </w:pPr>
      <w:r>
        <w:lastRenderedPageBreak/>
        <w:t>Markers</w:t>
      </w:r>
    </w:p>
    <w:p w14:paraId="07510294" w14:textId="77777777" w:rsidR="00C738A5" w:rsidRDefault="00C738A5" w:rsidP="00C738A5">
      <w:pPr>
        <w:pStyle w:val="Heading3"/>
      </w:pPr>
      <w:r>
        <w:t>Where can you buy it?</w:t>
      </w:r>
    </w:p>
    <w:p w14:paraId="49DC9120" w14:textId="34AA255B" w:rsidR="00C738A5" w:rsidRDefault="00C738A5" w:rsidP="00C738A5">
      <w:r>
        <w:t>Sports stores</w:t>
      </w:r>
    </w:p>
    <w:p w14:paraId="2DB85CA8" w14:textId="77777777" w:rsidR="00C738A5" w:rsidRDefault="00C738A5" w:rsidP="00C738A5">
      <w:pPr>
        <w:pStyle w:val="Heading3"/>
      </w:pPr>
      <w:r>
        <w:t>Alternatives</w:t>
      </w:r>
    </w:p>
    <w:p w14:paraId="14C75F51" w14:textId="36BD87DA" w:rsidR="00C738A5" w:rsidRDefault="00C738A5" w:rsidP="00C738A5">
      <w:r>
        <w:t>Get creative - you could use pieces of paper or rubber ducks as markers</w:t>
      </w:r>
    </w:p>
    <w:p w14:paraId="25C4C12C" w14:textId="71EE9FCB" w:rsidR="0081228F" w:rsidRDefault="00DA5026" w:rsidP="00DA5026">
      <w:pPr>
        <w:pStyle w:val="Heading2"/>
        <w:numPr>
          <w:ilvl w:val="0"/>
          <w:numId w:val="0"/>
        </w:numPr>
      </w:pPr>
      <w:r>
        <w:t>Net</w:t>
      </w:r>
    </w:p>
    <w:p w14:paraId="08337B9C" w14:textId="77777777" w:rsidR="0081228F" w:rsidRDefault="0081228F" w:rsidP="0081228F">
      <w:pPr>
        <w:pStyle w:val="Heading3"/>
      </w:pPr>
      <w:r>
        <w:t>Where can you buy it?</w:t>
      </w:r>
    </w:p>
    <w:p w14:paraId="3A19B77F" w14:textId="77777777" w:rsidR="0081228F" w:rsidRDefault="0081228F" w:rsidP="0081228F">
      <w:r>
        <w:t>Sports stores</w:t>
      </w:r>
    </w:p>
    <w:p w14:paraId="07A15E97" w14:textId="77777777" w:rsidR="0081228F" w:rsidRDefault="0081228F" w:rsidP="0081228F">
      <w:pPr>
        <w:pStyle w:val="Heading3"/>
      </w:pPr>
      <w:r>
        <w:t>Alternatives</w:t>
      </w:r>
    </w:p>
    <w:p w14:paraId="54B681C0" w14:textId="023B8C0B" w:rsidR="0081228F" w:rsidRDefault="00DA5026" w:rsidP="0081228F">
      <w:r>
        <w:t>A</w:t>
      </w:r>
      <w:r>
        <w:t xml:space="preserve"> piece of string or a blanket/ bedsheet tied between 2 chairs or a short barrier works well</w:t>
      </w:r>
    </w:p>
    <w:p w14:paraId="1394CBD3" w14:textId="3CA92357" w:rsidR="00D43CF0" w:rsidRDefault="00D43CF0" w:rsidP="00D43CF0">
      <w:pPr>
        <w:pStyle w:val="Heading2"/>
        <w:numPr>
          <w:ilvl w:val="0"/>
          <w:numId w:val="0"/>
        </w:numPr>
      </w:pPr>
      <w:r>
        <w:t>Parachute</w:t>
      </w:r>
    </w:p>
    <w:p w14:paraId="4E5C0F54" w14:textId="77777777" w:rsidR="00D43CF0" w:rsidRDefault="00D43CF0" w:rsidP="00D43CF0">
      <w:pPr>
        <w:pStyle w:val="Heading3"/>
      </w:pPr>
      <w:r>
        <w:t>Where can you buy it?</w:t>
      </w:r>
    </w:p>
    <w:p w14:paraId="3CC4F3C4" w14:textId="23E7C772" w:rsidR="00D43CF0" w:rsidRDefault="00D43CF0" w:rsidP="00D43CF0">
      <w:r>
        <w:t>Online s</w:t>
      </w:r>
      <w:r>
        <w:t>ports stores</w:t>
      </w:r>
    </w:p>
    <w:p w14:paraId="6AC86F68" w14:textId="77777777" w:rsidR="00D43CF0" w:rsidRDefault="00D43CF0" w:rsidP="00D43CF0">
      <w:pPr>
        <w:pStyle w:val="Heading3"/>
      </w:pPr>
      <w:r>
        <w:t>Alternatives</w:t>
      </w:r>
    </w:p>
    <w:p w14:paraId="2666D461" w14:textId="68507054" w:rsidR="00D43CF0" w:rsidRDefault="000A183B" w:rsidP="00D43CF0">
      <w:r>
        <w:t>Try a bed sheet or blanket instead</w:t>
      </w:r>
    </w:p>
    <w:p w14:paraId="4A51228E" w14:textId="15A1C4C8" w:rsidR="000A183B" w:rsidRDefault="000A183B" w:rsidP="000A183B">
      <w:pPr>
        <w:pStyle w:val="Heading2"/>
        <w:numPr>
          <w:ilvl w:val="0"/>
          <w:numId w:val="0"/>
        </w:numPr>
      </w:pPr>
      <w:r>
        <w:t>Pot of bubbles</w:t>
      </w:r>
    </w:p>
    <w:p w14:paraId="25A77E93" w14:textId="77777777" w:rsidR="000A183B" w:rsidRDefault="000A183B" w:rsidP="000A183B">
      <w:pPr>
        <w:pStyle w:val="Heading3"/>
      </w:pPr>
      <w:r>
        <w:t>Where can you buy it?</w:t>
      </w:r>
    </w:p>
    <w:p w14:paraId="25AF90D7" w14:textId="694BE78F" w:rsidR="000A183B" w:rsidRDefault="000A183B" w:rsidP="000A183B">
      <w:r>
        <w:t>Most supermarkets, toy stores or party stores</w:t>
      </w:r>
    </w:p>
    <w:p w14:paraId="38FA6C2E" w14:textId="0CDB6543" w:rsidR="00844375" w:rsidRDefault="00844375" w:rsidP="00844375">
      <w:pPr>
        <w:pStyle w:val="Heading2"/>
        <w:numPr>
          <w:ilvl w:val="0"/>
          <w:numId w:val="0"/>
        </w:numPr>
      </w:pPr>
      <w:r>
        <w:lastRenderedPageBreak/>
        <w:t>Skittles</w:t>
      </w:r>
    </w:p>
    <w:p w14:paraId="7A1500B1" w14:textId="77777777" w:rsidR="00844375" w:rsidRDefault="00844375" w:rsidP="00844375">
      <w:pPr>
        <w:pStyle w:val="Heading3"/>
      </w:pPr>
      <w:r>
        <w:t>Where can you buy it?</w:t>
      </w:r>
    </w:p>
    <w:p w14:paraId="12C87A4B" w14:textId="282B03A0" w:rsidR="00844375" w:rsidRDefault="00844375" w:rsidP="00844375">
      <w:r>
        <w:t>Most supermarkets, toy stores and sports stores</w:t>
      </w:r>
    </w:p>
    <w:p w14:paraId="3008499E" w14:textId="77777777" w:rsidR="00844375" w:rsidRDefault="00844375" w:rsidP="00844375">
      <w:pPr>
        <w:pStyle w:val="Heading3"/>
      </w:pPr>
      <w:r>
        <w:t>Alternatives</w:t>
      </w:r>
    </w:p>
    <w:p w14:paraId="48FCF8FB" w14:textId="1662DC00" w:rsidR="00844375" w:rsidRDefault="0085560A" w:rsidP="00844375">
      <w:r>
        <w:t>Bottles filled with water, sand or rice work just as well</w:t>
      </w:r>
    </w:p>
    <w:p w14:paraId="4BD24F50" w14:textId="048B4F94" w:rsidR="0085560A" w:rsidRDefault="0085560A" w:rsidP="0085560A">
      <w:pPr>
        <w:pStyle w:val="Heading2"/>
        <w:numPr>
          <w:ilvl w:val="0"/>
          <w:numId w:val="0"/>
        </w:numPr>
      </w:pPr>
      <w:r>
        <w:t>Splat Targets</w:t>
      </w:r>
    </w:p>
    <w:p w14:paraId="5E399657" w14:textId="77777777" w:rsidR="0085560A" w:rsidRDefault="0085560A" w:rsidP="0085560A">
      <w:pPr>
        <w:pStyle w:val="Heading3"/>
      </w:pPr>
      <w:r>
        <w:t>Where can you buy it?</w:t>
      </w:r>
    </w:p>
    <w:p w14:paraId="62495F1F" w14:textId="477B9FEC" w:rsidR="0085560A" w:rsidRDefault="0085560A" w:rsidP="0085560A">
      <w:r>
        <w:t xml:space="preserve">Easels work </w:t>
      </w:r>
      <w:proofErr w:type="gramStart"/>
      <w:r>
        <w:t>really well</w:t>
      </w:r>
      <w:proofErr w:type="gramEnd"/>
      <w:r>
        <w:t xml:space="preserve"> for this. You can get them from most craft stores</w:t>
      </w:r>
    </w:p>
    <w:p w14:paraId="33D30819" w14:textId="77777777" w:rsidR="0085560A" w:rsidRDefault="0085560A" w:rsidP="0085560A">
      <w:pPr>
        <w:pStyle w:val="Heading3"/>
      </w:pPr>
      <w:r>
        <w:t>Alternatives</w:t>
      </w:r>
    </w:p>
    <w:p w14:paraId="41EA66C5" w14:textId="1A11EF5E" w:rsidR="0085560A" w:rsidRDefault="0085560A" w:rsidP="0085560A">
      <w:r>
        <w:t>Instead of easels why not try making your own out of old cardboard boxes</w:t>
      </w:r>
    </w:p>
    <w:p w14:paraId="084235EF" w14:textId="7F0D01E4" w:rsidR="0085560A" w:rsidRDefault="0085560A" w:rsidP="0085560A">
      <w:pPr>
        <w:pStyle w:val="Heading2"/>
        <w:numPr>
          <w:ilvl w:val="0"/>
          <w:numId w:val="0"/>
        </w:numPr>
      </w:pPr>
      <w:r>
        <w:t>Target mat</w:t>
      </w:r>
    </w:p>
    <w:p w14:paraId="6F1BC718" w14:textId="77777777" w:rsidR="0085560A" w:rsidRDefault="0085560A" w:rsidP="0085560A">
      <w:pPr>
        <w:pStyle w:val="Heading3"/>
      </w:pPr>
      <w:r>
        <w:t>Where can you buy it?</w:t>
      </w:r>
    </w:p>
    <w:p w14:paraId="17B1E98B" w14:textId="5093499D" w:rsidR="0085560A" w:rsidRDefault="0085560A" w:rsidP="0085560A">
      <w:r>
        <w:t>Online sports stores</w:t>
      </w:r>
    </w:p>
    <w:p w14:paraId="1F593CDC" w14:textId="77777777" w:rsidR="0085560A" w:rsidRDefault="0085560A" w:rsidP="0085560A">
      <w:pPr>
        <w:pStyle w:val="Heading3"/>
      </w:pPr>
      <w:r>
        <w:t>Alternatives</w:t>
      </w:r>
    </w:p>
    <w:p w14:paraId="3D8082B6" w14:textId="547FFF62" w:rsidR="0085560A" w:rsidRDefault="0085560A" w:rsidP="0085560A">
      <w:r>
        <w:t>Try creating your own target mat using a bed sheet or some paper</w:t>
      </w:r>
    </w:p>
    <w:p w14:paraId="4D75294B" w14:textId="17A12B31" w:rsidR="00701F82" w:rsidRDefault="00701F82" w:rsidP="00701F82">
      <w:pPr>
        <w:pStyle w:val="Heading1"/>
      </w:pPr>
      <w:r w:rsidRPr="00701F82">
        <w:t>Acknowledgements</w:t>
      </w:r>
    </w:p>
    <w:p w14:paraId="3D18B5BA" w14:textId="3C8BFECB" w:rsidR="0085560A" w:rsidRDefault="00701F82" w:rsidP="0085560A">
      <w:r>
        <w:t xml:space="preserve">This resource was designed by the Sense Active team. </w:t>
      </w:r>
      <w:proofErr w:type="gramStart"/>
      <w:r>
        <w:t>However</w:t>
      </w:r>
      <w:proofErr w:type="gramEnd"/>
      <w:r>
        <w:t xml:space="preserve"> it would not have been possible without the help of our Sense Children and Young People Specialist Services, and Aurora Orchard House.</w:t>
      </w:r>
    </w:p>
    <w:p w14:paraId="61BA93C0" w14:textId="6556053E" w:rsidR="00895DB8" w:rsidRDefault="00895DB8" w:rsidP="00895DB8">
      <w:pPr>
        <w:pStyle w:val="Heading1"/>
      </w:pPr>
      <w:r w:rsidRPr="00895DB8">
        <w:lastRenderedPageBreak/>
        <w:t>Stay Connected</w:t>
      </w:r>
    </w:p>
    <w:p w14:paraId="3013FD75" w14:textId="6C3865A4" w:rsidR="00895DB8" w:rsidRDefault="00895DB8" w:rsidP="00895DB8">
      <w:pPr>
        <w:rPr>
          <w:lang w:eastAsia="en-US"/>
        </w:rPr>
      </w:pPr>
      <w:r w:rsidRPr="00895DB8">
        <w:rPr>
          <w:lang w:eastAsia="en-US"/>
        </w:rPr>
        <w:t>We’d love to hear what you think of our games. Have you adapted them in any way to meet the needs of your participants, or have you come up with any new versions? Maybe some of the participants you work with have seen improvements in their health, skills or confidence levels too? We’d love to hear your stories, please let us know by emailing sense.active@sense.org.uk, and we’ll be in touch to find out more. You can also stay connected through Twitter by tagging @</w:t>
      </w:r>
      <w:proofErr w:type="spellStart"/>
      <w:r w:rsidRPr="00895DB8">
        <w:rPr>
          <w:lang w:eastAsia="en-US"/>
        </w:rPr>
        <w:t>Sensecharity</w:t>
      </w:r>
      <w:proofErr w:type="spellEnd"/>
      <w:r w:rsidRPr="00895DB8">
        <w:rPr>
          <w:lang w:eastAsia="en-US"/>
        </w:rPr>
        <w:t xml:space="preserve"> and including #</w:t>
      </w:r>
      <w:proofErr w:type="spellStart"/>
      <w:r w:rsidRPr="00895DB8">
        <w:rPr>
          <w:lang w:eastAsia="en-US"/>
        </w:rPr>
        <w:t>SenseActive</w:t>
      </w:r>
      <w:proofErr w:type="spellEnd"/>
    </w:p>
    <w:p w14:paraId="4AA03A97" w14:textId="6C404179" w:rsidR="00895DB8" w:rsidRDefault="00895DB8" w:rsidP="00895DB8">
      <w:pPr>
        <w:pStyle w:val="Heading1"/>
      </w:pPr>
      <w:r w:rsidRPr="00895DB8">
        <w:t>What Next?</w:t>
      </w:r>
    </w:p>
    <w:p w14:paraId="781CC2FB" w14:textId="3F8CCED1" w:rsidR="00895DB8" w:rsidRDefault="00895DB8" w:rsidP="00895DB8">
      <w:pPr>
        <w:rPr>
          <w:lang w:eastAsia="en-US"/>
        </w:rPr>
      </w:pPr>
      <w:r w:rsidRPr="00895DB8">
        <w:rPr>
          <w:lang w:eastAsia="en-US"/>
        </w:rPr>
        <w:t xml:space="preserve">If you have enjoyed these games you can find more sport and physical activity sessions delivered by Sense Active at </w:t>
      </w:r>
      <w:hyperlink r:id="rId12" w:history="1">
        <w:r w:rsidR="00951278" w:rsidRPr="00B55985">
          <w:rPr>
            <w:rStyle w:val="Hyperlink"/>
            <w:lang w:eastAsia="en-US"/>
          </w:rPr>
          <w:t>www.sense.org.uk/sport</w:t>
        </w:r>
      </w:hyperlink>
    </w:p>
    <w:p w14:paraId="24550913" w14:textId="17DC38C5" w:rsidR="00951278" w:rsidRPr="00895DB8" w:rsidRDefault="00951278" w:rsidP="00951278">
      <w:pPr>
        <w:pStyle w:val="Heading1"/>
      </w:pPr>
      <w:r w:rsidRPr="00951278">
        <w:t>About Sense</w:t>
      </w:r>
    </w:p>
    <w:p w14:paraId="58F5BCDC" w14:textId="5D9F971F" w:rsidR="00895DB8" w:rsidRPr="00895DB8" w:rsidRDefault="00140DDC" w:rsidP="00895DB8">
      <w:pPr>
        <w:rPr>
          <w:lang w:eastAsia="en-US"/>
        </w:rPr>
      </w:pPr>
      <w:r>
        <w:t>For everyone living with complex disabilities. For everyone who is deafblind. Sense is here to offer personalised support to help people communicate and experience the world. We believe that no one, no matter how complex their disabilities, should be isolated, left out, or unable to fulfil their potential. Our experts offer support that’s tailored to the individual needs of each person, whether that’s at our centres, through our holidays and short breaks, or in people’s own homes. In addition to practical support, we also provide information to families, and campaign for the rights of people with complex disabilities to take part in life</w:t>
      </w:r>
      <w:r>
        <w:t>.</w:t>
      </w:r>
    </w:p>
    <w:p w14:paraId="0D346B46" w14:textId="5F239584" w:rsidR="00EB549F" w:rsidRDefault="00EB549F" w:rsidP="00EB549F">
      <w:r>
        <w:t>If you, or someone you know, require this information in a different format, please contact Sense Information and Advice- contact details below.</w:t>
      </w:r>
    </w:p>
    <w:p w14:paraId="2F041F58" w14:textId="77777777" w:rsidR="00EB549F" w:rsidRDefault="00EB549F" w:rsidP="00EB549F">
      <w:r>
        <w:t>Sense</w:t>
      </w:r>
    </w:p>
    <w:p w14:paraId="4C332E50" w14:textId="77777777" w:rsidR="00EB549F" w:rsidRDefault="00EB549F" w:rsidP="00EB549F">
      <w:r>
        <w:t>101 Pentonville Road</w:t>
      </w:r>
    </w:p>
    <w:p w14:paraId="62848781" w14:textId="77777777" w:rsidR="00EB549F" w:rsidRDefault="00EB549F" w:rsidP="00EB549F">
      <w:r>
        <w:t>London</w:t>
      </w:r>
    </w:p>
    <w:p w14:paraId="114F54E8" w14:textId="77777777" w:rsidR="00EB549F" w:rsidRDefault="00EB549F" w:rsidP="00EB549F">
      <w:r>
        <w:lastRenderedPageBreak/>
        <w:t>N1 9LG</w:t>
      </w:r>
    </w:p>
    <w:p w14:paraId="2B78F11E" w14:textId="77777777" w:rsidR="00EB549F" w:rsidRDefault="00EB549F" w:rsidP="00EB549F">
      <w:r>
        <w:t>Tel: 0300 330 9256 (voice)</w:t>
      </w:r>
    </w:p>
    <w:p w14:paraId="59C6E583" w14:textId="77777777" w:rsidR="00EB549F" w:rsidRDefault="00EB549F" w:rsidP="00EB549F">
      <w:r>
        <w:t>Text: 0300 330 9256</w:t>
      </w:r>
    </w:p>
    <w:p w14:paraId="3E5FB5B8" w14:textId="77777777" w:rsidR="00EB549F" w:rsidRDefault="00EB549F" w:rsidP="00EB549F">
      <w:r>
        <w:t>Fax: 0300 330 9251</w:t>
      </w:r>
    </w:p>
    <w:p w14:paraId="78CB3998" w14:textId="77777777" w:rsidR="00EB549F" w:rsidRDefault="00EB549F" w:rsidP="00EB549F">
      <w:r>
        <w:t>Email: info@sense.org.uk</w:t>
      </w:r>
    </w:p>
    <w:p w14:paraId="276D6FAF" w14:textId="77777777" w:rsidR="00EB549F" w:rsidRDefault="00EB549F" w:rsidP="00EB549F">
      <w:r>
        <w:t>Website: www.sense.org.uk</w:t>
      </w:r>
    </w:p>
    <w:p w14:paraId="3537DE6A" w14:textId="77777777" w:rsidR="00EB549F" w:rsidRDefault="00EB549F" w:rsidP="00EB549F">
      <w:r>
        <w:t>Patron: HRH The Princess Royal</w:t>
      </w:r>
    </w:p>
    <w:p w14:paraId="798DA813" w14:textId="5205478B" w:rsidR="00EB549F" w:rsidRDefault="00EB549F" w:rsidP="00EB549F">
      <w:r>
        <w:t>Registered charity number 289868</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sectPr w:rsidR="00EB549F" w:rsidSect="007759B2">
      <w:headerReference w:type="default" r:id="rId13"/>
      <w:footerReference w:type="default" r:id="rId14"/>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56C27" w14:textId="77777777" w:rsidR="003616A1" w:rsidRDefault="003616A1" w:rsidP="0000661D">
      <w:pPr>
        <w:spacing w:line="240" w:lineRule="auto"/>
      </w:pPr>
      <w:r>
        <w:separator/>
      </w:r>
    </w:p>
    <w:p w14:paraId="4472F7F9" w14:textId="77777777" w:rsidR="003616A1" w:rsidRDefault="003616A1"/>
  </w:endnote>
  <w:endnote w:type="continuationSeparator" w:id="0">
    <w:p w14:paraId="55DBE9E7" w14:textId="77777777" w:rsidR="003616A1" w:rsidRDefault="003616A1" w:rsidP="0000661D">
      <w:pPr>
        <w:spacing w:line="240" w:lineRule="auto"/>
      </w:pPr>
      <w:r>
        <w:continuationSeparator/>
      </w:r>
    </w:p>
    <w:p w14:paraId="70A91C9B" w14:textId="77777777" w:rsidR="003616A1" w:rsidRDefault="00361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Albert">
    <w:altName w:val="Calibri"/>
    <w:panose1 w:val="00000000000000000000"/>
    <w:charset w:val="00"/>
    <w:family w:val="swiss"/>
    <w:notTrueType/>
    <w:pitch w:val="default"/>
    <w:sig w:usb0="00000003" w:usb1="00000000" w:usb2="00000000" w:usb3="00000000" w:csb0="00000001" w:csb1="00000000"/>
  </w:font>
  <w:font w:name="ZapfDingbatsIT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77F3559F" w14:textId="77777777" w:rsidTr="00F60370">
      <w:trPr>
        <w:cantSplit/>
      </w:trPr>
      <w:tc>
        <w:tcPr>
          <w:tcW w:w="4819" w:type="dxa"/>
        </w:tcPr>
        <w:p w14:paraId="1FD16B4D" w14:textId="5ED15D3B" w:rsidR="007759B2" w:rsidRDefault="007759B2" w:rsidP="007759B2">
          <w:pPr>
            <w:pStyle w:val="Footer"/>
            <w:tabs>
              <w:tab w:val="right" w:pos="9638"/>
            </w:tabs>
          </w:pPr>
          <w:r w:rsidRPr="00E83C7D">
            <w:fldChar w:fldCharType="begin"/>
          </w:r>
          <w:r w:rsidRPr="00E83C7D">
            <w:instrText xml:space="preserve"> IF </w:instrText>
          </w:r>
          <w:r>
            <w:instrText>"</w:instrText>
          </w:r>
          <w:r w:rsidR="00A9215E">
            <w:fldChar w:fldCharType="begin"/>
          </w:r>
          <w:r w:rsidR="00A9215E">
            <w:instrText xml:space="preserve"> STYLEREF  ~DocDate  </w:instrText>
          </w:r>
          <w:r w:rsidR="00A9215E">
            <w:fldChar w:fldCharType="separate"/>
          </w:r>
          <w:r w:rsidR="00007BD6">
            <w:rPr>
              <w:noProof/>
            </w:rPr>
            <w:instrText>Making Sense of Mini Games</w:instrText>
          </w:r>
          <w:r w:rsidR="00A9215E">
            <w:rPr>
              <w:noProof/>
            </w:rPr>
            <w:fldChar w:fldCharType="end"/>
          </w:r>
          <w:r>
            <w:rPr>
              <w:noProof/>
            </w:rPr>
            <w:instrText>"</w:instrText>
          </w:r>
          <w:r w:rsidRPr="00E83C7D">
            <w:instrText xml:space="preserve"> = "</w:instrText>
          </w:r>
          <w:r>
            <w:instrText>Error*</w:instrText>
          </w:r>
          <w:r w:rsidRPr="00E83C7D">
            <w:instrText>" "" "</w:instrText>
          </w:r>
          <w:r w:rsidR="00A9215E">
            <w:fldChar w:fldCharType="begin"/>
          </w:r>
          <w:r w:rsidR="00A9215E">
            <w:instrText xml:space="preserve"> STYLEREF  ~DocDate  </w:instrText>
          </w:r>
          <w:r w:rsidR="00A9215E">
            <w:fldChar w:fldCharType="separate"/>
          </w:r>
          <w:r w:rsidR="00007BD6">
            <w:rPr>
              <w:noProof/>
            </w:rPr>
            <w:instrText>Making Sense of Mini Games</w:instrText>
          </w:r>
          <w:r w:rsidR="00A9215E">
            <w:rPr>
              <w:noProof/>
            </w:rPr>
            <w:fldChar w:fldCharType="end"/>
          </w:r>
          <w:r w:rsidRPr="00E83C7D">
            <w:instrText xml:space="preserve">" </w:instrText>
          </w:r>
          <w:r w:rsidR="00895DB8">
            <w:fldChar w:fldCharType="separate"/>
          </w:r>
          <w:r w:rsidR="00007BD6">
            <w:rPr>
              <w:noProof/>
            </w:rPr>
            <w:t>Making Sense of Mini Games</w:t>
          </w:r>
          <w:r w:rsidRPr="00E83C7D">
            <w:fldChar w:fldCharType="end"/>
          </w:r>
        </w:p>
      </w:tc>
      <w:tc>
        <w:tcPr>
          <w:tcW w:w="4819" w:type="dxa"/>
        </w:tcPr>
        <w:p w14:paraId="400E1974"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58557A">
            <w:rPr>
              <w:b/>
              <w:noProof/>
            </w:rPr>
            <w:t>6</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58557A">
            <w:rPr>
              <w:b/>
              <w:noProof/>
            </w:rPr>
            <w:t>14</w:t>
          </w:r>
          <w:r w:rsidRPr="00222B70">
            <w:rPr>
              <w:b/>
              <w:noProof/>
            </w:rPr>
            <w:fldChar w:fldCharType="end"/>
          </w:r>
        </w:p>
      </w:tc>
    </w:tr>
  </w:tbl>
  <w:p w14:paraId="4D28B6D6"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566A1" w14:textId="77777777" w:rsidR="003616A1" w:rsidRPr="00C214E1" w:rsidRDefault="003616A1" w:rsidP="00C214E1">
      <w:pPr>
        <w:pStyle w:val="NoSpacing"/>
        <w:rPr>
          <w:color w:val="888B8D" w:themeColor="text2"/>
        </w:rPr>
      </w:pPr>
      <w:r w:rsidRPr="00C214E1">
        <w:rPr>
          <w:color w:val="888B8D" w:themeColor="text2"/>
        </w:rPr>
        <w:separator/>
      </w:r>
    </w:p>
  </w:footnote>
  <w:footnote w:type="continuationSeparator" w:id="0">
    <w:p w14:paraId="5F042192" w14:textId="77777777" w:rsidR="003616A1" w:rsidRPr="00C214E1" w:rsidRDefault="003616A1"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0EDB7C6E" w14:textId="77777777" w:rsidTr="00D2294B">
      <w:tc>
        <w:tcPr>
          <w:tcW w:w="8222" w:type="dxa"/>
          <w:vAlign w:val="bottom"/>
        </w:tcPr>
        <w:p w14:paraId="7753AFFC" w14:textId="018C6A5E" w:rsidR="00102FCD" w:rsidRDefault="00102FCD" w:rsidP="006C162B">
          <w:pPr>
            <w:pStyle w:val="Header"/>
          </w:pPr>
          <w:r w:rsidRPr="00E83C7D">
            <w:fldChar w:fldCharType="begin"/>
          </w:r>
          <w:r w:rsidRPr="00E83C7D">
            <w:instrText xml:space="preserve"> IF </w:instrText>
          </w:r>
          <w:r>
            <w:instrText>"</w:instrText>
          </w:r>
          <w:r w:rsidR="00D22E9F">
            <w:fldChar w:fldCharType="begin"/>
          </w:r>
          <w:r w:rsidR="00D22E9F">
            <w:instrText xml:space="preserve"> STYLEREF  ~DocTitle  </w:instrText>
          </w:r>
          <w:r w:rsidR="00D22E9F">
            <w:fldChar w:fldCharType="separate"/>
          </w:r>
          <w:r w:rsidR="00007BD6">
            <w:rPr>
              <w:b/>
              <w:bCs/>
              <w:noProof/>
              <w:lang w:val="en-US"/>
            </w:rPr>
            <w:instrText>Error! No text of specified style in document.</w:instrText>
          </w:r>
          <w:r w:rsidR="00D22E9F">
            <w:rPr>
              <w:noProof/>
            </w:rPr>
            <w:fldChar w:fldCharType="end"/>
          </w:r>
          <w:r>
            <w:rPr>
              <w:noProof/>
            </w:rPr>
            <w:instrText>"</w:instrText>
          </w:r>
          <w:r w:rsidRPr="00E83C7D">
            <w:instrText xml:space="preserve"> = "</w:instrText>
          </w:r>
          <w:r>
            <w:instrText>Error*</w:instrText>
          </w:r>
          <w:r w:rsidRPr="00E83C7D">
            <w:instrText>" "" "</w:instrText>
          </w:r>
          <w:r w:rsidR="00A9215E">
            <w:fldChar w:fldCharType="begin"/>
          </w:r>
          <w:r w:rsidR="00A9215E">
            <w:instrText xml:space="preserve"> STYLEREF  ~DocTitle  </w:instrText>
          </w:r>
          <w:r w:rsidR="00A9215E">
            <w:fldChar w:fldCharType="separate"/>
          </w:r>
          <w:r w:rsidR="00EB549F">
            <w:rPr>
              <w:noProof/>
            </w:rPr>
            <w:instrText>InsertDocTitle</w:instrText>
          </w:r>
          <w:r w:rsidR="00A9215E">
            <w:rPr>
              <w:noProof/>
            </w:rPr>
            <w:fldChar w:fldCharType="end"/>
          </w:r>
          <w:r w:rsidRPr="00E83C7D">
            <w:instrText xml:space="preserve">" </w:instrText>
          </w:r>
          <w:r w:rsidRPr="00E83C7D">
            <w:fldChar w:fldCharType="end"/>
          </w:r>
        </w:p>
      </w:tc>
      <w:tc>
        <w:tcPr>
          <w:tcW w:w="1416" w:type="dxa"/>
        </w:tcPr>
        <w:p w14:paraId="609352C7" w14:textId="77777777" w:rsidR="00102FCD" w:rsidRDefault="00102FCD" w:rsidP="00C53DA0">
          <w:pPr>
            <w:pStyle w:val="NoSpacing"/>
            <w:jc w:val="right"/>
          </w:pPr>
          <w:r w:rsidRPr="00C53DA0">
            <w:rPr>
              <w:noProof/>
              <w:lang w:eastAsia="en-GB"/>
            </w:rPr>
            <w:drawing>
              <wp:inline distT="0" distB="0" distL="0" distR="0" wp14:anchorId="3362917F" wp14:editId="67747593">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5413D2A"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661"/>
    <w:multiLevelType w:val="hybridMultilevel"/>
    <w:tmpl w:val="C6D46FDC"/>
    <w:lvl w:ilvl="0" w:tplc="A224AE14">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9"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0"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7"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abstractNumId w:val="10"/>
  </w:num>
  <w:num w:numId="2">
    <w:abstractNumId w:val="10"/>
  </w:num>
  <w:num w:numId="3">
    <w:abstractNumId w:val="10"/>
  </w:num>
  <w:num w:numId="4">
    <w:abstractNumId w:val="7"/>
  </w:num>
  <w:num w:numId="5">
    <w:abstractNumId w:val="7"/>
  </w:num>
  <w:num w:numId="6">
    <w:abstractNumId w:val="7"/>
  </w:num>
  <w:num w:numId="7">
    <w:abstractNumId w:val="17"/>
  </w:num>
  <w:num w:numId="8">
    <w:abstractNumId w:val="17"/>
  </w:num>
  <w:num w:numId="9">
    <w:abstractNumId w:val="17"/>
  </w:num>
  <w:num w:numId="10">
    <w:abstractNumId w:val="16"/>
  </w:num>
  <w:num w:numId="11">
    <w:abstractNumId w:val="16"/>
  </w:num>
  <w:num w:numId="12">
    <w:abstractNumId w:val="16"/>
  </w:num>
  <w:num w:numId="13">
    <w:abstractNumId w:val="11"/>
  </w:num>
  <w:num w:numId="14">
    <w:abstractNumId w:val="11"/>
  </w:num>
  <w:num w:numId="15">
    <w:abstractNumId w:val="11"/>
  </w:num>
  <w:num w:numId="16">
    <w:abstractNumId w:val="11"/>
  </w:num>
  <w:num w:numId="17">
    <w:abstractNumId w:val="10"/>
  </w:num>
  <w:num w:numId="18">
    <w:abstractNumId w:val="7"/>
  </w:num>
  <w:num w:numId="19">
    <w:abstractNumId w:val="17"/>
  </w:num>
  <w:num w:numId="20">
    <w:abstractNumId w:val="16"/>
  </w:num>
  <w:num w:numId="21">
    <w:abstractNumId w:val="11"/>
  </w:num>
  <w:num w:numId="22">
    <w:abstractNumId w:val="4"/>
  </w:num>
  <w:num w:numId="23">
    <w:abstractNumId w:val="6"/>
  </w:num>
  <w:num w:numId="24">
    <w:abstractNumId w:val="9"/>
  </w:num>
  <w:num w:numId="25">
    <w:abstractNumId w:val="8"/>
  </w:num>
  <w:num w:numId="26">
    <w:abstractNumId w:val="13"/>
  </w:num>
  <w:num w:numId="27">
    <w:abstractNumId w:val="18"/>
  </w:num>
  <w:num w:numId="28">
    <w:abstractNumId w:val="3"/>
  </w:num>
  <w:num w:numId="29">
    <w:abstractNumId w:val="2"/>
  </w:num>
  <w:num w:numId="30">
    <w:abstractNumId w:val="12"/>
  </w:num>
  <w:num w:numId="31">
    <w:abstractNumId w:val="5"/>
  </w:num>
  <w:num w:numId="32">
    <w:abstractNumId w:val="15"/>
  </w:num>
  <w:num w:numId="33">
    <w:abstractNumId w:val="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EB549F"/>
    <w:rsid w:val="00005285"/>
    <w:rsid w:val="0000661D"/>
    <w:rsid w:val="00007BD6"/>
    <w:rsid w:val="00016369"/>
    <w:rsid w:val="00017C74"/>
    <w:rsid w:val="00022C5E"/>
    <w:rsid w:val="00045326"/>
    <w:rsid w:val="000464B7"/>
    <w:rsid w:val="00092438"/>
    <w:rsid w:val="00095EF4"/>
    <w:rsid w:val="000A183B"/>
    <w:rsid w:val="000A5463"/>
    <w:rsid w:val="000A6122"/>
    <w:rsid w:val="000D5D39"/>
    <w:rsid w:val="000D6FAA"/>
    <w:rsid w:val="000F0F92"/>
    <w:rsid w:val="000F2079"/>
    <w:rsid w:val="000F399C"/>
    <w:rsid w:val="0010250E"/>
    <w:rsid w:val="00102FCD"/>
    <w:rsid w:val="0010618E"/>
    <w:rsid w:val="00107128"/>
    <w:rsid w:val="001121CB"/>
    <w:rsid w:val="00112BD9"/>
    <w:rsid w:val="0011380B"/>
    <w:rsid w:val="00113E7E"/>
    <w:rsid w:val="00121CDF"/>
    <w:rsid w:val="00137AE1"/>
    <w:rsid w:val="00140CBD"/>
    <w:rsid w:val="00140DDC"/>
    <w:rsid w:val="00141BDA"/>
    <w:rsid w:val="00154A19"/>
    <w:rsid w:val="001564AA"/>
    <w:rsid w:val="00156AE6"/>
    <w:rsid w:val="00164C07"/>
    <w:rsid w:val="001713A3"/>
    <w:rsid w:val="00172277"/>
    <w:rsid w:val="00175D87"/>
    <w:rsid w:val="001A38A1"/>
    <w:rsid w:val="001B0F1D"/>
    <w:rsid w:val="001B55D6"/>
    <w:rsid w:val="001B7363"/>
    <w:rsid w:val="001C20E3"/>
    <w:rsid w:val="001C29D6"/>
    <w:rsid w:val="001C574C"/>
    <w:rsid w:val="001D5C6B"/>
    <w:rsid w:val="001F155C"/>
    <w:rsid w:val="001F524B"/>
    <w:rsid w:val="00211F75"/>
    <w:rsid w:val="002201CA"/>
    <w:rsid w:val="00222B70"/>
    <w:rsid w:val="0023450E"/>
    <w:rsid w:val="0023601F"/>
    <w:rsid w:val="00251C03"/>
    <w:rsid w:val="00260121"/>
    <w:rsid w:val="002739B4"/>
    <w:rsid w:val="00286E2A"/>
    <w:rsid w:val="00291849"/>
    <w:rsid w:val="0029460D"/>
    <w:rsid w:val="002947CA"/>
    <w:rsid w:val="00295E96"/>
    <w:rsid w:val="002B426D"/>
    <w:rsid w:val="002D159D"/>
    <w:rsid w:val="002D5CA1"/>
    <w:rsid w:val="002D60E9"/>
    <w:rsid w:val="003000DE"/>
    <w:rsid w:val="00300F13"/>
    <w:rsid w:val="00327ED0"/>
    <w:rsid w:val="0033020D"/>
    <w:rsid w:val="003330D3"/>
    <w:rsid w:val="00336F04"/>
    <w:rsid w:val="00340676"/>
    <w:rsid w:val="00351F43"/>
    <w:rsid w:val="003616A1"/>
    <w:rsid w:val="00374374"/>
    <w:rsid w:val="00374EE5"/>
    <w:rsid w:val="003934D0"/>
    <w:rsid w:val="003978EF"/>
    <w:rsid w:val="003A4A8C"/>
    <w:rsid w:val="003C2D2B"/>
    <w:rsid w:val="003C4B8E"/>
    <w:rsid w:val="003D7EBF"/>
    <w:rsid w:val="003E19E7"/>
    <w:rsid w:val="003F5E44"/>
    <w:rsid w:val="004243AA"/>
    <w:rsid w:val="00426A6F"/>
    <w:rsid w:val="00445B85"/>
    <w:rsid w:val="00450480"/>
    <w:rsid w:val="0045530B"/>
    <w:rsid w:val="00465510"/>
    <w:rsid w:val="00467CE1"/>
    <w:rsid w:val="00497539"/>
    <w:rsid w:val="004C0DA4"/>
    <w:rsid w:val="004C7091"/>
    <w:rsid w:val="004D3D29"/>
    <w:rsid w:val="004D7110"/>
    <w:rsid w:val="004E5786"/>
    <w:rsid w:val="004E75E2"/>
    <w:rsid w:val="00515553"/>
    <w:rsid w:val="00524B6E"/>
    <w:rsid w:val="00526EF8"/>
    <w:rsid w:val="0052762E"/>
    <w:rsid w:val="00541DDA"/>
    <w:rsid w:val="00545F4F"/>
    <w:rsid w:val="00551BEB"/>
    <w:rsid w:val="005753AD"/>
    <w:rsid w:val="00580030"/>
    <w:rsid w:val="00582277"/>
    <w:rsid w:val="0058557A"/>
    <w:rsid w:val="005876F8"/>
    <w:rsid w:val="00594A26"/>
    <w:rsid w:val="005B0EEB"/>
    <w:rsid w:val="005B1516"/>
    <w:rsid w:val="005D2B70"/>
    <w:rsid w:val="005E3320"/>
    <w:rsid w:val="005E54B4"/>
    <w:rsid w:val="005F1BEB"/>
    <w:rsid w:val="005F7F83"/>
    <w:rsid w:val="006125DB"/>
    <w:rsid w:val="00622AEB"/>
    <w:rsid w:val="00622B1A"/>
    <w:rsid w:val="0063076C"/>
    <w:rsid w:val="00630FF8"/>
    <w:rsid w:val="006357F3"/>
    <w:rsid w:val="00637C33"/>
    <w:rsid w:val="00643C89"/>
    <w:rsid w:val="00652FF1"/>
    <w:rsid w:val="00660129"/>
    <w:rsid w:val="00665100"/>
    <w:rsid w:val="0067345D"/>
    <w:rsid w:val="00677273"/>
    <w:rsid w:val="006822AC"/>
    <w:rsid w:val="0068492C"/>
    <w:rsid w:val="00693F1F"/>
    <w:rsid w:val="0069408D"/>
    <w:rsid w:val="006A2AED"/>
    <w:rsid w:val="006A4014"/>
    <w:rsid w:val="006B79EF"/>
    <w:rsid w:val="006C162B"/>
    <w:rsid w:val="006C7EFF"/>
    <w:rsid w:val="006E0CE5"/>
    <w:rsid w:val="006E3B92"/>
    <w:rsid w:val="006F2FC9"/>
    <w:rsid w:val="00701F82"/>
    <w:rsid w:val="00710864"/>
    <w:rsid w:val="00717532"/>
    <w:rsid w:val="007240BF"/>
    <w:rsid w:val="0072767B"/>
    <w:rsid w:val="00747BE6"/>
    <w:rsid w:val="007530B8"/>
    <w:rsid w:val="0075532F"/>
    <w:rsid w:val="00756470"/>
    <w:rsid w:val="00757C7B"/>
    <w:rsid w:val="00757FF6"/>
    <w:rsid w:val="007759B2"/>
    <w:rsid w:val="00776390"/>
    <w:rsid w:val="00781D46"/>
    <w:rsid w:val="00786D2C"/>
    <w:rsid w:val="007A3E23"/>
    <w:rsid w:val="007B36FA"/>
    <w:rsid w:val="0081228F"/>
    <w:rsid w:val="0082458A"/>
    <w:rsid w:val="00832871"/>
    <w:rsid w:val="00843227"/>
    <w:rsid w:val="00844375"/>
    <w:rsid w:val="00847AFB"/>
    <w:rsid w:val="0085483D"/>
    <w:rsid w:val="0085560A"/>
    <w:rsid w:val="00865288"/>
    <w:rsid w:val="008730D3"/>
    <w:rsid w:val="00884DD7"/>
    <w:rsid w:val="00895DB8"/>
    <w:rsid w:val="008A5E55"/>
    <w:rsid w:val="008C2D66"/>
    <w:rsid w:val="008C75C0"/>
    <w:rsid w:val="008C7CFE"/>
    <w:rsid w:val="008E348F"/>
    <w:rsid w:val="00910DD3"/>
    <w:rsid w:val="00925532"/>
    <w:rsid w:val="00951278"/>
    <w:rsid w:val="0097303C"/>
    <w:rsid w:val="009926BC"/>
    <w:rsid w:val="009B62BB"/>
    <w:rsid w:val="009D49BB"/>
    <w:rsid w:val="009D79FE"/>
    <w:rsid w:val="009E6F65"/>
    <w:rsid w:val="009E75B2"/>
    <w:rsid w:val="009F6788"/>
    <w:rsid w:val="00A2425B"/>
    <w:rsid w:val="00A25467"/>
    <w:rsid w:val="00A277BA"/>
    <w:rsid w:val="00A30A50"/>
    <w:rsid w:val="00A33113"/>
    <w:rsid w:val="00A33173"/>
    <w:rsid w:val="00A60EB0"/>
    <w:rsid w:val="00A6186F"/>
    <w:rsid w:val="00A74585"/>
    <w:rsid w:val="00A76320"/>
    <w:rsid w:val="00A877B4"/>
    <w:rsid w:val="00A9215E"/>
    <w:rsid w:val="00AA27C2"/>
    <w:rsid w:val="00AA651D"/>
    <w:rsid w:val="00AF40F9"/>
    <w:rsid w:val="00B0324A"/>
    <w:rsid w:val="00B05069"/>
    <w:rsid w:val="00B329CB"/>
    <w:rsid w:val="00B33BC8"/>
    <w:rsid w:val="00B34F4D"/>
    <w:rsid w:val="00B436A3"/>
    <w:rsid w:val="00B67F83"/>
    <w:rsid w:val="00B831D3"/>
    <w:rsid w:val="00B85E67"/>
    <w:rsid w:val="00B86460"/>
    <w:rsid w:val="00B86582"/>
    <w:rsid w:val="00B93CB7"/>
    <w:rsid w:val="00BA452E"/>
    <w:rsid w:val="00BA65D7"/>
    <w:rsid w:val="00BA7901"/>
    <w:rsid w:val="00BC01D6"/>
    <w:rsid w:val="00BC6864"/>
    <w:rsid w:val="00BD6135"/>
    <w:rsid w:val="00C15E9B"/>
    <w:rsid w:val="00C214E1"/>
    <w:rsid w:val="00C25C2B"/>
    <w:rsid w:val="00C41070"/>
    <w:rsid w:val="00C42BEC"/>
    <w:rsid w:val="00C44DB9"/>
    <w:rsid w:val="00C51AEE"/>
    <w:rsid w:val="00C52DEF"/>
    <w:rsid w:val="00C53DA0"/>
    <w:rsid w:val="00C738A5"/>
    <w:rsid w:val="00C772BF"/>
    <w:rsid w:val="00C96E12"/>
    <w:rsid w:val="00CA5ACF"/>
    <w:rsid w:val="00CC700D"/>
    <w:rsid w:val="00CC73A0"/>
    <w:rsid w:val="00CD57FB"/>
    <w:rsid w:val="00CE3DC0"/>
    <w:rsid w:val="00D2294B"/>
    <w:rsid w:val="00D22E9F"/>
    <w:rsid w:val="00D233D6"/>
    <w:rsid w:val="00D36578"/>
    <w:rsid w:val="00D42310"/>
    <w:rsid w:val="00D43CF0"/>
    <w:rsid w:val="00D44CC5"/>
    <w:rsid w:val="00D56B92"/>
    <w:rsid w:val="00D648C2"/>
    <w:rsid w:val="00D67161"/>
    <w:rsid w:val="00D74275"/>
    <w:rsid w:val="00D754E4"/>
    <w:rsid w:val="00D945D5"/>
    <w:rsid w:val="00DA3BBC"/>
    <w:rsid w:val="00DA5026"/>
    <w:rsid w:val="00DB4436"/>
    <w:rsid w:val="00DE5BA8"/>
    <w:rsid w:val="00DF0C70"/>
    <w:rsid w:val="00DF540D"/>
    <w:rsid w:val="00E02EB7"/>
    <w:rsid w:val="00E101A3"/>
    <w:rsid w:val="00E10D5F"/>
    <w:rsid w:val="00E2374A"/>
    <w:rsid w:val="00E3713F"/>
    <w:rsid w:val="00E55A49"/>
    <w:rsid w:val="00E6726D"/>
    <w:rsid w:val="00E7697D"/>
    <w:rsid w:val="00E8667E"/>
    <w:rsid w:val="00E91117"/>
    <w:rsid w:val="00E96324"/>
    <w:rsid w:val="00EA0501"/>
    <w:rsid w:val="00EA2988"/>
    <w:rsid w:val="00EB04DB"/>
    <w:rsid w:val="00EB4A9D"/>
    <w:rsid w:val="00EB5156"/>
    <w:rsid w:val="00EB549F"/>
    <w:rsid w:val="00EC33E8"/>
    <w:rsid w:val="00EC7280"/>
    <w:rsid w:val="00ED213A"/>
    <w:rsid w:val="00ED55DB"/>
    <w:rsid w:val="00F009A8"/>
    <w:rsid w:val="00F16AB4"/>
    <w:rsid w:val="00F265D6"/>
    <w:rsid w:val="00F35EC4"/>
    <w:rsid w:val="00F37866"/>
    <w:rsid w:val="00F52D00"/>
    <w:rsid w:val="00F55C1D"/>
    <w:rsid w:val="00F7670E"/>
    <w:rsid w:val="00FB3306"/>
    <w:rsid w:val="00FB5B0E"/>
    <w:rsid w:val="00FC4B2C"/>
    <w:rsid w:val="00FD3DB7"/>
    <w:rsid w:val="00FE182B"/>
    <w:rsid w:val="00FE2DF6"/>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F283B"/>
  <w15:docId w15:val="{A7DE8E73-0949-439B-AA90-CC761383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paragraph" w:styleId="ListParagraph">
    <w:name w:val="List Paragraph"/>
    <w:basedOn w:val="Normal"/>
    <w:uiPriority w:val="39"/>
    <w:qFormat/>
    <w:rsid w:val="00211F75"/>
    <w:pPr>
      <w:ind w:left="720"/>
      <w:contextualSpacing/>
    </w:pPr>
  </w:style>
  <w:style w:type="character" w:styleId="Emphasis">
    <w:name w:val="Emphasis"/>
    <w:basedOn w:val="DefaultParagraphFont"/>
    <w:uiPriority w:val="39"/>
    <w:qFormat/>
    <w:rsid w:val="004D7110"/>
    <w:rPr>
      <w:i/>
      <w:iCs/>
    </w:rPr>
  </w:style>
  <w:style w:type="character" w:styleId="IntenseEmphasis">
    <w:name w:val="Intense Emphasis"/>
    <w:basedOn w:val="DefaultParagraphFont"/>
    <w:uiPriority w:val="39"/>
    <w:qFormat/>
    <w:rsid w:val="00A6186F"/>
    <w:rPr>
      <w:i/>
      <w:iCs/>
      <w:color w:val="653279" w:themeColor="accent1"/>
    </w:rPr>
  </w:style>
  <w:style w:type="character" w:styleId="UnresolvedMention">
    <w:name w:val="Unresolved Mention"/>
    <w:basedOn w:val="DefaultParagraphFont"/>
    <w:uiPriority w:val="99"/>
    <w:semiHidden/>
    <w:unhideWhenUsed/>
    <w:rsid w:val="00951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se.org.uk/sp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erson\AppData\Local\Microsoft\Windows\Temporary%20Internet%20Files\Content.IE5\GGX8L55A\Sense_Generic_Word_Template_-_without_instructions.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445FE-F5FF-4270-AD44-392E189D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Sense_Generic_Word_Template_-_without_instructions</Template>
  <TotalTime>412</TotalTime>
  <Pages>22</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Colin Anderson</dc:creator>
  <cp:lastModifiedBy>Louise Heath</cp:lastModifiedBy>
  <cp:revision>147</cp:revision>
  <dcterms:created xsi:type="dcterms:W3CDTF">2020-10-06T11:31:00Z</dcterms:created>
  <dcterms:modified xsi:type="dcterms:W3CDTF">2020-10-07T09:55:00Z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ies>
</file>